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784A43" w14:textId="43823F27" w:rsidR="00DA3315" w:rsidRDefault="0007088D" w:rsidP="007F737A">
      <w:pPr>
        <w:pStyle w:val="Style1"/>
        <w:jc w:val="center"/>
      </w:pPr>
      <w:r>
        <w:rPr>
          <w:noProof/>
        </w:rPr>
        <w:drawing>
          <wp:anchor distT="0" distB="0" distL="114300" distR="114300" simplePos="0" relativeHeight="251659264" behindDoc="0" locked="0" layoutInCell="1" allowOverlap="1" wp14:anchorId="76BD87D1" wp14:editId="59BC3A8E">
            <wp:simplePos x="0" y="0"/>
            <wp:positionH relativeFrom="column">
              <wp:posOffset>4841508</wp:posOffset>
            </wp:positionH>
            <wp:positionV relativeFrom="paragraph">
              <wp:posOffset>-670560</wp:posOffset>
            </wp:positionV>
            <wp:extent cx="1056543" cy="983738"/>
            <wp:effectExtent l="0" t="0" r="0" b="698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6543" cy="98373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0F15C0B" wp14:editId="600C7A49">
            <wp:simplePos x="0" y="0"/>
            <wp:positionH relativeFrom="column">
              <wp:posOffset>-228714</wp:posOffset>
            </wp:positionH>
            <wp:positionV relativeFrom="paragraph">
              <wp:posOffset>-740085</wp:posOffset>
            </wp:positionV>
            <wp:extent cx="1425770" cy="1209675"/>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9" cstate="print">
                      <a:extLst>
                        <a:ext uri="{28A0092B-C50C-407E-A947-70E740481C1C}">
                          <a14:useLocalDpi xmlns:a14="http://schemas.microsoft.com/office/drawing/2010/main" val="0"/>
                        </a:ext>
                      </a:extLst>
                    </a:blip>
                    <a:srcRect r="48969"/>
                    <a:stretch/>
                  </pic:blipFill>
                  <pic:spPr bwMode="auto">
                    <a:xfrm>
                      <a:off x="0" y="0"/>
                      <a:ext cx="1426317" cy="12101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C5CAFA" w14:textId="77777777" w:rsidR="00DA3315" w:rsidRDefault="00DA3315" w:rsidP="007F737A">
      <w:pPr>
        <w:pStyle w:val="Style1"/>
        <w:jc w:val="center"/>
      </w:pPr>
    </w:p>
    <w:p w14:paraId="043AD510" w14:textId="77777777" w:rsidR="0007088D" w:rsidRDefault="0007088D" w:rsidP="007F737A">
      <w:pPr>
        <w:pStyle w:val="Style1"/>
        <w:jc w:val="center"/>
      </w:pPr>
    </w:p>
    <w:p w14:paraId="5E706FA7" w14:textId="4CF4F72D" w:rsidR="007F737A" w:rsidRDefault="007F737A" w:rsidP="007F737A">
      <w:pPr>
        <w:pStyle w:val="Style1"/>
        <w:pBdr>
          <w:top w:val="single" w:sz="4" w:space="1" w:color="auto"/>
          <w:left w:val="single" w:sz="4" w:space="4" w:color="auto"/>
          <w:bottom w:val="single" w:sz="4" w:space="1" w:color="auto"/>
          <w:right w:val="single" w:sz="4" w:space="4" w:color="auto"/>
        </w:pBdr>
        <w:jc w:val="center"/>
        <w:rPr>
          <w:sz w:val="52"/>
          <w:szCs w:val="52"/>
        </w:rPr>
      </w:pPr>
      <w:bookmarkStart w:id="0" w:name="_Toc187059201"/>
      <w:r>
        <w:rPr>
          <w:sz w:val="52"/>
          <w:szCs w:val="52"/>
        </w:rPr>
        <w:t xml:space="preserve">ANNEXE </w:t>
      </w:r>
    </w:p>
    <w:p w14:paraId="1E5995FF" w14:textId="05CB2C55" w:rsidR="00B20963" w:rsidRPr="00C758E2" w:rsidRDefault="00B20963" w:rsidP="007F737A">
      <w:pPr>
        <w:pStyle w:val="Style1"/>
        <w:pBdr>
          <w:top w:val="single" w:sz="4" w:space="1" w:color="auto"/>
          <w:left w:val="single" w:sz="4" w:space="4" w:color="auto"/>
          <w:bottom w:val="single" w:sz="4" w:space="1" w:color="auto"/>
          <w:right w:val="single" w:sz="4" w:space="4" w:color="auto"/>
        </w:pBdr>
        <w:jc w:val="center"/>
        <w:rPr>
          <w:sz w:val="52"/>
          <w:szCs w:val="52"/>
        </w:rPr>
      </w:pPr>
      <w:r w:rsidRPr="00C758E2">
        <w:rPr>
          <w:sz w:val="52"/>
          <w:szCs w:val="52"/>
        </w:rPr>
        <w:t xml:space="preserve">Clauses contractuelles </w:t>
      </w:r>
      <w:r w:rsidR="003D5914">
        <w:rPr>
          <w:sz w:val="52"/>
          <w:szCs w:val="52"/>
        </w:rPr>
        <w:t xml:space="preserve">de sous-traitance </w:t>
      </w:r>
      <w:r w:rsidRPr="00C758E2">
        <w:rPr>
          <w:sz w:val="52"/>
          <w:szCs w:val="52"/>
        </w:rPr>
        <w:t xml:space="preserve">relatives à la </w:t>
      </w:r>
      <w:r w:rsidR="001E380B" w:rsidRPr="00C758E2">
        <w:rPr>
          <w:sz w:val="52"/>
          <w:szCs w:val="52"/>
        </w:rPr>
        <w:t>protection des</w:t>
      </w:r>
      <w:r w:rsidRPr="00C758E2">
        <w:rPr>
          <w:sz w:val="52"/>
          <w:szCs w:val="52"/>
        </w:rPr>
        <w:t xml:space="preserve"> données</w:t>
      </w:r>
      <w:r w:rsidR="001E380B" w:rsidRPr="00C758E2">
        <w:rPr>
          <w:sz w:val="52"/>
          <w:szCs w:val="52"/>
        </w:rPr>
        <w:t xml:space="preserve"> à caractère </w:t>
      </w:r>
      <w:r w:rsidRPr="00C758E2">
        <w:rPr>
          <w:sz w:val="52"/>
          <w:szCs w:val="52"/>
        </w:rPr>
        <w:t>personnel</w:t>
      </w:r>
      <w:bookmarkEnd w:id="0"/>
      <w:r w:rsidR="008059C7">
        <w:rPr>
          <w:sz w:val="52"/>
          <w:szCs w:val="52"/>
        </w:rPr>
        <w:t xml:space="preserve"> traitées dans le cadre de </w:t>
      </w:r>
      <w:r w:rsidR="00ED78B8">
        <w:rPr>
          <w:sz w:val="52"/>
          <w:szCs w:val="52"/>
        </w:rPr>
        <w:t xml:space="preserve">l’enregistrement des communications critiques </w:t>
      </w:r>
      <w:proofErr w:type="spellStart"/>
      <w:r w:rsidR="00ED78B8">
        <w:rPr>
          <w:sz w:val="52"/>
          <w:szCs w:val="52"/>
        </w:rPr>
        <w:t>Syrius</w:t>
      </w:r>
      <w:proofErr w:type="spellEnd"/>
      <w:r w:rsidR="00ED78B8">
        <w:rPr>
          <w:sz w:val="52"/>
          <w:szCs w:val="52"/>
        </w:rPr>
        <w:t xml:space="preserve"> et des données de géolocalisation</w:t>
      </w:r>
      <w:r w:rsidR="000B380D">
        <w:rPr>
          <w:sz w:val="52"/>
          <w:szCs w:val="52"/>
        </w:rPr>
        <w:t xml:space="preserve"> </w:t>
      </w:r>
      <w:proofErr w:type="spellStart"/>
      <w:r w:rsidR="000B380D">
        <w:rPr>
          <w:sz w:val="52"/>
          <w:szCs w:val="52"/>
        </w:rPr>
        <w:t>Syrius</w:t>
      </w:r>
      <w:proofErr w:type="spellEnd"/>
      <w:r w:rsidR="00ED78B8">
        <w:rPr>
          <w:sz w:val="52"/>
          <w:szCs w:val="52"/>
        </w:rPr>
        <w:t>.</w:t>
      </w:r>
    </w:p>
    <w:p w14:paraId="6DDC1779" w14:textId="00087CB4" w:rsidR="004C7279" w:rsidRDefault="00E86957" w:rsidP="00677AF8">
      <w:pPr>
        <w:rPr>
          <w:lang w:eastAsia="fr-FR"/>
        </w:rPr>
      </w:pPr>
      <w:r>
        <w:rPr>
          <w:lang w:eastAsia="fr-FR"/>
        </w:rPr>
        <w:br w:type="page"/>
      </w:r>
    </w:p>
    <w:p w14:paraId="60A4BD83" w14:textId="7BD2D74C" w:rsidR="004D245A" w:rsidRDefault="004D245A" w:rsidP="004D245A">
      <w:pPr>
        <w:rPr>
          <w:lang w:eastAsia="fr-FR"/>
        </w:rPr>
      </w:pPr>
      <w:r>
        <w:rPr>
          <w:lang w:eastAsia="fr-FR"/>
        </w:rPr>
        <w:lastRenderedPageBreak/>
        <w:t xml:space="preserve">Le présent document est rédigé sur le modèle des clauses contractuelles types annexées à la décision d’exécution (UE) 2021/915 de la Commission du 4 juin 2021 relative aux clauses contractuelles types entre les responsables du traitement et les </w:t>
      </w:r>
      <w:r w:rsidR="00B7494D">
        <w:rPr>
          <w:lang w:eastAsia="fr-FR"/>
        </w:rPr>
        <w:t>sous-traitant</w:t>
      </w:r>
      <w:r>
        <w:rPr>
          <w:lang w:eastAsia="fr-FR"/>
        </w:rPr>
        <w:t>s au titre de l’article 28, paragraphe 7, du règlement (UE) 2016/679 du Parlement européen.</w:t>
      </w:r>
    </w:p>
    <w:p w14:paraId="3C97D8C7" w14:textId="45741FCC" w:rsidR="004D245A" w:rsidRDefault="00781960" w:rsidP="004D245A">
      <w:pPr>
        <w:rPr>
          <w:lang w:eastAsia="fr-FR"/>
        </w:rPr>
      </w:pPr>
      <w:r>
        <w:rPr>
          <w:lang w:eastAsia="fr-FR"/>
        </w:rPr>
        <w:t>En application de la clause 2 b)</w:t>
      </w:r>
      <w:r w:rsidR="004D245A">
        <w:rPr>
          <w:lang w:eastAsia="fr-FR"/>
        </w:rPr>
        <w:t xml:space="preserve"> des présentes clauses, sont ajouté</w:t>
      </w:r>
      <w:r w:rsidR="000F7233">
        <w:rPr>
          <w:lang w:eastAsia="fr-FR"/>
        </w:rPr>
        <w:t>e</w:t>
      </w:r>
      <w:r w:rsidR="004D245A">
        <w:rPr>
          <w:lang w:eastAsia="fr-FR"/>
        </w:rPr>
        <w:t xml:space="preserve">s </w:t>
      </w:r>
      <w:r w:rsidR="00EB4C1F">
        <w:rPr>
          <w:lang w:eastAsia="fr-FR"/>
        </w:rPr>
        <w:t xml:space="preserve">des garanties supplémentaires strictement applicables lorsque le traitement porte sur l’hébergement de données de santé. </w:t>
      </w:r>
      <w:proofErr w:type="gramStart"/>
      <w:r w:rsidR="00EB4C1F">
        <w:rPr>
          <w:lang w:eastAsia="fr-FR"/>
        </w:rPr>
        <w:t xml:space="preserve">Ces </w:t>
      </w:r>
      <w:r w:rsidR="00EB4C1F" w:rsidRPr="00EB4C1F">
        <w:rPr>
          <w:i/>
          <w:lang w:eastAsia="fr-FR"/>
        </w:rPr>
        <w:t>addenda</w:t>
      </w:r>
      <w:proofErr w:type="gramEnd"/>
      <w:r w:rsidR="00EB4C1F">
        <w:rPr>
          <w:lang w:eastAsia="fr-FR"/>
        </w:rPr>
        <w:t xml:space="preserve"> apparaissent</w:t>
      </w:r>
      <w:r w:rsidR="00CA4021">
        <w:rPr>
          <w:lang w:eastAsia="fr-FR"/>
        </w:rPr>
        <w:t xml:space="preserve"> </w:t>
      </w:r>
      <w:r w:rsidR="00CA4021" w:rsidRPr="00CA4021">
        <w:rPr>
          <w:color w:val="FF0000"/>
          <w:lang w:eastAsia="fr-FR"/>
        </w:rPr>
        <w:t>(en rouge)</w:t>
      </w:r>
      <w:r w:rsidR="00EB4C1F" w:rsidRPr="00CA4021">
        <w:rPr>
          <w:color w:val="FF0000"/>
          <w:lang w:eastAsia="fr-FR"/>
        </w:rPr>
        <w:t xml:space="preserve"> </w:t>
      </w:r>
      <w:r w:rsidR="00EB4C1F">
        <w:rPr>
          <w:lang w:eastAsia="fr-FR"/>
        </w:rPr>
        <w:t>au</w:t>
      </w:r>
      <w:r w:rsidR="00EB4C1F">
        <w:rPr>
          <w:rFonts w:ascii="Calibri" w:hAnsi="Calibri"/>
          <w:lang w:eastAsia="fr-FR"/>
        </w:rPr>
        <w:t> </w:t>
      </w:r>
      <w:r w:rsidR="00EB4C1F">
        <w:rPr>
          <w:lang w:eastAsia="fr-FR"/>
        </w:rPr>
        <w:t>:</w:t>
      </w:r>
    </w:p>
    <w:p w14:paraId="112B211E" w14:textId="6B4D5EF1" w:rsidR="00E43495" w:rsidRDefault="000F7233" w:rsidP="00EB4C1F">
      <w:pPr>
        <w:pStyle w:val="Paragraphedeliste"/>
        <w:numPr>
          <w:ilvl w:val="0"/>
          <w:numId w:val="41"/>
        </w:numPr>
      </w:pPr>
      <w:r>
        <w:t>a</w:t>
      </w:r>
      <w:r w:rsidR="00E43495">
        <w:t>) de la clause 1</w:t>
      </w:r>
      <w:r w:rsidR="00E43495">
        <w:rPr>
          <w:rFonts w:ascii="Calibri" w:hAnsi="Calibri"/>
        </w:rPr>
        <w:t> </w:t>
      </w:r>
      <w:r w:rsidR="00E43495">
        <w:t>;</w:t>
      </w:r>
    </w:p>
    <w:p w14:paraId="02A6A222" w14:textId="7152D10F" w:rsidR="00EB4C1F" w:rsidRDefault="00EB4C1F" w:rsidP="00EB4C1F">
      <w:pPr>
        <w:pStyle w:val="Paragraphedeliste"/>
        <w:numPr>
          <w:ilvl w:val="0"/>
          <w:numId w:val="41"/>
        </w:numPr>
      </w:pPr>
      <w:r>
        <w:t>e) de la clause 1</w:t>
      </w:r>
      <w:r>
        <w:rPr>
          <w:rFonts w:ascii="Calibri" w:hAnsi="Calibri"/>
        </w:rPr>
        <w:t> </w:t>
      </w:r>
      <w:r>
        <w:t>;</w:t>
      </w:r>
    </w:p>
    <w:p w14:paraId="51853DFD" w14:textId="55231A2F" w:rsidR="00EB4C1F" w:rsidRDefault="00DE5B5C" w:rsidP="00EB4C1F">
      <w:pPr>
        <w:pStyle w:val="Paragraphedeliste"/>
        <w:numPr>
          <w:ilvl w:val="0"/>
          <w:numId w:val="41"/>
        </w:numPr>
      </w:pPr>
      <w:r>
        <w:t>b) de la clause 4</w:t>
      </w:r>
      <w:r>
        <w:rPr>
          <w:rFonts w:ascii="Calibri" w:hAnsi="Calibri"/>
        </w:rPr>
        <w:t> </w:t>
      </w:r>
      <w:r>
        <w:t>;</w:t>
      </w:r>
    </w:p>
    <w:p w14:paraId="3EB04F1F" w14:textId="1D86449C" w:rsidR="00DE5B5C" w:rsidRDefault="00DE5B5C" w:rsidP="00EB4C1F">
      <w:pPr>
        <w:pStyle w:val="Paragraphedeliste"/>
        <w:numPr>
          <w:ilvl w:val="0"/>
          <w:numId w:val="41"/>
        </w:numPr>
      </w:pPr>
      <w:r>
        <w:t>b) de la clause 7.4</w:t>
      </w:r>
      <w:r>
        <w:rPr>
          <w:rFonts w:ascii="Calibri" w:hAnsi="Calibri"/>
        </w:rPr>
        <w:t> </w:t>
      </w:r>
      <w:r>
        <w:t>;</w:t>
      </w:r>
    </w:p>
    <w:p w14:paraId="4302E9B7" w14:textId="23C747FC" w:rsidR="00DE5B5C" w:rsidRDefault="00171B6B" w:rsidP="00EB4C1F">
      <w:pPr>
        <w:pStyle w:val="Paragraphedeliste"/>
        <w:numPr>
          <w:ilvl w:val="0"/>
          <w:numId w:val="41"/>
        </w:numPr>
      </w:pPr>
      <w:r>
        <w:t>1</w:t>
      </w:r>
      <w:r w:rsidRPr="00171B6B">
        <w:rPr>
          <w:vertAlign w:val="superscript"/>
        </w:rPr>
        <w:t>er</w:t>
      </w:r>
      <w:r>
        <w:t xml:space="preserve"> alinéa d</w:t>
      </w:r>
      <w:r w:rsidR="000F7233">
        <w:t>e la cla</w:t>
      </w:r>
      <w:r>
        <w:t>u</w:t>
      </w:r>
      <w:r w:rsidR="000F7233">
        <w:t>se</w:t>
      </w:r>
      <w:r>
        <w:t xml:space="preserve"> 9.2</w:t>
      </w:r>
      <w:r>
        <w:rPr>
          <w:rFonts w:ascii="Calibri" w:hAnsi="Calibri"/>
        </w:rPr>
        <w:t> </w:t>
      </w:r>
      <w:r>
        <w:t>;</w:t>
      </w:r>
    </w:p>
    <w:p w14:paraId="6C9AA488" w14:textId="53C2990E" w:rsidR="00171B6B" w:rsidRDefault="00171B6B" w:rsidP="00EB4C1F">
      <w:pPr>
        <w:pStyle w:val="Paragraphedeliste"/>
        <w:numPr>
          <w:ilvl w:val="0"/>
          <w:numId w:val="41"/>
        </w:numPr>
      </w:pPr>
      <w:r>
        <w:t>4) du b) de la clause 10</w:t>
      </w:r>
      <w:r>
        <w:rPr>
          <w:rFonts w:ascii="Calibri" w:hAnsi="Calibri"/>
        </w:rPr>
        <w:t> </w:t>
      </w:r>
      <w:r>
        <w:t>;</w:t>
      </w:r>
    </w:p>
    <w:p w14:paraId="6B768CA5" w14:textId="31F38DEE" w:rsidR="000F7233" w:rsidRDefault="000F7233" w:rsidP="000F7233">
      <w:proofErr w:type="gramStart"/>
      <w:r>
        <w:t>ainsi</w:t>
      </w:r>
      <w:proofErr w:type="gramEnd"/>
      <w:r>
        <w:t xml:space="preserve"> que dans</w:t>
      </w:r>
      <w:r>
        <w:rPr>
          <w:rFonts w:ascii="Calibri" w:hAnsi="Calibri"/>
        </w:rPr>
        <w:t> </w:t>
      </w:r>
      <w:r>
        <w:t>:</w:t>
      </w:r>
    </w:p>
    <w:p w14:paraId="1BD5D379" w14:textId="5FC48736" w:rsidR="00171B6B" w:rsidRDefault="000F7233" w:rsidP="00EB4C1F">
      <w:pPr>
        <w:pStyle w:val="Paragraphedeliste"/>
        <w:numPr>
          <w:ilvl w:val="0"/>
          <w:numId w:val="41"/>
        </w:numPr>
      </w:pPr>
      <w:proofErr w:type="gramStart"/>
      <w:r>
        <w:t>l’</w:t>
      </w:r>
      <w:r w:rsidR="00171B6B">
        <w:t>annexe</w:t>
      </w:r>
      <w:proofErr w:type="gramEnd"/>
      <w:r w:rsidR="00171B6B">
        <w:t xml:space="preserve"> I</w:t>
      </w:r>
      <w:r w:rsidR="00DF35DA">
        <w:rPr>
          <w:rFonts w:ascii="Calibri" w:hAnsi="Calibri"/>
        </w:rPr>
        <w:t> </w:t>
      </w:r>
      <w:r w:rsidR="00DF35DA">
        <w:t>;</w:t>
      </w:r>
    </w:p>
    <w:p w14:paraId="1F8A55DE" w14:textId="74220D9F" w:rsidR="00171B6B" w:rsidRDefault="000F7233" w:rsidP="00DF35DA">
      <w:pPr>
        <w:pStyle w:val="Paragraphedeliste"/>
        <w:numPr>
          <w:ilvl w:val="0"/>
          <w:numId w:val="41"/>
        </w:numPr>
      </w:pPr>
      <w:proofErr w:type="gramStart"/>
      <w:r>
        <w:t>l’</w:t>
      </w:r>
      <w:r w:rsidR="00DF35DA" w:rsidRPr="00DF35DA">
        <w:t>annexe</w:t>
      </w:r>
      <w:proofErr w:type="gramEnd"/>
      <w:r w:rsidR="00DF35DA" w:rsidRPr="00DF35DA">
        <w:t xml:space="preserve"> V.</w:t>
      </w:r>
    </w:p>
    <w:p w14:paraId="597180C0" w14:textId="0168ECE9" w:rsidR="00B552CE" w:rsidRDefault="00B552CE" w:rsidP="00B552CE">
      <w:r>
        <w:t xml:space="preserve">Par ailleurs, les points c) et d) du 7.6 adaptent aux exigences de sécurité du RRF </w:t>
      </w:r>
      <w:r w:rsidR="00781960">
        <w:t xml:space="preserve">et de l’ACMOSS </w:t>
      </w:r>
      <w:r>
        <w:t>la clause portant sur les audits.</w:t>
      </w:r>
    </w:p>
    <w:p w14:paraId="3D714B2B" w14:textId="13AB28FF" w:rsidR="00781960" w:rsidRPr="00DF35DA" w:rsidRDefault="00781960" w:rsidP="00B552CE">
      <w:r>
        <w:t xml:space="preserve">Enfin, des mesures particulières sont rédigées aux points d) à </w:t>
      </w:r>
      <w:r w:rsidR="002132A9">
        <w:t>g</w:t>
      </w:r>
      <w:r>
        <w:t>) de la clause 10 sur la réversibilité des données.</w:t>
      </w:r>
    </w:p>
    <w:p w14:paraId="765BC184" w14:textId="3DB945C3" w:rsidR="004D245A" w:rsidRDefault="004D245A">
      <w:pPr>
        <w:suppressAutoHyphens w:val="0"/>
        <w:spacing w:after="0" w:line="240" w:lineRule="auto"/>
        <w:jc w:val="left"/>
        <w:rPr>
          <w:lang w:eastAsia="fr-FR"/>
        </w:rPr>
      </w:pPr>
      <w:r>
        <w:rPr>
          <w:lang w:eastAsia="fr-FR"/>
        </w:rPr>
        <w:br w:type="page"/>
      </w:r>
    </w:p>
    <w:p w14:paraId="07B61C44" w14:textId="77777777" w:rsidR="004D245A" w:rsidRPr="00B43A16" w:rsidRDefault="004D245A" w:rsidP="00677AF8">
      <w:pPr>
        <w:rPr>
          <w:lang w:eastAsia="fr-FR"/>
        </w:rPr>
      </w:pPr>
    </w:p>
    <w:sdt>
      <w:sdtPr>
        <w:rPr>
          <w:rFonts w:ascii="Marianne" w:eastAsia="Calibri" w:hAnsi="Marianne" w:cs="Calibri"/>
          <w:color w:val="auto"/>
          <w:sz w:val="22"/>
          <w:szCs w:val="20"/>
          <w:lang w:eastAsia="zh-CN"/>
        </w:rPr>
        <w:id w:val="-399672161"/>
        <w:docPartObj>
          <w:docPartGallery w:val="Table of Contents"/>
          <w:docPartUnique/>
        </w:docPartObj>
      </w:sdtPr>
      <w:sdtEndPr>
        <w:rPr>
          <w:b/>
          <w:bCs/>
        </w:rPr>
      </w:sdtEndPr>
      <w:sdtContent>
        <w:p w14:paraId="2F7D73DF" w14:textId="77777777" w:rsidR="00C758E2" w:rsidRDefault="00C758E2">
          <w:pPr>
            <w:pStyle w:val="En-ttedetabledesmatires"/>
          </w:pPr>
          <w:r>
            <w:t>Table des matières</w:t>
          </w:r>
        </w:p>
        <w:p w14:paraId="0C768D21" w14:textId="512F2D7B" w:rsidR="009C36DE" w:rsidRDefault="00C758E2">
          <w:pPr>
            <w:pStyle w:val="TM1"/>
            <w:tabs>
              <w:tab w:val="right" w:leader="dot" w:pos="9060"/>
            </w:tabs>
            <w:rPr>
              <w:rFonts w:asciiTheme="minorHAnsi" w:eastAsiaTheme="minorEastAsia" w:hAnsiTheme="minorHAnsi" w:cstheme="minorBidi"/>
              <w:noProof/>
              <w:szCs w:val="22"/>
              <w:lang w:eastAsia="fr-FR"/>
            </w:rPr>
          </w:pPr>
          <w:r>
            <w:fldChar w:fldCharType="begin"/>
          </w:r>
          <w:r>
            <w:instrText xml:space="preserve"> TOC \o "1-3" \h \z \u </w:instrText>
          </w:r>
          <w:r>
            <w:fldChar w:fldCharType="separate"/>
          </w:r>
          <w:hyperlink w:anchor="_Toc215827244" w:history="1">
            <w:r w:rsidR="009C36DE" w:rsidRPr="00CF5C2D">
              <w:rPr>
                <w:rStyle w:val="Lienhypertexte"/>
                <w:noProof/>
                <w:lang w:bidi="hi-IN"/>
              </w:rPr>
              <w:t>SECTION</w:t>
            </w:r>
            <w:r w:rsidR="009C36DE" w:rsidRPr="00CF5C2D">
              <w:rPr>
                <w:rStyle w:val="Lienhypertexte"/>
                <w:rFonts w:ascii="Calibri" w:hAnsi="Calibri"/>
                <w:noProof/>
                <w:lang w:bidi="hi-IN"/>
              </w:rPr>
              <w:t> </w:t>
            </w:r>
            <w:r w:rsidR="009C36DE" w:rsidRPr="00CF5C2D">
              <w:rPr>
                <w:rStyle w:val="Lienhypertexte"/>
                <w:noProof/>
                <w:lang w:bidi="hi-IN"/>
              </w:rPr>
              <w:t>I</w:t>
            </w:r>
            <w:r w:rsidR="009C36DE">
              <w:rPr>
                <w:noProof/>
                <w:webHidden/>
              </w:rPr>
              <w:tab/>
            </w:r>
            <w:r w:rsidR="009C36DE">
              <w:rPr>
                <w:noProof/>
                <w:webHidden/>
              </w:rPr>
              <w:fldChar w:fldCharType="begin"/>
            </w:r>
            <w:r w:rsidR="009C36DE">
              <w:rPr>
                <w:noProof/>
                <w:webHidden/>
              </w:rPr>
              <w:instrText xml:space="preserve"> PAGEREF _Toc215827244 \h </w:instrText>
            </w:r>
            <w:r w:rsidR="009C36DE">
              <w:rPr>
                <w:noProof/>
                <w:webHidden/>
              </w:rPr>
            </w:r>
            <w:r w:rsidR="009C36DE">
              <w:rPr>
                <w:noProof/>
                <w:webHidden/>
              </w:rPr>
              <w:fldChar w:fldCharType="separate"/>
            </w:r>
            <w:r w:rsidR="009C36DE">
              <w:rPr>
                <w:noProof/>
                <w:webHidden/>
              </w:rPr>
              <w:t>5</w:t>
            </w:r>
            <w:r w:rsidR="009C36DE">
              <w:rPr>
                <w:noProof/>
                <w:webHidden/>
              </w:rPr>
              <w:fldChar w:fldCharType="end"/>
            </w:r>
          </w:hyperlink>
        </w:p>
        <w:p w14:paraId="3B10F458" w14:textId="1204F730"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45" w:history="1">
            <w:r w:rsidR="009C36DE" w:rsidRPr="00CF5C2D">
              <w:rPr>
                <w:rStyle w:val="Lienhypertexte"/>
                <w:noProof/>
                <w:lang w:bidi="hi-IN"/>
              </w:rPr>
              <w:t>Clause</w:t>
            </w:r>
            <w:r w:rsidR="009C36DE" w:rsidRPr="00CF5C2D">
              <w:rPr>
                <w:rStyle w:val="Lienhypertexte"/>
                <w:rFonts w:ascii="Calibri" w:hAnsi="Calibri"/>
                <w:noProof/>
                <w:lang w:bidi="hi-IN"/>
              </w:rPr>
              <w:t xml:space="preserve"> </w:t>
            </w:r>
            <w:r w:rsidR="009C36DE" w:rsidRPr="00CF5C2D">
              <w:rPr>
                <w:rStyle w:val="Lienhypertexte"/>
                <w:noProof/>
                <w:lang w:bidi="hi-IN"/>
              </w:rPr>
              <w:t>1. Objet et champ d’application</w:t>
            </w:r>
            <w:r w:rsidR="009C36DE">
              <w:rPr>
                <w:noProof/>
                <w:webHidden/>
              </w:rPr>
              <w:tab/>
            </w:r>
            <w:r w:rsidR="009C36DE">
              <w:rPr>
                <w:noProof/>
                <w:webHidden/>
              </w:rPr>
              <w:fldChar w:fldCharType="begin"/>
            </w:r>
            <w:r w:rsidR="009C36DE">
              <w:rPr>
                <w:noProof/>
                <w:webHidden/>
              </w:rPr>
              <w:instrText xml:space="preserve"> PAGEREF _Toc215827245 \h </w:instrText>
            </w:r>
            <w:r w:rsidR="009C36DE">
              <w:rPr>
                <w:noProof/>
                <w:webHidden/>
              </w:rPr>
            </w:r>
            <w:r w:rsidR="009C36DE">
              <w:rPr>
                <w:noProof/>
                <w:webHidden/>
              </w:rPr>
              <w:fldChar w:fldCharType="separate"/>
            </w:r>
            <w:r w:rsidR="009C36DE">
              <w:rPr>
                <w:noProof/>
                <w:webHidden/>
              </w:rPr>
              <w:t>5</w:t>
            </w:r>
            <w:r w:rsidR="009C36DE">
              <w:rPr>
                <w:noProof/>
                <w:webHidden/>
              </w:rPr>
              <w:fldChar w:fldCharType="end"/>
            </w:r>
          </w:hyperlink>
        </w:p>
        <w:p w14:paraId="147AA724" w14:textId="6E482B5E"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46" w:history="1">
            <w:r w:rsidR="009C36DE" w:rsidRPr="00CF5C2D">
              <w:rPr>
                <w:rStyle w:val="Lienhypertexte"/>
                <w:noProof/>
                <w:lang w:bidi="hi-IN"/>
              </w:rPr>
              <w:t>Clause</w:t>
            </w:r>
            <w:r w:rsidR="009C36DE" w:rsidRPr="00CF5C2D">
              <w:rPr>
                <w:rStyle w:val="Lienhypertexte"/>
                <w:rFonts w:ascii="Calibri" w:hAnsi="Calibri"/>
                <w:noProof/>
                <w:lang w:bidi="hi-IN"/>
              </w:rPr>
              <w:t xml:space="preserve"> </w:t>
            </w:r>
            <w:r w:rsidR="009C36DE" w:rsidRPr="00CF5C2D">
              <w:rPr>
                <w:rStyle w:val="Lienhypertexte"/>
                <w:noProof/>
                <w:lang w:bidi="hi-IN"/>
              </w:rPr>
              <w:t>2. Invariabilit</w:t>
            </w:r>
            <w:r w:rsidR="009C36DE" w:rsidRPr="00CF5C2D">
              <w:rPr>
                <w:rStyle w:val="Lienhypertexte"/>
                <w:rFonts w:cs="Marianne"/>
                <w:noProof/>
                <w:lang w:bidi="hi-IN"/>
              </w:rPr>
              <w:t>é</w:t>
            </w:r>
            <w:r w:rsidR="009C36DE" w:rsidRPr="00CF5C2D">
              <w:rPr>
                <w:rStyle w:val="Lienhypertexte"/>
                <w:noProof/>
                <w:lang w:bidi="hi-IN"/>
              </w:rPr>
              <w:t xml:space="preserve"> des clauses</w:t>
            </w:r>
            <w:r w:rsidR="009C36DE">
              <w:rPr>
                <w:noProof/>
                <w:webHidden/>
              </w:rPr>
              <w:tab/>
            </w:r>
            <w:r w:rsidR="009C36DE">
              <w:rPr>
                <w:noProof/>
                <w:webHidden/>
              </w:rPr>
              <w:fldChar w:fldCharType="begin"/>
            </w:r>
            <w:r w:rsidR="009C36DE">
              <w:rPr>
                <w:noProof/>
                <w:webHidden/>
              </w:rPr>
              <w:instrText xml:space="preserve"> PAGEREF _Toc215827246 \h </w:instrText>
            </w:r>
            <w:r w:rsidR="009C36DE">
              <w:rPr>
                <w:noProof/>
                <w:webHidden/>
              </w:rPr>
            </w:r>
            <w:r w:rsidR="009C36DE">
              <w:rPr>
                <w:noProof/>
                <w:webHidden/>
              </w:rPr>
              <w:fldChar w:fldCharType="separate"/>
            </w:r>
            <w:r w:rsidR="009C36DE">
              <w:rPr>
                <w:noProof/>
                <w:webHidden/>
              </w:rPr>
              <w:t>6</w:t>
            </w:r>
            <w:r w:rsidR="009C36DE">
              <w:rPr>
                <w:noProof/>
                <w:webHidden/>
              </w:rPr>
              <w:fldChar w:fldCharType="end"/>
            </w:r>
          </w:hyperlink>
        </w:p>
        <w:p w14:paraId="406ADB62" w14:textId="783CDDA8"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47" w:history="1">
            <w:r w:rsidR="009C36DE" w:rsidRPr="00CF5C2D">
              <w:rPr>
                <w:rStyle w:val="Lienhypertexte"/>
                <w:noProof/>
                <w:lang w:bidi="hi-IN"/>
              </w:rPr>
              <w:t>Clause 3. Interprétation</w:t>
            </w:r>
            <w:r w:rsidR="009C36DE">
              <w:rPr>
                <w:noProof/>
                <w:webHidden/>
              </w:rPr>
              <w:tab/>
            </w:r>
            <w:r w:rsidR="009C36DE">
              <w:rPr>
                <w:noProof/>
                <w:webHidden/>
              </w:rPr>
              <w:fldChar w:fldCharType="begin"/>
            </w:r>
            <w:r w:rsidR="009C36DE">
              <w:rPr>
                <w:noProof/>
                <w:webHidden/>
              </w:rPr>
              <w:instrText xml:space="preserve"> PAGEREF _Toc215827247 \h </w:instrText>
            </w:r>
            <w:r w:rsidR="009C36DE">
              <w:rPr>
                <w:noProof/>
                <w:webHidden/>
              </w:rPr>
            </w:r>
            <w:r w:rsidR="009C36DE">
              <w:rPr>
                <w:noProof/>
                <w:webHidden/>
              </w:rPr>
              <w:fldChar w:fldCharType="separate"/>
            </w:r>
            <w:r w:rsidR="009C36DE">
              <w:rPr>
                <w:noProof/>
                <w:webHidden/>
              </w:rPr>
              <w:t>6</w:t>
            </w:r>
            <w:r w:rsidR="009C36DE">
              <w:rPr>
                <w:noProof/>
                <w:webHidden/>
              </w:rPr>
              <w:fldChar w:fldCharType="end"/>
            </w:r>
          </w:hyperlink>
        </w:p>
        <w:p w14:paraId="5E6F0721" w14:textId="06BC7714"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48" w:history="1">
            <w:r w:rsidR="009C36DE" w:rsidRPr="00CF5C2D">
              <w:rPr>
                <w:rStyle w:val="Lienhypertexte"/>
                <w:noProof/>
                <w:lang w:bidi="hi-IN"/>
              </w:rPr>
              <w:t>Clause 4. Hiérarchie</w:t>
            </w:r>
            <w:r w:rsidR="009C36DE">
              <w:rPr>
                <w:noProof/>
                <w:webHidden/>
              </w:rPr>
              <w:tab/>
            </w:r>
            <w:r w:rsidR="009C36DE">
              <w:rPr>
                <w:noProof/>
                <w:webHidden/>
              </w:rPr>
              <w:fldChar w:fldCharType="begin"/>
            </w:r>
            <w:r w:rsidR="009C36DE">
              <w:rPr>
                <w:noProof/>
                <w:webHidden/>
              </w:rPr>
              <w:instrText xml:space="preserve"> PAGEREF _Toc215827248 \h </w:instrText>
            </w:r>
            <w:r w:rsidR="009C36DE">
              <w:rPr>
                <w:noProof/>
                <w:webHidden/>
              </w:rPr>
            </w:r>
            <w:r w:rsidR="009C36DE">
              <w:rPr>
                <w:noProof/>
                <w:webHidden/>
              </w:rPr>
              <w:fldChar w:fldCharType="separate"/>
            </w:r>
            <w:r w:rsidR="009C36DE">
              <w:rPr>
                <w:noProof/>
                <w:webHidden/>
              </w:rPr>
              <w:t>6</w:t>
            </w:r>
            <w:r w:rsidR="009C36DE">
              <w:rPr>
                <w:noProof/>
                <w:webHidden/>
              </w:rPr>
              <w:fldChar w:fldCharType="end"/>
            </w:r>
          </w:hyperlink>
        </w:p>
        <w:p w14:paraId="64717698" w14:textId="5DB58325"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49" w:history="1">
            <w:r w:rsidR="009C36DE" w:rsidRPr="00CF5C2D">
              <w:rPr>
                <w:rStyle w:val="Lienhypertexte"/>
                <w:noProof/>
                <w:lang w:bidi="hi-IN"/>
              </w:rPr>
              <w:t>Clause 5. Clause d’amarrage</w:t>
            </w:r>
            <w:r w:rsidR="009C36DE">
              <w:rPr>
                <w:noProof/>
                <w:webHidden/>
              </w:rPr>
              <w:tab/>
            </w:r>
            <w:r w:rsidR="009C36DE">
              <w:rPr>
                <w:noProof/>
                <w:webHidden/>
              </w:rPr>
              <w:fldChar w:fldCharType="begin"/>
            </w:r>
            <w:r w:rsidR="009C36DE">
              <w:rPr>
                <w:noProof/>
                <w:webHidden/>
              </w:rPr>
              <w:instrText xml:space="preserve"> PAGEREF _Toc215827249 \h </w:instrText>
            </w:r>
            <w:r w:rsidR="009C36DE">
              <w:rPr>
                <w:noProof/>
                <w:webHidden/>
              </w:rPr>
            </w:r>
            <w:r w:rsidR="009C36DE">
              <w:rPr>
                <w:noProof/>
                <w:webHidden/>
              </w:rPr>
              <w:fldChar w:fldCharType="separate"/>
            </w:r>
            <w:r w:rsidR="009C36DE">
              <w:rPr>
                <w:noProof/>
                <w:webHidden/>
              </w:rPr>
              <w:t>6</w:t>
            </w:r>
            <w:r w:rsidR="009C36DE">
              <w:rPr>
                <w:noProof/>
                <w:webHidden/>
              </w:rPr>
              <w:fldChar w:fldCharType="end"/>
            </w:r>
          </w:hyperlink>
        </w:p>
        <w:p w14:paraId="6FDF9DDA" w14:textId="25149F71" w:rsidR="009C36DE" w:rsidRDefault="0007088D">
          <w:pPr>
            <w:pStyle w:val="TM1"/>
            <w:tabs>
              <w:tab w:val="right" w:leader="dot" w:pos="9060"/>
            </w:tabs>
            <w:rPr>
              <w:rFonts w:asciiTheme="minorHAnsi" w:eastAsiaTheme="minorEastAsia" w:hAnsiTheme="minorHAnsi" w:cstheme="minorBidi"/>
              <w:noProof/>
              <w:szCs w:val="22"/>
              <w:lang w:eastAsia="fr-FR"/>
            </w:rPr>
          </w:pPr>
          <w:hyperlink w:anchor="_Toc215827250" w:history="1">
            <w:r w:rsidR="009C36DE" w:rsidRPr="00CF5C2D">
              <w:rPr>
                <w:rStyle w:val="Lienhypertexte"/>
                <w:noProof/>
                <w:lang w:eastAsia="fr-FR" w:bidi="hi-IN"/>
              </w:rPr>
              <w:t>SECTION</w:t>
            </w:r>
            <w:r w:rsidR="009C36DE" w:rsidRPr="00CF5C2D">
              <w:rPr>
                <w:rStyle w:val="Lienhypertexte"/>
                <w:rFonts w:ascii="Calibri" w:hAnsi="Calibri"/>
                <w:noProof/>
                <w:lang w:eastAsia="fr-FR" w:bidi="hi-IN"/>
              </w:rPr>
              <w:t> </w:t>
            </w:r>
            <w:r w:rsidR="009C36DE" w:rsidRPr="00CF5C2D">
              <w:rPr>
                <w:rStyle w:val="Lienhypertexte"/>
                <w:noProof/>
                <w:lang w:eastAsia="fr-FR" w:bidi="hi-IN"/>
              </w:rPr>
              <w:t>II OBLIGATIONS DES PARTIES</w:t>
            </w:r>
            <w:r w:rsidR="009C36DE">
              <w:rPr>
                <w:noProof/>
                <w:webHidden/>
              </w:rPr>
              <w:tab/>
            </w:r>
            <w:r w:rsidR="009C36DE">
              <w:rPr>
                <w:noProof/>
                <w:webHidden/>
              </w:rPr>
              <w:fldChar w:fldCharType="begin"/>
            </w:r>
            <w:r w:rsidR="009C36DE">
              <w:rPr>
                <w:noProof/>
                <w:webHidden/>
              </w:rPr>
              <w:instrText xml:space="preserve"> PAGEREF _Toc215827250 \h </w:instrText>
            </w:r>
            <w:r w:rsidR="009C36DE">
              <w:rPr>
                <w:noProof/>
                <w:webHidden/>
              </w:rPr>
            </w:r>
            <w:r w:rsidR="009C36DE">
              <w:rPr>
                <w:noProof/>
                <w:webHidden/>
              </w:rPr>
              <w:fldChar w:fldCharType="separate"/>
            </w:r>
            <w:r w:rsidR="009C36DE">
              <w:rPr>
                <w:noProof/>
                <w:webHidden/>
              </w:rPr>
              <w:t>7</w:t>
            </w:r>
            <w:r w:rsidR="009C36DE">
              <w:rPr>
                <w:noProof/>
                <w:webHidden/>
              </w:rPr>
              <w:fldChar w:fldCharType="end"/>
            </w:r>
          </w:hyperlink>
        </w:p>
        <w:p w14:paraId="70B79EF7" w14:textId="46AF9B57"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51" w:history="1">
            <w:r w:rsidR="009C36DE" w:rsidRPr="00CF5C2D">
              <w:rPr>
                <w:rStyle w:val="Lienhypertexte"/>
                <w:noProof/>
                <w:lang w:bidi="hi-IN"/>
              </w:rPr>
              <w:t>Clause 6. Description du ou des traitements</w:t>
            </w:r>
            <w:r w:rsidR="009C36DE">
              <w:rPr>
                <w:noProof/>
                <w:webHidden/>
              </w:rPr>
              <w:tab/>
            </w:r>
            <w:r w:rsidR="009C36DE">
              <w:rPr>
                <w:noProof/>
                <w:webHidden/>
              </w:rPr>
              <w:fldChar w:fldCharType="begin"/>
            </w:r>
            <w:r w:rsidR="009C36DE">
              <w:rPr>
                <w:noProof/>
                <w:webHidden/>
              </w:rPr>
              <w:instrText xml:space="preserve"> PAGEREF _Toc215827251 \h </w:instrText>
            </w:r>
            <w:r w:rsidR="009C36DE">
              <w:rPr>
                <w:noProof/>
                <w:webHidden/>
              </w:rPr>
            </w:r>
            <w:r w:rsidR="009C36DE">
              <w:rPr>
                <w:noProof/>
                <w:webHidden/>
              </w:rPr>
              <w:fldChar w:fldCharType="separate"/>
            </w:r>
            <w:r w:rsidR="009C36DE">
              <w:rPr>
                <w:noProof/>
                <w:webHidden/>
              </w:rPr>
              <w:t>7</w:t>
            </w:r>
            <w:r w:rsidR="009C36DE">
              <w:rPr>
                <w:noProof/>
                <w:webHidden/>
              </w:rPr>
              <w:fldChar w:fldCharType="end"/>
            </w:r>
          </w:hyperlink>
        </w:p>
        <w:p w14:paraId="4F5A63CA" w14:textId="52D3A54C"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52" w:history="1">
            <w:r w:rsidR="009C36DE" w:rsidRPr="00CF5C2D">
              <w:rPr>
                <w:rStyle w:val="Lienhypertexte"/>
                <w:noProof/>
                <w:lang w:bidi="hi-IN"/>
              </w:rPr>
              <w:t>Clause</w:t>
            </w:r>
            <w:r w:rsidR="009C36DE" w:rsidRPr="00CF5C2D">
              <w:rPr>
                <w:rStyle w:val="Lienhypertexte"/>
                <w:rFonts w:ascii="Calibri" w:hAnsi="Calibri"/>
                <w:noProof/>
                <w:lang w:bidi="hi-IN"/>
              </w:rPr>
              <w:t xml:space="preserve"> </w:t>
            </w:r>
            <w:r w:rsidR="009C36DE" w:rsidRPr="00CF5C2D">
              <w:rPr>
                <w:rStyle w:val="Lienhypertexte"/>
                <w:noProof/>
                <w:lang w:bidi="hi-IN"/>
              </w:rPr>
              <w:t>7. Obligations des parties</w:t>
            </w:r>
            <w:r w:rsidR="009C36DE">
              <w:rPr>
                <w:noProof/>
                <w:webHidden/>
              </w:rPr>
              <w:tab/>
            </w:r>
            <w:r w:rsidR="009C36DE">
              <w:rPr>
                <w:noProof/>
                <w:webHidden/>
              </w:rPr>
              <w:fldChar w:fldCharType="begin"/>
            </w:r>
            <w:r w:rsidR="009C36DE">
              <w:rPr>
                <w:noProof/>
                <w:webHidden/>
              </w:rPr>
              <w:instrText xml:space="preserve"> PAGEREF _Toc215827252 \h </w:instrText>
            </w:r>
            <w:r w:rsidR="009C36DE">
              <w:rPr>
                <w:noProof/>
                <w:webHidden/>
              </w:rPr>
            </w:r>
            <w:r w:rsidR="009C36DE">
              <w:rPr>
                <w:noProof/>
                <w:webHidden/>
              </w:rPr>
              <w:fldChar w:fldCharType="separate"/>
            </w:r>
            <w:r w:rsidR="009C36DE">
              <w:rPr>
                <w:noProof/>
                <w:webHidden/>
              </w:rPr>
              <w:t>7</w:t>
            </w:r>
            <w:r w:rsidR="009C36DE">
              <w:rPr>
                <w:noProof/>
                <w:webHidden/>
              </w:rPr>
              <w:fldChar w:fldCharType="end"/>
            </w:r>
          </w:hyperlink>
        </w:p>
        <w:p w14:paraId="59B3122D" w14:textId="1A5E9947"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53" w:history="1">
            <w:r w:rsidR="009C36DE" w:rsidRPr="00CF5C2D">
              <w:rPr>
                <w:rStyle w:val="Lienhypertexte"/>
                <w:noProof/>
                <w:lang w:bidi="hi-IN"/>
              </w:rPr>
              <w:t>7.1.</w:t>
            </w:r>
            <w:r w:rsidR="009C36DE" w:rsidRPr="00CF5C2D">
              <w:rPr>
                <w:rStyle w:val="Lienhypertexte"/>
                <w:rFonts w:ascii="Calibri" w:hAnsi="Calibri"/>
                <w:noProof/>
                <w:lang w:bidi="hi-IN"/>
              </w:rPr>
              <w:t xml:space="preserve"> </w:t>
            </w:r>
            <w:r w:rsidR="009C36DE" w:rsidRPr="00CF5C2D">
              <w:rPr>
                <w:rStyle w:val="Lienhypertexte"/>
                <w:noProof/>
                <w:lang w:bidi="hi-IN"/>
              </w:rPr>
              <w:t>Instructions</w:t>
            </w:r>
            <w:r w:rsidR="009C36DE">
              <w:rPr>
                <w:noProof/>
                <w:webHidden/>
              </w:rPr>
              <w:tab/>
            </w:r>
            <w:r w:rsidR="009C36DE">
              <w:rPr>
                <w:noProof/>
                <w:webHidden/>
              </w:rPr>
              <w:fldChar w:fldCharType="begin"/>
            </w:r>
            <w:r w:rsidR="009C36DE">
              <w:rPr>
                <w:noProof/>
                <w:webHidden/>
              </w:rPr>
              <w:instrText xml:space="preserve"> PAGEREF _Toc215827253 \h </w:instrText>
            </w:r>
            <w:r w:rsidR="009C36DE">
              <w:rPr>
                <w:noProof/>
                <w:webHidden/>
              </w:rPr>
            </w:r>
            <w:r w:rsidR="009C36DE">
              <w:rPr>
                <w:noProof/>
                <w:webHidden/>
              </w:rPr>
              <w:fldChar w:fldCharType="separate"/>
            </w:r>
            <w:r w:rsidR="009C36DE">
              <w:rPr>
                <w:noProof/>
                <w:webHidden/>
              </w:rPr>
              <w:t>7</w:t>
            </w:r>
            <w:r w:rsidR="009C36DE">
              <w:rPr>
                <w:noProof/>
                <w:webHidden/>
              </w:rPr>
              <w:fldChar w:fldCharType="end"/>
            </w:r>
          </w:hyperlink>
        </w:p>
        <w:p w14:paraId="45CD215D" w14:textId="4A7C2421"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54" w:history="1">
            <w:r w:rsidR="009C36DE" w:rsidRPr="00CF5C2D">
              <w:rPr>
                <w:rStyle w:val="Lienhypertexte"/>
                <w:noProof/>
                <w:lang w:bidi="hi-IN"/>
              </w:rPr>
              <w:t>7.2.</w:t>
            </w:r>
            <w:r w:rsidR="009C36DE" w:rsidRPr="00CF5C2D">
              <w:rPr>
                <w:rStyle w:val="Lienhypertexte"/>
                <w:rFonts w:ascii="Calibri" w:hAnsi="Calibri"/>
                <w:noProof/>
                <w:lang w:bidi="hi-IN"/>
              </w:rPr>
              <w:t xml:space="preserve"> </w:t>
            </w:r>
            <w:r w:rsidR="009C36DE" w:rsidRPr="00CF5C2D">
              <w:rPr>
                <w:rStyle w:val="Lienhypertexte"/>
                <w:noProof/>
                <w:lang w:bidi="hi-IN"/>
              </w:rPr>
              <w:t>Limitation de la finalit</w:t>
            </w:r>
            <w:r w:rsidR="009C36DE" w:rsidRPr="00CF5C2D">
              <w:rPr>
                <w:rStyle w:val="Lienhypertexte"/>
                <w:rFonts w:cs="Marianne"/>
                <w:noProof/>
                <w:lang w:bidi="hi-IN"/>
              </w:rPr>
              <w:t>é</w:t>
            </w:r>
            <w:r w:rsidR="009C36DE">
              <w:rPr>
                <w:noProof/>
                <w:webHidden/>
              </w:rPr>
              <w:tab/>
            </w:r>
            <w:r w:rsidR="009C36DE">
              <w:rPr>
                <w:noProof/>
                <w:webHidden/>
              </w:rPr>
              <w:fldChar w:fldCharType="begin"/>
            </w:r>
            <w:r w:rsidR="009C36DE">
              <w:rPr>
                <w:noProof/>
                <w:webHidden/>
              </w:rPr>
              <w:instrText xml:space="preserve"> PAGEREF _Toc215827254 \h </w:instrText>
            </w:r>
            <w:r w:rsidR="009C36DE">
              <w:rPr>
                <w:noProof/>
                <w:webHidden/>
              </w:rPr>
            </w:r>
            <w:r w:rsidR="009C36DE">
              <w:rPr>
                <w:noProof/>
                <w:webHidden/>
              </w:rPr>
              <w:fldChar w:fldCharType="separate"/>
            </w:r>
            <w:r w:rsidR="009C36DE">
              <w:rPr>
                <w:noProof/>
                <w:webHidden/>
              </w:rPr>
              <w:t>7</w:t>
            </w:r>
            <w:r w:rsidR="009C36DE">
              <w:rPr>
                <w:noProof/>
                <w:webHidden/>
              </w:rPr>
              <w:fldChar w:fldCharType="end"/>
            </w:r>
          </w:hyperlink>
        </w:p>
        <w:p w14:paraId="6985BE88" w14:textId="6E739C90"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55" w:history="1">
            <w:r w:rsidR="009C36DE" w:rsidRPr="00CF5C2D">
              <w:rPr>
                <w:rStyle w:val="Lienhypertexte"/>
                <w:noProof/>
                <w:lang w:bidi="hi-IN"/>
              </w:rPr>
              <w:t>7.3.</w:t>
            </w:r>
            <w:r w:rsidR="009C36DE" w:rsidRPr="00CF5C2D">
              <w:rPr>
                <w:rStyle w:val="Lienhypertexte"/>
                <w:rFonts w:ascii="Calibri" w:hAnsi="Calibri"/>
                <w:noProof/>
                <w:lang w:bidi="hi-IN"/>
              </w:rPr>
              <w:t xml:space="preserve"> </w:t>
            </w:r>
            <w:r w:rsidR="009C36DE" w:rsidRPr="00CF5C2D">
              <w:rPr>
                <w:rStyle w:val="Lienhypertexte"/>
                <w:noProof/>
                <w:lang w:bidi="hi-IN"/>
              </w:rPr>
              <w:t>Dur</w:t>
            </w:r>
            <w:r w:rsidR="009C36DE" w:rsidRPr="00CF5C2D">
              <w:rPr>
                <w:rStyle w:val="Lienhypertexte"/>
                <w:rFonts w:cs="Marianne"/>
                <w:noProof/>
                <w:lang w:bidi="hi-IN"/>
              </w:rPr>
              <w:t>é</w:t>
            </w:r>
            <w:r w:rsidR="009C36DE" w:rsidRPr="00CF5C2D">
              <w:rPr>
                <w:rStyle w:val="Lienhypertexte"/>
                <w:noProof/>
                <w:lang w:bidi="hi-IN"/>
              </w:rPr>
              <w:t>e du traitement des donn</w:t>
            </w:r>
            <w:r w:rsidR="009C36DE" w:rsidRPr="00CF5C2D">
              <w:rPr>
                <w:rStyle w:val="Lienhypertexte"/>
                <w:rFonts w:cs="Marianne"/>
                <w:noProof/>
                <w:lang w:bidi="hi-IN"/>
              </w:rPr>
              <w:t>é</w:t>
            </w:r>
            <w:r w:rsidR="009C36DE" w:rsidRPr="00CF5C2D">
              <w:rPr>
                <w:rStyle w:val="Lienhypertexte"/>
                <w:noProof/>
                <w:lang w:bidi="hi-IN"/>
              </w:rPr>
              <w:t xml:space="preserve">es </w:t>
            </w:r>
            <w:r w:rsidR="009C36DE" w:rsidRPr="00CF5C2D">
              <w:rPr>
                <w:rStyle w:val="Lienhypertexte"/>
                <w:rFonts w:cs="Marianne"/>
                <w:noProof/>
                <w:lang w:bidi="hi-IN"/>
              </w:rPr>
              <w:t>à</w:t>
            </w:r>
            <w:r w:rsidR="009C36DE" w:rsidRPr="00CF5C2D">
              <w:rPr>
                <w:rStyle w:val="Lienhypertexte"/>
                <w:noProof/>
                <w:lang w:bidi="hi-IN"/>
              </w:rPr>
              <w:t xml:space="preserve"> caractère personnel</w:t>
            </w:r>
            <w:r w:rsidR="009C36DE">
              <w:rPr>
                <w:noProof/>
                <w:webHidden/>
              </w:rPr>
              <w:tab/>
            </w:r>
            <w:r w:rsidR="009C36DE">
              <w:rPr>
                <w:noProof/>
                <w:webHidden/>
              </w:rPr>
              <w:fldChar w:fldCharType="begin"/>
            </w:r>
            <w:r w:rsidR="009C36DE">
              <w:rPr>
                <w:noProof/>
                <w:webHidden/>
              </w:rPr>
              <w:instrText xml:space="preserve"> PAGEREF _Toc215827255 \h </w:instrText>
            </w:r>
            <w:r w:rsidR="009C36DE">
              <w:rPr>
                <w:noProof/>
                <w:webHidden/>
              </w:rPr>
            </w:r>
            <w:r w:rsidR="009C36DE">
              <w:rPr>
                <w:noProof/>
                <w:webHidden/>
              </w:rPr>
              <w:fldChar w:fldCharType="separate"/>
            </w:r>
            <w:r w:rsidR="009C36DE">
              <w:rPr>
                <w:noProof/>
                <w:webHidden/>
              </w:rPr>
              <w:t>7</w:t>
            </w:r>
            <w:r w:rsidR="009C36DE">
              <w:rPr>
                <w:noProof/>
                <w:webHidden/>
              </w:rPr>
              <w:fldChar w:fldCharType="end"/>
            </w:r>
          </w:hyperlink>
        </w:p>
        <w:p w14:paraId="4AEB47C4" w14:textId="6CBB6171"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56" w:history="1">
            <w:r w:rsidR="009C36DE" w:rsidRPr="00CF5C2D">
              <w:rPr>
                <w:rStyle w:val="Lienhypertexte"/>
                <w:noProof/>
                <w:lang w:bidi="hi-IN"/>
              </w:rPr>
              <w:t>7.4.</w:t>
            </w:r>
            <w:r w:rsidR="009C36DE" w:rsidRPr="00CF5C2D">
              <w:rPr>
                <w:rStyle w:val="Lienhypertexte"/>
                <w:rFonts w:ascii="Calibri" w:hAnsi="Calibri"/>
                <w:noProof/>
                <w:lang w:bidi="hi-IN"/>
              </w:rPr>
              <w:t xml:space="preserve"> </w:t>
            </w:r>
            <w:r w:rsidR="009C36DE" w:rsidRPr="00CF5C2D">
              <w:rPr>
                <w:rStyle w:val="Lienhypertexte"/>
                <w:noProof/>
                <w:lang w:bidi="hi-IN"/>
              </w:rPr>
              <w:t>S</w:t>
            </w:r>
            <w:r w:rsidR="009C36DE" w:rsidRPr="00CF5C2D">
              <w:rPr>
                <w:rStyle w:val="Lienhypertexte"/>
                <w:rFonts w:cs="Marianne"/>
                <w:noProof/>
                <w:lang w:bidi="hi-IN"/>
              </w:rPr>
              <w:t>é</w:t>
            </w:r>
            <w:r w:rsidR="009C36DE" w:rsidRPr="00CF5C2D">
              <w:rPr>
                <w:rStyle w:val="Lienhypertexte"/>
                <w:noProof/>
                <w:lang w:bidi="hi-IN"/>
              </w:rPr>
              <w:t>curit</w:t>
            </w:r>
            <w:r w:rsidR="009C36DE" w:rsidRPr="00CF5C2D">
              <w:rPr>
                <w:rStyle w:val="Lienhypertexte"/>
                <w:rFonts w:cs="Marianne"/>
                <w:noProof/>
                <w:lang w:bidi="hi-IN"/>
              </w:rPr>
              <w:t>é</w:t>
            </w:r>
            <w:r w:rsidR="009C36DE" w:rsidRPr="00CF5C2D">
              <w:rPr>
                <w:rStyle w:val="Lienhypertexte"/>
                <w:noProof/>
                <w:lang w:bidi="hi-IN"/>
              </w:rPr>
              <w:t xml:space="preserve"> du traitement</w:t>
            </w:r>
            <w:r w:rsidR="009C36DE">
              <w:rPr>
                <w:noProof/>
                <w:webHidden/>
              </w:rPr>
              <w:tab/>
            </w:r>
            <w:r w:rsidR="009C36DE">
              <w:rPr>
                <w:noProof/>
                <w:webHidden/>
              </w:rPr>
              <w:fldChar w:fldCharType="begin"/>
            </w:r>
            <w:r w:rsidR="009C36DE">
              <w:rPr>
                <w:noProof/>
                <w:webHidden/>
              </w:rPr>
              <w:instrText xml:space="preserve"> PAGEREF _Toc215827256 \h </w:instrText>
            </w:r>
            <w:r w:rsidR="009C36DE">
              <w:rPr>
                <w:noProof/>
                <w:webHidden/>
              </w:rPr>
            </w:r>
            <w:r w:rsidR="009C36DE">
              <w:rPr>
                <w:noProof/>
                <w:webHidden/>
              </w:rPr>
              <w:fldChar w:fldCharType="separate"/>
            </w:r>
            <w:r w:rsidR="009C36DE">
              <w:rPr>
                <w:noProof/>
                <w:webHidden/>
              </w:rPr>
              <w:t>7</w:t>
            </w:r>
            <w:r w:rsidR="009C36DE">
              <w:rPr>
                <w:noProof/>
                <w:webHidden/>
              </w:rPr>
              <w:fldChar w:fldCharType="end"/>
            </w:r>
          </w:hyperlink>
        </w:p>
        <w:p w14:paraId="3F2CF44F" w14:textId="5D28482B"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57" w:history="1">
            <w:r w:rsidR="009C36DE" w:rsidRPr="00CF5C2D">
              <w:rPr>
                <w:rStyle w:val="Lienhypertexte"/>
                <w:noProof/>
                <w:lang w:bidi="hi-IN"/>
              </w:rPr>
              <w:t>7.5.</w:t>
            </w:r>
            <w:r w:rsidR="009C36DE" w:rsidRPr="00CF5C2D">
              <w:rPr>
                <w:rStyle w:val="Lienhypertexte"/>
                <w:rFonts w:ascii="Calibri" w:hAnsi="Calibri"/>
                <w:noProof/>
                <w:lang w:bidi="hi-IN"/>
              </w:rPr>
              <w:t xml:space="preserve"> </w:t>
            </w:r>
            <w:r w:rsidR="009C36DE" w:rsidRPr="00CF5C2D">
              <w:rPr>
                <w:rStyle w:val="Lienhypertexte"/>
                <w:noProof/>
                <w:lang w:bidi="hi-IN"/>
              </w:rPr>
              <w:t>Donn</w:t>
            </w:r>
            <w:r w:rsidR="009C36DE" w:rsidRPr="00CF5C2D">
              <w:rPr>
                <w:rStyle w:val="Lienhypertexte"/>
                <w:rFonts w:cs="Marianne"/>
                <w:noProof/>
                <w:lang w:bidi="hi-IN"/>
              </w:rPr>
              <w:t>é</w:t>
            </w:r>
            <w:r w:rsidR="009C36DE" w:rsidRPr="00CF5C2D">
              <w:rPr>
                <w:rStyle w:val="Lienhypertexte"/>
                <w:noProof/>
                <w:lang w:bidi="hi-IN"/>
              </w:rPr>
              <w:t>es sensibles</w:t>
            </w:r>
            <w:r w:rsidR="009C36DE">
              <w:rPr>
                <w:noProof/>
                <w:webHidden/>
              </w:rPr>
              <w:tab/>
            </w:r>
            <w:r w:rsidR="009C36DE">
              <w:rPr>
                <w:noProof/>
                <w:webHidden/>
              </w:rPr>
              <w:fldChar w:fldCharType="begin"/>
            </w:r>
            <w:r w:rsidR="009C36DE">
              <w:rPr>
                <w:noProof/>
                <w:webHidden/>
              </w:rPr>
              <w:instrText xml:space="preserve"> PAGEREF _Toc215827257 \h </w:instrText>
            </w:r>
            <w:r w:rsidR="009C36DE">
              <w:rPr>
                <w:noProof/>
                <w:webHidden/>
              </w:rPr>
            </w:r>
            <w:r w:rsidR="009C36DE">
              <w:rPr>
                <w:noProof/>
                <w:webHidden/>
              </w:rPr>
              <w:fldChar w:fldCharType="separate"/>
            </w:r>
            <w:r w:rsidR="009C36DE">
              <w:rPr>
                <w:noProof/>
                <w:webHidden/>
              </w:rPr>
              <w:t>8</w:t>
            </w:r>
            <w:r w:rsidR="009C36DE">
              <w:rPr>
                <w:noProof/>
                <w:webHidden/>
              </w:rPr>
              <w:fldChar w:fldCharType="end"/>
            </w:r>
          </w:hyperlink>
        </w:p>
        <w:p w14:paraId="3AA546D4" w14:textId="31B52958"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58" w:history="1">
            <w:r w:rsidR="009C36DE" w:rsidRPr="00CF5C2D">
              <w:rPr>
                <w:rStyle w:val="Lienhypertexte"/>
                <w:noProof/>
                <w:lang w:bidi="hi-IN"/>
              </w:rPr>
              <w:t>7.6.</w:t>
            </w:r>
            <w:r w:rsidR="009C36DE" w:rsidRPr="00CF5C2D">
              <w:rPr>
                <w:rStyle w:val="Lienhypertexte"/>
                <w:rFonts w:ascii="Calibri" w:hAnsi="Calibri"/>
                <w:noProof/>
                <w:lang w:bidi="hi-IN"/>
              </w:rPr>
              <w:t xml:space="preserve"> D</w:t>
            </w:r>
            <w:r w:rsidR="009C36DE" w:rsidRPr="00CF5C2D">
              <w:rPr>
                <w:rStyle w:val="Lienhypertexte"/>
                <w:noProof/>
                <w:lang w:bidi="hi-IN"/>
              </w:rPr>
              <w:t>ocumentation et conformit</w:t>
            </w:r>
            <w:r w:rsidR="009C36DE" w:rsidRPr="00CF5C2D">
              <w:rPr>
                <w:rStyle w:val="Lienhypertexte"/>
                <w:rFonts w:cs="Marianne"/>
                <w:noProof/>
                <w:lang w:bidi="hi-IN"/>
              </w:rPr>
              <w:t>é</w:t>
            </w:r>
            <w:r w:rsidR="009C36DE">
              <w:rPr>
                <w:noProof/>
                <w:webHidden/>
              </w:rPr>
              <w:tab/>
            </w:r>
            <w:r w:rsidR="009C36DE">
              <w:rPr>
                <w:noProof/>
                <w:webHidden/>
              </w:rPr>
              <w:fldChar w:fldCharType="begin"/>
            </w:r>
            <w:r w:rsidR="009C36DE">
              <w:rPr>
                <w:noProof/>
                <w:webHidden/>
              </w:rPr>
              <w:instrText xml:space="preserve"> PAGEREF _Toc215827258 \h </w:instrText>
            </w:r>
            <w:r w:rsidR="009C36DE">
              <w:rPr>
                <w:noProof/>
                <w:webHidden/>
              </w:rPr>
            </w:r>
            <w:r w:rsidR="009C36DE">
              <w:rPr>
                <w:noProof/>
                <w:webHidden/>
              </w:rPr>
              <w:fldChar w:fldCharType="separate"/>
            </w:r>
            <w:r w:rsidR="009C36DE">
              <w:rPr>
                <w:noProof/>
                <w:webHidden/>
              </w:rPr>
              <w:t>8</w:t>
            </w:r>
            <w:r w:rsidR="009C36DE">
              <w:rPr>
                <w:noProof/>
                <w:webHidden/>
              </w:rPr>
              <w:fldChar w:fldCharType="end"/>
            </w:r>
          </w:hyperlink>
        </w:p>
        <w:p w14:paraId="719AFB78" w14:textId="38D7A9A2"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59" w:history="1">
            <w:r w:rsidR="009C36DE" w:rsidRPr="00CF5C2D">
              <w:rPr>
                <w:rStyle w:val="Lienhypertexte"/>
                <w:noProof/>
                <w:lang w:bidi="hi-IN"/>
              </w:rPr>
              <w:t>7.7.</w:t>
            </w:r>
            <w:r w:rsidR="009C36DE" w:rsidRPr="00CF5C2D">
              <w:rPr>
                <w:rStyle w:val="Lienhypertexte"/>
                <w:rFonts w:ascii="Calibri" w:hAnsi="Calibri"/>
                <w:noProof/>
                <w:lang w:bidi="hi-IN"/>
              </w:rPr>
              <w:t xml:space="preserve"> </w:t>
            </w:r>
            <w:r w:rsidR="009C36DE" w:rsidRPr="00CF5C2D">
              <w:rPr>
                <w:rStyle w:val="Lienhypertexte"/>
                <w:noProof/>
                <w:lang w:bidi="hi-IN"/>
              </w:rPr>
              <w:t xml:space="preserve">Recours </w:t>
            </w:r>
            <w:r w:rsidR="009C36DE" w:rsidRPr="00CF5C2D">
              <w:rPr>
                <w:rStyle w:val="Lienhypertexte"/>
                <w:rFonts w:cs="Marianne"/>
                <w:noProof/>
                <w:lang w:bidi="hi-IN"/>
              </w:rPr>
              <w:t>à</w:t>
            </w:r>
            <w:r w:rsidR="009C36DE" w:rsidRPr="00CF5C2D">
              <w:rPr>
                <w:rStyle w:val="Lienhypertexte"/>
                <w:noProof/>
                <w:lang w:bidi="hi-IN"/>
              </w:rPr>
              <w:t xml:space="preserve"> des sous-traitants ult</w:t>
            </w:r>
            <w:r w:rsidR="009C36DE" w:rsidRPr="00CF5C2D">
              <w:rPr>
                <w:rStyle w:val="Lienhypertexte"/>
                <w:rFonts w:cs="Marianne"/>
                <w:noProof/>
                <w:lang w:bidi="hi-IN"/>
              </w:rPr>
              <w:t>é</w:t>
            </w:r>
            <w:r w:rsidR="009C36DE" w:rsidRPr="00CF5C2D">
              <w:rPr>
                <w:rStyle w:val="Lienhypertexte"/>
                <w:noProof/>
                <w:lang w:bidi="hi-IN"/>
              </w:rPr>
              <w:t>rieurs</w:t>
            </w:r>
            <w:r w:rsidR="009C36DE">
              <w:rPr>
                <w:noProof/>
                <w:webHidden/>
              </w:rPr>
              <w:tab/>
            </w:r>
            <w:r w:rsidR="009C36DE">
              <w:rPr>
                <w:noProof/>
                <w:webHidden/>
              </w:rPr>
              <w:fldChar w:fldCharType="begin"/>
            </w:r>
            <w:r w:rsidR="009C36DE">
              <w:rPr>
                <w:noProof/>
                <w:webHidden/>
              </w:rPr>
              <w:instrText xml:space="preserve"> PAGEREF _Toc215827259 \h </w:instrText>
            </w:r>
            <w:r w:rsidR="009C36DE">
              <w:rPr>
                <w:noProof/>
                <w:webHidden/>
              </w:rPr>
            </w:r>
            <w:r w:rsidR="009C36DE">
              <w:rPr>
                <w:noProof/>
                <w:webHidden/>
              </w:rPr>
              <w:fldChar w:fldCharType="separate"/>
            </w:r>
            <w:r w:rsidR="009C36DE">
              <w:rPr>
                <w:noProof/>
                <w:webHidden/>
              </w:rPr>
              <w:t>9</w:t>
            </w:r>
            <w:r w:rsidR="009C36DE">
              <w:rPr>
                <w:noProof/>
                <w:webHidden/>
              </w:rPr>
              <w:fldChar w:fldCharType="end"/>
            </w:r>
          </w:hyperlink>
        </w:p>
        <w:p w14:paraId="61AE1D3B" w14:textId="017754B9"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60" w:history="1">
            <w:r w:rsidR="009C36DE" w:rsidRPr="00CF5C2D">
              <w:rPr>
                <w:rStyle w:val="Lienhypertexte"/>
                <w:noProof/>
                <w:lang w:bidi="hi-IN"/>
              </w:rPr>
              <w:t>7.8.</w:t>
            </w:r>
            <w:r w:rsidR="009C36DE" w:rsidRPr="00CF5C2D">
              <w:rPr>
                <w:rStyle w:val="Lienhypertexte"/>
                <w:rFonts w:ascii="Calibri" w:hAnsi="Calibri"/>
                <w:noProof/>
                <w:lang w:bidi="hi-IN"/>
              </w:rPr>
              <w:t xml:space="preserve"> </w:t>
            </w:r>
            <w:r w:rsidR="009C36DE" w:rsidRPr="00CF5C2D">
              <w:rPr>
                <w:rStyle w:val="Lienhypertexte"/>
                <w:noProof/>
                <w:lang w:bidi="hi-IN"/>
              </w:rPr>
              <w:t>Transferts de données hors de l’Union européenne ou traitement par un prestataire soumis à un droit extraterritorial tiers</w:t>
            </w:r>
            <w:r w:rsidR="009C36DE">
              <w:rPr>
                <w:noProof/>
                <w:webHidden/>
              </w:rPr>
              <w:tab/>
            </w:r>
            <w:r w:rsidR="009C36DE">
              <w:rPr>
                <w:noProof/>
                <w:webHidden/>
              </w:rPr>
              <w:fldChar w:fldCharType="begin"/>
            </w:r>
            <w:r w:rsidR="009C36DE">
              <w:rPr>
                <w:noProof/>
                <w:webHidden/>
              </w:rPr>
              <w:instrText xml:space="preserve"> PAGEREF _Toc215827260 \h </w:instrText>
            </w:r>
            <w:r w:rsidR="009C36DE">
              <w:rPr>
                <w:noProof/>
                <w:webHidden/>
              </w:rPr>
            </w:r>
            <w:r w:rsidR="009C36DE">
              <w:rPr>
                <w:noProof/>
                <w:webHidden/>
              </w:rPr>
              <w:fldChar w:fldCharType="separate"/>
            </w:r>
            <w:r w:rsidR="009C36DE">
              <w:rPr>
                <w:noProof/>
                <w:webHidden/>
              </w:rPr>
              <w:t>9</w:t>
            </w:r>
            <w:r w:rsidR="009C36DE">
              <w:rPr>
                <w:noProof/>
                <w:webHidden/>
              </w:rPr>
              <w:fldChar w:fldCharType="end"/>
            </w:r>
          </w:hyperlink>
        </w:p>
        <w:p w14:paraId="6FA45D56" w14:textId="678B29C0"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61" w:history="1">
            <w:r w:rsidR="009C36DE" w:rsidRPr="00CF5C2D">
              <w:rPr>
                <w:rStyle w:val="Lienhypertexte"/>
                <w:noProof/>
                <w:lang w:bidi="hi-IN"/>
              </w:rPr>
              <w:t>Clause 8. Assistance au responsable du traitement</w:t>
            </w:r>
            <w:r w:rsidR="009C36DE">
              <w:rPr>
                <w:noProof/>
                <w:webHidden/>
              </w:rPr>
              <w:tab/>
            </w:r>
            <w:r w:rsidR="009C36DE">
              <w:rPr>
                <w:noProof/>
                <w:webHidden/>
              </w:rPr>
              <w:fldChar w:fldCharType="begin"/>
            </w:r>
            <w:r w:rsidR="009C36DE">
              <w:rPr>
                <w:noProof/>
                <w:webHidden/>
              </w:rPr>
              <w:instrText xml:space="preserve"> PAGEREF _Toc215827261 \h </w:instrText>
            </w:r>
            <w:r w:rsidR="009C36DE">
              <w:rPr>
                <w:noProof/>
                <w:webHidden/>
              </w:rPr>
            </w:r>
            <w:r w:rsidR="009C36DE">
              <w:rPr>
                <w:noProof/>
                <w:webHidden/>
              </w:rPr>
              <w:fldChar w:fldCharType="separate"/>
            </w:r>
            <w:r w:rsidR="009C36DE">
              <w:rPr>
                <w:noProof/>
                <w:webHidden/>
              </w:rPr>
              <w:t>10</w:t>
            </w:r>
            <w:r w:rsidR="009C36DE">
              <w:rPr>
                <w:noProof/>
                <w:webHidden/>
              </w:rPr>
              <w:fldChar w:fldCharType="end"/>
            </w:r>
          </w:hyperlink>
        </w:p>
        <w:p w14:paraId="0F9DA495" w14:textId="6E4BF6B8"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62" w:history="1">
            <w:r w:rsidR="009C36DE" w:rsidRPr="00CF5C2D">
              <w:rPr>
                <w:rStyle w:val="Lienhypertexte"/>
                <w:noProof/>
                <w:lang w:bidi="hi-IN"/>
              </w:rPr>
              <w:t>Clause 9. Notification de violations de données à caractère personnel</w:t>
            </w:r>
            <w:r w:rsidR="009C36DE">
              <w:rPr>
                <w:noProof/>
                <w:webHidden/>
              </w:rPr>
              <w:tab/>
            </w:r>
            <w:r w:rsidR="009C36DE">
              <w:rPr>
                <w:noProof/>
                <w:webHidden/>
              </w:rPr>
              <w:fldChar w:fldCharType="begin"/>
            </w:r>
            <w:r w:rsidR="009C36DE">
              <w:rPr>
                <w:noProof/>
                <w:webHidden/>
              </w:rPr>
              <w:instrText xml:space="preserve"> PAGEREF _Toc215827262 \h </w:instrText>
            </w:r>
            <w:r w:rsidR="009C36DE">
              <w:rPr>
                <w:noProof/>
                <w:webHidden/>
              </w:rPr>
            </w:r>
            <w:r w:rsidR="009C36DE">
              <w:rPr>
                <w:noProof/>
                <w:webHidden/>
              </w:rPr>
              <w:fldChar w:fldCharType="separate"/>
            </w:r>
            <w:r w:rsidR="009C36DE">
              <w:rPr>
                <w:noProof/>
                <w:webHidden/>
              </w:rPr>
              <w:t>10</w:t>
            </w:r>
            <w:r w:rsidR="009C36DE">
              <w:rPr>
                <w:noProof/>
                <w:webHidden/>
              </w:rPr>
              <w:fldChar w:fldCharType="end"/>
            </w:r>
          </w:hyperlink>
        </w:p>
        <w:p w14:paraId="2DBF90D1" w14:textId="1782FF86"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63" w:history="1">
            <w:r w:rsidR="009C36DE" w:rsidRPr="00CF5C2D">
              <w:rPr>
                <w:rStyle w:val="Lienhypertexte"/>
                <w:noProof/>
                <w:lang w:eastAsia="fr-FR" w:bidi="hi-IN"/>
              </w:rPr>
              <w:t>9.1.</w:t>
            </w:r>
            <w:r w:rsidR="009C36DE" w:rsidRPr="00CF5C2D">
              <w:rPr>
                <w:rStyle w:val="Lienhypertexte"/>
                <w:rFonts w:ascii="Calibri" w:hAnsi="Calibri"/>
                <w:noProof/>
                <w:lang w:eastAsia="fr-FR" w:bidi="hi-IN"/>
              </w:rPr>
              <w:t xml:space="preserve"> </w:t>
            </w:r>
            <w:r w:rsidR="009C36DE" w:rsidRPr="00CF5C2D">
              <w:rPr>
                <w:rStyle w:val="Lienhypertexte"/>
                <w:noProof/>
                <w:lang w:eastAsia="fr-FR" w:bidi="hi-IN"/>
              </w:rPr>
              <w:t>Violation de donn</w:t>
            </w:r>
            <w:r w:rsidR="009C36DE" w:rsidRPr="00CF5C2D">
              <w:rPr>
                <w:rStyle w:val="Lienhypertexte"/>
                <w:rFonts w:cs="Marianne"/>
                <w:noProof/>
                <w:lang w:eastAsia="fr-FR" w:bidi="hi-IN"/>
              </w:rPr>
              <w:t>é</w:t>
            </w:r>
            <w:r w:rsidR="009C36DE" w:rsidRPr="00CF5C2D">
              <w:rPr>
                <w:rStyle w:val="Lienhypertexte"/>
                <w:noProof/>
                <w:lang w:eastAsia="fr-FR" w:bidi="hi-IN"/>
              </w:rPr>
              <w:t>es en rapport avec des donn</w:t>
            </w:r>
            <w:r w:rsidR="009C36DE" w:rsidRPr="00CF5C2D">
              <w:rPr>
                <w:rStyle w:val="Lienhypertexte"/>
                <w:rFonts w:cs="Marianne"/>
                <w:noProof/>
                <w:lang w:eastAsia="fr-FR" w:bidi="hi-IN"/>
              </w:rPr>
              <w:t>é</w:t>
            </w:r>
            <w:r w:rsidR="009C36DE" w:rsidRPr="00CF5C2D">
              <w:rPr>
                <w:rStyle w:val="Lienhypertexte"/>
                <w:noProof/>
                <w:lang w:eastAsia="fr-FR" w:bidi="hi-IN"/>
              </w:rPr>
              <w:t>es trait</w:t>
            </w:r>
            <w:r w:rsidR="009C36DE" w:rsidRPr="00CF5C2D">
              <w:rPr>
                <w:rStyle w:val="Lienhypertexte"/>
                <w:rFonts w:cs="Marianne"/>
                <w:noProof/>
                <w:lang w:eastAsia="fr-FR" w:bidi="hi-IN"/>
              </w:rPr>
              <w:t>é</w:t>
            </w:r>
            <w:r w:rsidR="009C36DE" w:rsidRPr="00CF5C2D">
              <w:rPr>
                <w:rStyle w:val="Lienhypertexte"/>
                <w:noProof/>
                <w:lang w:eastAsia="fr-FR" w:bidi="hi-IN"/>
              </w:rPr>
              <w:t>es par le responsable du traitement</w:t>
            </w:r>
            <w:r w:rsidR="009C36DE">
              <w:rPr>
                <w:noProof/>
                <w:webHidden/>
              </w:rPr>
              <w:tab/>
            </w:r>
            <w:r w:rsidR="009C36DE">
              <w:rPr>
                <w:noProof/>
                <w:webHidden/>
              </w:rPr>
              <w:fldChar w:fldCharType="begin"/>
            </w:r>
            <w:r w:rsidR="009C36DE">
              <w:rPr>
                <w:noProof/>
                <w:webHidden/>
              </w:rPr>
              <w:instrText xml:space="preserve"> PAGEREF _Toc215827263 \h </w:instrText>
            </w:r>
            <w:r w:rsidR="009C36DE">
              <w:rPr>
                <w:noProof/>
                <w:webHidden/>
              </w:rPr>
            </w:r>
            <w:r w:rsidR="009C36DE">
              <w:rPr>
                <w:noProof/>
                <w:webHidden/>
              </w:rPr>
              <w:fldChar w:fldCharType="separate"/>
            </w:r>
            <w:r w:rsidR="009C36DE">
              <w:rPr>
                <w:noProof/>
                <w:webHidden/>
              </w:rPr>
              <w:t>11</w:t>
            </w:r>
            <w:r w:rsidR="009C36DE">
              <w:rPr>
                <w:noProof/>
                <w:webHidden/>
              </w:rPr>
              <w:fldChar w:fldCharType="end"/>
            </w:r>
          </w:hyperlink>
        </w:p>
        <w:p w14:paraId="29236D9B" w14:textId="0C7CF40A"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64" w:history="1">
            <w:r w:rsidR="009C36DE" w:rsidRPr="00CF5C2D">
              <w:rPr>
                <w:rStyle w:val="Lienhypertexte"/>
                <w:noProof/>
                <w:lang w:eastAsia="fr-FR" w:bidi="hi-IN"/>
              </w:rPr>
              <w:t>9.2.</w:t>
            </w:r>
            <w:r w:rsidR="009C36DE" w:rsidRPr="00CF5C2D">
              <w:rPr>
                <w:rStyle w:val="Lienhypertexte"/>
                <w:rFonts w:ascii="Calibri" w:hAnsi="Calibri"/>
                <w:noProof/>
                <w:lang w:eastAsia="fr-FR" w:bidi="hi-IN"/>
              </w:rPr>
              <w:t xml:space="preserve"> </w:t>
            </w:r>
            <w:r w:rsidR="009C36DE" w:rsidRPr="00CF5C2D">
              <w:rPr>
                <w:rStyle w:val="Lienhypertexte"/>
                <w:noProof/>
                <w:lang w:eastAsia="fr-FR" w:bidi="hi-IN"/>
              </w:rPr>
              <w:t>Violation de donn</w:t>
            </w:r>
            <w:r w:rsidR="009C36DE" w:rsidRPr="00CF5C2D">
              <w:rPr>
                <w:rStyle w:val="Lienhypertexte"/>
                <w:rFonts w:cs="Marianne"/>
                <w:noProof/>
                <w:lang w:eastAsia="fr-FR" w:bidi="hi-IN"/>
              </w:rPr>
              <w:t>é</w:t>
            </w:r>
            <w:r w:rsidR="009C36DE" w:rsidRPr="00CF5C2D">
              <w:rPr>
                <w:rStyle w:val="Lienhypertexte"/>
                <w:noProof/>
                <w:lang w:eastAsia="fr-FR" w:bidi="hi-IN"/>
              </w:rPr>
              <w:t>es en rapport avec des donn</w:t>
            </w:r>
            <w:r w:rsidR="009C36DE" w:rsidRPr="00CF5C2D">
              <w:rPr>
                <w:rStyle w:val="Lienhypertexte"/>
                <w:rFonts w:cs="Marianne"/>
                <w:noProof/>
                <w:lang w:eastAsia="fr-FR" w:bidi="hi-IN"/>
              </w:rPr>
              <w:t>é</w:t>
            </w:r>
            <w:r w:rsidR="009C36DE" w:rsidRPr="00CF5C2D">
              <w:rPr>
                <w:rStyle w:val="Lienhypertexte"/>
                <w:noProof/>
                <w:lang w:eastAsia="fr-FR" w:bidi="hi-IN"/>
              </w:rPr>
              <w:t>es trait</w:t>
            </w:r>
            <w:r w:rsidR="009C36DE" w:rsidRPr="00CF5C2D">
              <w:rPr>
                <w:rStyle w:val="Lienhypertexte"/>
                <w:rFonts w:cs="Marianne"/>
                <w:noProof/>
                <w:lang w:eastAsia="fr-FR" w:bidi="hi-IN"/>
              </w:rPr>
              <w:t>é</w:t>
            </w:r>
            <w:r w:rsidR="009C36DE" w:rsidRPr="00CF5C2D">
              <w:rPr>
                <w:rStyle w:val="Lienhypertexte"/>
                <w:noProof/>
                <w:lang w:eastAsia="fr-FR" w:bidi="hi-IN"/>
              </w:rPr>
              <w:t>es par le sous-traitant</w:t>
            </w:r>
            <w:r w:rsidR="009C36DE">
              <w:rPr>
                <w:noProof/>
                <w:webHidden/>
              </w:rPr>
              <w:tab/>
            </w:r>
            <w:r w:rsidR="009C36DE">
              <w:rPr>
                <w:noProof/>
                <w:webHidden/>
              </w:rPr>
              <w:fldChar w:fldCharType="begin"/>
            </w:r>
            <w:r w:rsidR="009C36DE">
              <w:rPr>
                <w:noProof/>
                <w:webHidden/>
              </w:rPr>
              <w:instrText xml:space="preserve"> PAGEREF _Toc215827264 \h </w:instrText>
            </w:r>
            <w:r w:rsidR="009C36DE">
              <w:rPr>
                <w:noProof/>
                <w:webHidden/>
              </w:rPr>
            </w:r>
            <w:r w:rsidR="009C36DE">
              <w:rPr>
                <w:noProof/>
                <w:webHidden/>
              </w:rPr>
              <w:fldChar w:fldCharType="separate"/>
            </w:r>
            <w:r w:rsidR="009C36DE">
              <w:rPr>
                <w:noProof/>
                <w:webHidden/>
              </w:rPr>
              <w:t>11</w:t>
            </w:r>
            <w:r w:rsidR="009C36DE">
              <w:rPr>
                <w:noProof/>
                <w:webHidden/>
              </w:rPr>
              <w:fldChar w:fldCharType="end"/>
            </w:r>
          </w:hyperlink>
        </w:p>
        <w:p w14:paraId="4F309851" w14:textId="08D9F0BC" w:rsidR="009C36DE" w:rsidRDefault="0007088D">
          <w:pPr>
            <w:pStyle w:val="TM1"/>
            <w:tabs>
              <w:tab w:val="right" w:leader="dot" w:pos="9060"/>
            </w:tabs>
            <w:rPr>
              <w:rFonts w:asciiTheme="minorHAnsi" w:eastAsiaTheme="minorEastAsia" w:hAnsiTheme="minorHAnsi" w:cstheme="minorBidi"/>
              <w:noProof/>
              <w:szCs w:val="22"/>
              <w:lang w:eastAsia="fr-FR"/>
            </w:rPr>
          </w:pPr>
          <w:hyperlink w:anchor="_Toc215827265" w:history="1">
            <w:r w:rsidR="009C36DE" w:rsidRPr="00CF5C2D">
              <w:rPr>
                <w:rStyle w:val="Lienhypertexte"/>
                <w:noProof/>
                <w:lang w:eastAsia="fr-FR" w:bidi="hi-IN"/>
              </w:rPr>
              <w:t>SECTION</w:t>
            </w:r>
            <w:r w:rsidR="009C36DE" w:rsidRPr="00CF5C2D">
              <w:rPr>
                <w:rStyle w:val="Lienhypertexte"/>
                <w:rFonts w:ascii="Calibri" w:hAnsi="Calibri"/>
                <w:noProof/>
                <w:lang w:eastAsia="fr-FR" w:bidi="hi-IN"/>
              </w:rPr>
              <w:t> </w:t>
            </w:r>
            <w:r w:rsidR="009C36DE" w:rsidRPr="00CF5C2D">
              <w:rPr>
                <w:rStyle w:val="Lienhypertexte"/>
                <w:noProof/>
                <w:lang w:eastAsia="fr-FR" w:bidi="hi-IN"/>
              </w:rPr>
              <w:t>III DISPOSITIONS FINALES</w:t>
            </w:r>
            <w:r w:rsidR="009C36DE">
              <w:rPr>
                <w:noProof/>
                <w:webHidden/>
              </w:rPr>
              <w:tab/>
            </w:r>
            <w:r w:rsidR="009C36DE">
              <w:rPr>
                <w:noProof/>
                <w:webHidden/>
              </w:rPr>
              <w:fldChar w:fldCharType="begin"/>
            </w:r>
            <w:r w:rsidR="009C36DE">
              <w:rPr>
                <w:noProof/>
                <w:webHidden/>
              </w:rPr>
              <w:instrText xml:space="preserve"> PAGEREF _Toc215827265 \h </w:instrText>
            </w:r>
            <w:r w:rsidR="009C36DE">
              <w:rPr>
                <w:noProof/>
                <w:webHidden/>
              </w:rPr>
            </w:r>
            <w:r w:rsidR="009C36DE">
              <w:rPr>
                <w:noProof/>
                <w:webHidden/>
              </w:rPr>
              <w:fldChar w:fldCharType="separate"/>
            </w:r>
            <w:r w:rsidR="009C36DE">
              <w:rPr>
                <w:noProof/>
                <w:webHidden/>
              </w:rPr>
              <w:t>12</w:t>
            </w:r>
            <w:r w:rsidR="009C36DE">
              <w:rPr>
                <w:noProof/>
                <w:webHidden/>
              </w:rPr>
              <w:fldChar w:fldCharType="end"/>
            </w:r>
          </w:hyperlink>
        </w:p>
        <w:p w14:paraId="1650406F" w14:textId="4578CDDF"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66" w:history="1">
            <w:r w:rsidR="009C36DE" w:rsidRPr="00CF5C2D">
              <w:rPr>
                <w:rStyle w:val="Lienhypertexte"/>
                <w:noProof/>
                <w:lang w:bidi="hi-IN"/>
              </w:rPr>
              <w:t>Clause</w:t>
            </w:r>
            <w:r w:rsidR="009C36DE" w:rsidRPr="00CF5C2D">
              <w:rPr>
                <w:rStyle w:val="Lienhypertexte"/>
                <w:rFonts w:ascii="Calibri" w:hAnsi="Calibri"/>
                <w:noProof/>
                <w:lang w:bidi="hi-IN"/>
              </w:rPr>
              <w:t> </w:t>
            </w:r>
            <w:r w:rsidR="009C36DE" w:rsidRPr="00CF5C2D">
              <w:rPr>
                <w:rStyle w:val="Lienhypertexte"/>
                <w:noProof/>
                <w:lang w:bidi="hi-IN"/>
              </w:rPr>
              <w:t>10. Non-respect des clauses et r</w:t>
            </w:r>
            <w:r w:rsidR="009C36DE" w:rsidRPr="00CF5C2D">
              <w:rPr>
                <w:rStyle w:val="Lienhypertexte"/>
                <w:rFonts w:cs="Marianne"/>
                <w:noProof/>
                <w:lang w:bidi="hi-IN"/>
              </w:rPr>
              <w:t>é</w:t>
            </w:r>
            <w:r w:rsidR="009C36DE" w:rsidRPr="00CF5C2D">
              <w:rPr>
                <w:rStyle w:val="Lienhypertexte"/>
                <w:noProof/>
                <w:lang w:bidi="hi-IN"/>
              </w:rPr>
              <w:t>siliation</w:t>
            </w:r>
            <w:r w:rsidR="009C36DE">
              <w:rPr>
                <w:noProof/>
                <w:webHidden/>
              </w:rPr>
              <w:tab/>
            </w:r>
            <w:r w:rsidR="009C36DE">
              <w:rPr>
                <w:noProof/>
                <w:webHidden/>
              </w:rPr>
              <w:fldChar w:fldCharType="begin"/>
            </w:r>
            <w:r w:rsidR="009C36DE">
              <w:rPr>
                <w:noProof/>
                <w:webHidden/>
              </w:rPr>
              <w:instrText xml:space="preserve"> PAGEREF _Toc215827266 \h </w:instrText>
            </w:r>
            <w:r w:rsidR="009C36DE">
              <w:rPr>
                <w:noProof/>
                <w:webHidden/>
              </w:rPr>
            </w:r>
            <w:r w:rsidR="009C36DE">
              <w:rPr>
                <w:noProof/>
                <w:webHidden/>
              </w:rPr>
              <w:fldChar w:fldCharType="separate"/>
            </w:r>
            <w:r w:rsidR="009C36DE">
              <w:rPr>
                <w:noProof/>
                <w:webHidden/>
              </w:rPr>
              <w:t>12</w:t>
            </w:r>
            <w:r w:rsidR="009C36DE">
              <w:rPr>
                <w:noProof/>
                <w:webHidden/>
              </w:rPr>
              <w:fldChar w:fldCharType="end"/>
            </w:r>
          </w:hyperlink>
        </w:p>
        <w:p w14:paraId="1FC4901C" w14:textId="6045C35B" w:rsidR="009C36DE" w:rsidRDefault="0007088D">
          <w:pPr>
            <w:pStyle w:val="TM1"/>
            <w:tabs>
              <w:tab w:val="right" w:leader="dot" w:pos="9060"/>
            </w:tabs>
            <w:rPr>
              <w:rFonts w:asciiTheme="minorHAnsi" w:eastAsiaTheme="minorEastAsia" w:hAnsiTheme="minorHAnsi" w:cstheme="minorBidi"/>
              <w:noProof/>
              <w:szCs w:val="22"/>
              <w:lang w:eastAsia="fr-FR"/>
            </w:rPr>
          </w:pPr>
          <w:hyperlink w:anchor="_Toc215827267" w:history="1">
            <w:r w:rsidR="009C36DE" w:rsidRPr="00CF5C2D">
              <w:rPr>
                <w:rStyle w:val="Lienhypertexte"/>
                <w:noProof/>
                <w:lang w:eastAsia="fr-FR" w:bidi="hi-IN"/>
              </w:rPr>
              <w:t>ANNEXE</w:t>
            </w:r>
            <w:r w:rsidR="009C36DE" w:rsidRPr="00CF5C2D">
              <w:rPr>
                <w:rStyle w:val="Lienhypertexte"/>
                <w:rFonts w:ascii="Calibri" w:hAnsi="Calibri"/>
                <w:noProof/>
                <w:lang w:eastAsia="fr-FR" w:bidi="hi-IN"/>
              </w:rPr>
              <w:t> </w:t>
            </w:r>
            <w:r w:rsidR="009C36DE" w:rsidRPr="00CF5C2D">
              <w:rPr>
                <w:rStyle w:val="Lienhypertexte"/>
                <w:noProof/>
                <w:lang w:eastAsia="fr-FR" w:bidi="hi-IN"/>
              </w:rPr>
              <w:t>I</w:t>
            </w:r>
            <w:r w:rsidR="009C36DE" w:rsidRPr="00CF5C2D">
              <w:rPr>
                <w:rStyle w:val="Lienhypertexte"/>
                <w:noProof/>
                <w:lang w:bidi="hi-IN"/>
              </w:rPr>
              <w:t xml:space="preserve"> - </w:t>
            </w:r>
            <w:r w:rsidR="009C36DE" w:rsidRPr="00CF5C2D">
              <w:rPr>
                <w:rStyle w:val="Lienhypertexte"/>
                <w:noProof/>
                <w:lang w:eastAsia="fr-FR" w:bidi="hi-IN"/>
              </w:rPr>
              <w:t>Liste des parties</w:t>
            </w:r>
            <w:r w:rsidR="009C36DE">
              <w:rPr>
                <w:noProof/>
                <w:webHidden/>
              </w:rPr>
              <w:tab/>
            </w:r>
            <w:r w:rsidR="009C36DE">
              <w:rPr>
                <w:noProof/>
                <w:webHidden/>
              </w:rPr>
              <w:fldChar w:fldCharType="begin"/>
            </w:r>
            <w:r w:rsidR="009C36DE">
              <w:rPr>
                <w:noProof/>
                <w:webHidden/>
              </w:rPr>
              <w:instrText xml:space="preserve"> PAGEREF _Toc215827267 \h </w:instrText>
            </w:r>
            <w:r w:rsidR="009C36DE">
              <w:rPr>
                <w:noProof/>
                <w:webHidden/>
              </w:rPr>
            </w:r>
            <w:r w:rsidR="009C36DE">
              <w:rPr>
                <w:noProof/>
                <w:webHidden/>
              </w:rPr>
              <w:fldChar w:fldCharType="separate"/>
            </w:r>
            <w:r w:rsidR="009C36DE">
              <w:rPr>
                <w:noProof/>
                <w:webHidden/>
              </w:rPr>
              <w:t>14</w:t>
            </w:r>
            <w:r w:rsidR="009C36DE">
              <w:rPr>
                <w:noProof/>
                <w:webHidden/>
              </w:rPr>
              <w:fldChar w:fldCharType="end"/>
            </w:r>
          </w:hyperlink>
        </w:p>
        <w:p w14:paraId="52D934F9" w14:textId="4DB5EE81"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68" w:history="1">
            <w:r w:rsidR="009C36DE" w:rsidRPr="00CF5C2D">
              <w:rPr>
                <w:rStyle w:val="Lienhypertexte"/>
                <w:noProof/>
                <w:lang w:eastAsia="fr-FR" w:bidi="hi-IN"/>
              </w:rPr>
              <w:t>Responsable du traitement</w:t>
            </w:r>
            <w:r w:rsidR="009C36DE" w:rsidRPr="00CF5C2D">
              <w:rPr>
                <w:rStyle w:val="Lienhypertexte"/>
                <w:rFonts w:ascii="Calibri" w:hAnsi="Calibri"/>
                <w:noProof/>
                <w:lang w:eastAsia="fr-FR" w:bidi="hi-IN"/>
              </w:rPr>
              <w:t> </w:t>
            </w:r>
            <w:r w:rsidR="009C36DE" w:rsidRPr="00CF5C2D">
              <w:rPr>
                <w:rStyle w:val="Lienhypertexte"/>
                <w:noProof/>
                <w:lang w:eastAsia="fr-FR" w:bidi="hi-IN"/>
              </w:rPr>
              <w:t>:</w:t>
            </w:r>
            <w:r w:rsidR="009C36DE">
              <w:rPr>
                <w:noProof/>
                <w:webHidden/>
              </w:rPr>
              <w:tab/>
            </w:r>
            <w:r w:rsidR="009C36DE">
              <w:rPr>
                <w:noProof/>
                <w:webHidden/>
              </w:rPr>
              <w:fldChar w:fldCharType="begin"/>
            </w:r>
            <w:r w:rsidR="009C36DE">
              <w:rPr>
                <w:noProof/>
                <w:webHidden/>
              </w:rPr>
              <w:instrText xml:space="preserve"> PAGEREF _Toc215827268 \h </w:instrText>
            </w:r>
            <w:r w:rsidR="009C36DE">
              <w:rPr>
                <w:noProof/>
                <w:webHidden/>
              </w:rPr>
            </w:r>
            <w:r w:rsidR="009C36DE">
              <w:rPr>
                <w:noProof/>
                <w:webHidden/>
              </w:rPr>
              <w:fldChar w:fldCharType="separate"/>
            </w:r>
            <w:r w:rsidR="009C36DE">
              <w:rPr>
                <w:noProof/>
                <w:webHidden/>
              </w:rPr>
              <w:t>14</w:t>
            </w:r>
            <w:r w:rsidR="009C36DE">
              <w:rPr>
                <w:noProof/>
                <w:webHidden/>
              </w:rPr>
              <w:fldChar w:fldCharType="end"/>
            </w:r>
          </w:hyperlink>
        </w:p>
        <w:p w14:paraId="71D21423" w14:textId="090ADD25"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69" w:history="1">
            <w:r w:rsidR="009C36DE" w:rsidRPr="00CF5C2D">
              <w:rPr>
                <w:rStyle w:val="Lienhypertexte"/>
                <w:noProof/>
                <w:lang w:eastAsia="fr-FR" w:bidi="hi-IN"/>
              </w:rPr>
              <w:t>Sous-traitant</w:t>
            </w:r>
            <w:r w:rsidR="009C36DE" w:rsidRPr="00CF5C2D">
              <w:rPr>
                <w:rStyle w:val="Lienhypertexte"/>
                <w:rFonts w:ascii="Calibri" w:hAnsi="Calibri"/>
                <w:noProof/>
                <w:lang w:eastAsia="fr-FR" w:bidi="hi-IN"/>
              </w:rPr>
              <w:t> </w:t>
            </w:r>
            <w:r w:rsidR="009C36DE" w:rsidRPr="00CF5C2D">
              <w:rPr>
                <w:rStyle w:val="Lienhypertexte"/>
                <w:noProof/>
                <w:lang w:eastAsia="fr-FR" w:bidi="hi-IN"/>
              </w:rPr>
              <w:t>:</w:t>
            </w:r>
            <w:r w:rsidR="009C36DE">
              <w:rPr>
                <w:noProof/>
                <w:webHidden/>
              </w:rPr>
              <w:tab/>
            </w:r>
            <w:r w:rsidR="009C36DE">
              <w:rPr>
                <w:noProof/>
                <w:webHidden/>
              </w:rPr>
              <w:fldChar w:fldCharType="begin"/>
            </w:r>
            <w:r w:rsidR="009C36DE">
              <w:rPr>
                <w:noProof/>
                <w:webHidden/>
              </w:rPr>
              <w:instrText xml:space="preserve"> PAGEREF _Toc215827269 \h </w:instrText>
            </w:r>
            <w:r w:rsidR="009C36DE">
              <w:rPr>
                <w:noProof/>
                <w:webHidden/>
              </w:rPr>
            </w:r>
            <w:r w:rsidR="009C36DE">
              <w:rPr>
                <w:noProof/>
                <w:webHidden/>
              </w:rPr>
              <w:fldChar w:fldCharType="separate"/>
            </w:r>
            <w:r w:rsidR="009C36DE">
              <w:rPr>
                <w:noProof/>
                <w:webHidden/>
              </w:rPr>
              <w:t>14</w:t>
            </w:r>
            <w:r w:rsidR="009C36DE">
              <w:rPr>
                <w:noProof/>
                <w:webHidden/>
              </w:rPr>
              <w:fldChar w:fldCharType="end"/>
            </w:r>
          </w:hyperlink>
        </w:p>
        <w:p w14:paraId="235B8132" w14:textId="71DB9896" w:rsidR="009C36DE" w:rsidRDefault="0007088D">
          <w:pPr>
            <w:pStyle w:val="TM1"/>
            <w:tabs>
              <w:tab w:val="right" w:leader="dot" w:pos="9060"/>
            </w:tabs>
            <w:rPr>
              <w:rFonts w:asciiTheme="minorHAnsi" w:eastAsiaTheme="minorEastAsia" w:hAnsiTheme="minorHAnsi" w:cstheme="minorBidi"/>
              <w:noProof/>
              <w:szCs w:val="22"/>
              <w:lang w:eastAsia="fr-FR"/>
            </w:rPr>
          </w:pPr>
          <w:hyperlink w:anchor="_Toc215827270" w:history="1">
            <w:r w:rsidR="009C36DE" w:rsidRPr="00CF5C2D">
              <w:rPr>
                <w:rStyle w:val="Lienhypertexte"/>
                <w:noProof/>
                <w:lang w:eastAsia="fr-FR" w:bidi="hi-IN"/>
              </w:rPr>
              <w:t>ANNEXE</w:t>
            </w:r>
            <w:r w:rsidR="009C36DE" w:rsidRPr="00CF5C2D">
              <w:rPr>
                <w:rStyle w:val="Lienhypertexte"/>
                <w:rFonts w:ascii="Calibri" w:hAnsi="Calibri"/>
                <w:noProof/>
                <w:lang w:eastAsia="fr-FR" w:bidi="hi-IN"/>
              </w:rPr>
              <w:t> </w:t>
            </w:r>
            <w:r w:rsidR="009C36DE" w:rsidRPr="00CF5C2D">
              <w:rPr>
                <w:rStyle w:val="Lienhypertexte"/>
                <w:noProof/>
                <w:lang w:eastAsia="fr-FR" w:bidi="hi-IN"/>
              </w:rPr>
              <w:t>II - Description du traitement</w:t>
            </w:r>
            <w:r w:rsidR="009C36DE">
              <w:rPr>
                <w:noProof/>
                <w:webHidden/>
              </w:rPr>
              <w:tab/>
            </w:r>
            <w:r w:rsidR="009C36DE">
              <w:rPr>
                <w:noProof/>
                <w:webHidden/>
              </w:rPr>
              <w:fldChar w:fldCharType="begin"/>
            </w:r>
            <w:r w:rsidR="009C36DE">
              <w:rPr>
                <w:noProof/>
                <w:webHidden/>
              </w:rPr>
              <w:instrText xml:space="preserve"> PAGEREF _Toc215827270 \h </w:instrText>
            </w:r>
            <w:r w:rsidR="009C36DE">
              <w:rPr>
                <w:noProof/>
                <w:webHidden/>
              </w:rPr>
            </w:r>
            <w:r w:rsidR="009C36DE">
              <w:rPr>
                <w:noProof/>
                <w:webHidden/>
              </w:rPr>
              <w:fldChar w:fldCharType="separate"/>
            </w:r>
            <w:r w:rsidR="009C36DE">
              <w:rPr>
                <w:noProof/>
                <w:webHidden/>
              </w:rPr>
              <w:t>16</w:t>
            </w:r>
            <w:r w:rsidR="009C36DE">
              <w:rPr>
                <w:noProof/>
                <w:webHidden/>
              </w:rPr>
              <w:fldChar w:fldCharType="end"/>
            </w:r>
          </w:hyperlink>
        </w:p>
        <w:p w14:paraId="08782605" w14:textId="1393CA3C" w:rsidR="009C36DE" w:rsidRDefault="0007088D">
          <w:pPr>
            <w:pStyle w:val="TM1"/>
            <w:tabs>
              <w:tab w:val="right" w:leader="dot" w:pos="9060"/>
            </w:tabs>
            <w:rPr>
              <w:rFonts w:asciiTheme="minorHAnsi" w:eastAsiaTheme="minorEastAsia" w:hAnsiTheme="minorHAnsi" w:cstheme="minorBidi"/>
              <w:noProof/>
              <w:szCs w:val="22"/>
              <w:lang w:eastAsia="fr-FR"/>
            </w:rPr>
          </w:pPr>
          <w:hyperlink w:anchor="_Toc215827271" w:history="1">
            <w:r w:rsidR="009C36DE" w:rsidRPr="00CF5C2D">
              <w:rPr>
                <w:rStyle w:val="Lienhypertexte"/>
                <w:noProof/>
                <w:lang w:eastAsia="fr-FR" w:bidi="hi-IN"/>
              </w:rPr>
              <w:t>ANNEXE</w:t>
            </w:r>
            <w:r w:rsidR="009C36DE" w:rsidRPr="00CF5C2D">
              <w:rPr>
                <w:rStyle w:val="Lienhypertexte"/>
                <w:rFonts w:ascii="Calibri" w:hAnsi="Calibri"/>
                <w:noProof/>
                <w:lang w:eastAsia="fr-FR" w:bidi="hi-IN"/>
              </w:rPr>
              <w:t> </w:t>
            </w:r>
            <w:r w:rsidR="009C36DE" w:rsidRPr="00CF5C2D">
              <w:rPr>
                <w:rStyle w:val="Lienhypertexte"/>
                <w:noProof/>
                <w:lang w:eastAsia="fr-FR" w:bidi="hi-IN"/>
              </w:rPr>
              <w:t>III - Mesures techniques et organisationnelles de sécurité exigées</w:t>
            </w:r>
            <w:r w:rsidR="009C36DE">
              <w:rPr>
                <w:noProof/>
                <w:webHidden/>
              </w:rPr>
              <w:tab/>
            </w:r>
            <w:r w:rsidR="009C36DE">
              <w:rPr>
                <w:noProof/>
                <w:webHidden/>
              </w:rPr>
              <w:fldChar w:fldCharType="begin"/>
            </w:r>
            <w:r w:rsidR="009C36DE">
              <w:rPr>
                <w:noProof/>
                <w:webHidden/>
              </w:rPr>
              <w:instrText xml:space="preserve"> PAGEREF _Toc215827271 \h </w:instrText>
            </w:r>
            <w:r w:rsidR="009C36DE">
              <w:rPr>
                <w:noProof/>
                <w:webHidden/>
              </w:rPr>
            </w:r>
            <w:r w:rsidR="009C36DE">
              <w:rPr>
                <w:noProof/>
                <w:webHidden/>
              </w:rPr>
              <w:fldChar w:fldCharType="separate"/>
            </w:r>
            <w:r w:rsidR="009C36DE">
              <w:rPr>
                <w:noProof/>
                <w:webHidden/>
              </w:rPr>
              <w:t>19</w:t>
            </w:r>
            <w:r w:rsidR="009C36DE">
              <w:rPr>
                <w:noProof/>
                <w:webHidden/>
              </w:rPr>
              <w:fldChar w:fldCharType="end"/>
            </w:r>
          </w:hyperlink>
        </w:p>
        <w:p w14:paraId="045752E7" w14:textId="60E8FB84"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72" w:history="1">
            <w:r w:rsidR="009C36DE" w:rsidRPr="00CF5C2D">
              <w:rPr>
                <w:rStyle w:val="Lienhypertexte"/>
                <w:noProof/>
                <w:lang w:eastAsia="fr-FR" w:bidi="hi-IN"/>
              </w:rPr>
              <w:t>Section A – Traitement sans hébergement de données de santé</w:t>
            </w:r>
            <w:r w:rsidR="009C36DE">
              <w:rPr>
                <w:noProof/>
                <w:webHidden/>
              </w:rPr>
              <w:tab/>
            </w:r>
            <w:r w:rsidR="009C36DE">
              <w:rPr>
                <w:noProof/>
                <w:webHidden/>
              </w:rPr>
              <w:fldChar w:fldCharType="begin"/>
            </w:r>
            <w:r w:rsidR="009C36DE">
              <w:rPr>
                <w:noProof/>
                <w:webHidden/>
              </w:rPr>
              <w:instrText xml:space="preserve"> PAGEREF _Toc215827272 \h </w:instrText>
            </w:r>
            <w:r w:rsidR="009C36DE">
              <w:rPr>
                <w:noProof/>
                <w:webHidden/>
              </w:rPr>
            </w:r>
            <w:r w:rsidR="009C36DE">
              <w:rPr>
                <w:noProof/>
                <w:webHidden/>
              </w:rPr>
              <w:fldChar w:fldCharType="separate"/>
            </w:r>
            <w:r w:rsidR="009C36DE">
              <w:rPr>
                <w:noProof/>
                <w:webHidden/>
              </w:rPr>
              <w:t>19</w:t>
            </w:r>
            <w:r w:rsidR="009C36DE">
              <w:rPr>
                <w:noProof/>
                <w:webHidden/>
              </w:rPr>
              <w:fldChar w:fldCharType="end"/>
            </w:r>
          </w:hyperlink>
        </w:p>
        <w:p w14:paraId="25142D87" w14:textId="084CAFFB"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73" w:history="1">
            <w:r w:rsidR="009C36DE" w:rsidRPr="00CF5C2D">
              <w:rPr>
                <w:rStyle w:val="Lienhypertexte"/>
                <w:noProof/>
                <w:lang w:eastAsia="fr-FR" w:bidi="hi-IN"/>
              </w:rPr>
              <w:t>1. Mesures techniques de sécurité des données (cf. 7.4 a)</w:t>
            </w:r>
            <w:r w:rsidR="009C36DE" w:rsidRPr="00CF5C2D">
              <w:rPr>
                <w:rStyle w:val="Lienhypertexte"/>
                <w:rFonts w:ascii="Calibri" w:hAnsi="Calibri"/>
                <w:noProof/>
                <w:lang w:eastAsia="fr-FR" w:bidi="hi-IN"/>
              </w:rPr>
              <w:t> </w:t>
            </w:r>
            <w:r w:rsidR="009C36DE" w:rsidRPr="00CF5C2D">
              <w:rPr>
                <w:rStyle w:val="Lienhypertexte"/>
                <w:noProof/>
                <w:lang w:eastAsia="fr-FR" w:bidi="hi-IN"/>
              </w:rPr>
              <w:t>:</w:t>
            </w:r>
            <w:r w:rsidR="009C36DE">
              <w:rPr>
                <w:noProof/>
                <w:webHidden/>
              </w:rPr>
              <w:tab/>
            </w:r>
            <w:r w:rsidR="009C36DE">
              <w:rPr>
                <w:noProof/>
                <w:webHidden/>
              </w:rPr>
              <w:fldChar w:fldCharType="begin"/>
            </w:r>
            <w:r w:rsidR="009C36DE">
              <w:rPr>
                <w:noProof/>
                <w:webHidden/>
              </w:rPr>
              <w:instrText xml:space="preserve"> PAGEREF _Toc215827273 \h </w:instrText>
            </w:r>
            <w:r w:rsidR="009C36DE">
              <w:rPr>
                <w:noProof/>
                <w:webHidden/>
              </w:rPr>
            </w:r>
            <w:r w:rsidR="009C36DE">
              <w:rPr>
                <w:noProof/>
                <w:webHidden/>
              </w:rPr>
              <w:fldChar w:fldCharType="separate"/>
            </w:r>
            <w:r w:rsidR="009C36DE">
              <w:rPr>
                <w:noProof/>
                <w:webHidden/>
              </w:rPr>
              <w:t>19</w:t>
            </w:r>
            <w:r w:rsidR="009C36DE">
              <w:rPr>
                <w:noProof/>
                <w:webHidden/>
              </w:rPr>
              <w:fldChar w:fldCharType="end"/>
            </w:r>
          </w:hyperlink>
        </w:p>
        <w:p w14:paraId="12236412" w14:textId="61EDEE06"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74" w:history="1">
            <w:r w:rsidR="009C36DE" w:rsidRPr="00CF5C2D">
              <w:rPr>
                <w:rStyle w:val="Lienhypertexte"/>
                <w:noProof/>
                <w:lang w:eastAsia="fr-FR" w:bidi="hi-IN"/>
              </w:rPr>
              <w:t>2. Mesures organisationnelles de sécurité des données (cf. 7.4 c)</w:t>
            </w:r>
            <w:r w:rsidR="009C36DE" w:rsidRPr="00CF5C2D">
              <w:rPr>
                <w:rStyle w:val="Lienhypertexte"/>
                <w:rFonts w:ascii="Calibri" w:hAnsi="Calibri"/>
                <w:noProof/>
                <w:lang w:eastAsia="fr-FR" w:bidi="hi-IN"/>
              </w:rPr>
              <w:t> :</w:t>
            </w:r>
            <w:r w:rsidR="009C36DE">
              <w:rPr>
                <w:noProof/>
                <w:webHidden/>
              </w:rPr>
              <w:tab/>
            </w:r>
            <w:r w:rsidR="009C36DE">
              <w:rPr>
                <w:noProof/>
                <w:webHidden/>
              </w:rPr>
              <w:fldChar w:fldCharType="begin"/>
            </w:r>
            <w:r w:rsidR="009C36DE">
              <w:rPr>
                <w:noProof/>
                <w:webHidden/>
              </w:rPr>
              <w:instrText xml:space="preserve"> PAGEREF _Toc215827274 \h </w:instrText>
            </w:r>
            <w:r w:rsidR="009C36DE">
              <w:rPr>
                <w:noProof/>
                <w:webHidden/>
              </w:rPr>
            </w:r>
            <w:r w:rsidR="009C36DE">
              <w:rPr>
                <w:noProof/>
                <w:webHidden/>
              </w:rPr>
              <w:fldChar w:fldCharType="separate"/>
            </w:r>
            <w:r w:rsidR="009C36DE">
              <w:rPr>
                <w:noProof/>
                <w:webHidden/>
              </w:rPr>
              <w:t>20</w:t>
            </w:r>
            <w:r w:rsidR="009C36DE">
              <w:rPr>
                <w:noProof/>
                <w:webHidden/>
              </w:rPr>
              <w:fldChar w:fldCharType="end"/>
            </w:r>
          </w:hyperlink>
        </w:p>
        <w:p w14:paraId="72C2B9B6" w14:textId="65E98962"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75" w:history="1">
            <w:r w:rsidR="009C36DE" w:rsidRPr="00CF5C2D">
              <w:rPr>
                <w:rStyle w:val="Lienhypertexte"/>
                <w:noProof/>
                <w:lang w:eastAsia="fr-FR" w:bidi="hi-IN"/>
              </w:rPr>
              <w:t>3. Mesures spécifiques à la protection des données personnelles</w:t>
            </w:r>
            <w:r w:rsidR="009C36DE">
              <w:rPr>
                <w:noProof/>
                <w:webHidden/>
              </w:rPr>
              <w:tab/>
            </w:r>
            <w:r w:rsidR="009C36DE">
              <w:rPr>
                <w:noProof/>
                <w:webHidden/>
              </w:rPr>
              <w:fldChar w:fldCharType="begin"/>
            </w:r>
            <w:r w:rsidR="009C36DE">
              <w:rPr>
                <w:noProof/>
                <w:webHidden/>
              </w:rPr>
              <w:instrText xml:space="preserve"> PAGEREF _Toc215827275 \h </w:instrText>
            </w:r>
            <w:r w:rsidR="009C36DE">
              <w:rPr>
                <w:noProof/>
                <w:webHidden/>
              </w:rPr>
            </w:r>
            <w:r w:rsidR="009C36DE">
              <w:rPr>
                <w:noProof/>
                <w:webHidden/>
              </w:rPr>
              <w:fldChar w:fldCharType="separate"/>
            </w:r>
            <w:r w:rsidR="009C36DE">
              <w:rPr>
                <w:noProof/>
                <w:webHidden/>
              </w:rPr>
              <w:t>20</w:t>
            </w:r>
            <w:r w:rsidR="009C36DE">
              <w:rPr>
                <w:noProof/>
                <w:webHidden/>
              </w:rPr>
              <w:fldChar w:fldCharType="end"/>
            </w:r>
          </w:hyperlink>
        </w:p>
        <w:p w14:paraId="335B7DA5" w14:textId="78240DC2"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76" w:history="1">
            <w:r w:rsidR="009C36DE" w:rsidRPr="00CF5C2D">
              <w:rPr>
                <w:rStyle w:val="Lienhypertexte"/>
                <w:noProof/>
                <w:lang w:bidi="hi-IN"/>
              </w:rPr>
              <w:t>4. Obligations spécifiques engendrées par les données sensibles (cf. 7.5)</w:t>
            </w:r>
            <w:r w:rsidR="009C36DE">
              <w:rPr>
                <w:noProof/>
                <w:webHidden/>
              </w:rPr>
              <w:tab/>
            </w:r>
            <w:r w:rsidR="009C36DE">
              <w:rPr>
                <w:noProof/>
                <w:webHidden/>
              </w:rPr>
              <w:fldChar w:fldCharType="begin"/>
            </w:r>
            <w:r w:rsidR="009C36DE">
              <w:rPr>
                <w:noProof/>
                <w:webHidden/>
              </w:rPr>
              <w:instrText xml:space="preserve"> PAGEREF _Toc215827276 \h </w:instrText>
            </w:r>
            <w:r w:rsidR="009C36DE">
              <w:rPr>
                <w:noProof/>
                <w:webHidden/>
              </w:rPr>
            </w:r>
            <w:r w:rsidR="009C36DE">
              <w:rPr>
                <w:noProof/>
                <w:webHidden/>
              </w:rPr>
              <w:fldChar w:fldCharType="separate"/>
            </w:r>
            <w:r w:rsidR="009C36DE">
              <w:rPr>
                <w:noProof/>
                <w:webHidden/>
              </w:rPr>
              <w:t>21</w:t>
            </w:r>
            <w:r w:rsidR="009C36DE">
              <w:rPr>
                <w:noProof/>
                <w:webHidden/>
              </w:rPr>
              <w:fldChar w:fldCharType="end"/>
            </w:r>
          </w:hyperlink>
        </w:p>
        <w:p w14:paraId="57EFE69A" w14:textId="6BEEF62B"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77" w:history="1">
            <w:r w:rsidR="009C36DE" w:rsidRPr="00CF5C2D">
              <w:rPr>
                <w:rStyle w:val="Lienhypertexte"/>
                <w:noProof/>
                <w:lang w:eastAsia="fr-FR" w:bidi="hi-IN"/>
              </w:rPr>
              <w:t>5. Assistance particulière au responsable de traitement (cf. 8 d)</w:t>
            </w:r>
            <w:r w:rsidR="009C36DE">
              <w:rPr>
                <w:noProof/>
                <w:webHidden/>
              </w:rPr>
              <w:tab/>
            </w:r>
            <w:r w:rsidR="009C36DE">
              <w:rPr>
                <w:noProof/>
                <w:webHidden/>
              </w:rPr>
              <w:fldChar w:fldCharType="begin"/>
            </w:r>
            <w:r w:rsidR="009C36DE">
              <w:rPr>
                <w:noProof/>
                <w:webHidden/>
              </w:rPr>
              <w:instrText xml:space="preserve"> PAGEREF _Toc215827277 \h </w:instrText>
            </w:r>
            <w:r w:rsidR="009C36DE">
              <w:rPr>
                <w:noProof/>
                <w:webHidden/>
              </w:rPr>
            </w:r>
            <w:r w:rsidR="009C36DE">
              <w:rPr>
                <w:noProof/>
                <w:webHidden/>
              </w:rPr>
              <w:fldChar w:fldCharType="separate"/>
            </w:r>
            <w:r w:rsidR="009C36DE">
              <w:rPr>
                <w:noProof/>
                <w:webHidden/>
              </w:rPr>
              <w:t>21</w:t>
            </w:r>
            <w:r w:rsidR="009C36DE">
              <w:rPr>
                <w:noProof/>
                <w:webHidden/>
              </w:rPr>
              <w:fldChar w:fldCharType="end"/>
            </w:r>
          </w:hyperlink>
        </w:p>
        <w:p w14:paraId="296E7C9C" w14:textId="15E2F78A"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78" w:history="1">
            <w:r w:rsidR="009C36DE" w:rsidRPr="00CF5C2D">
              <w:rPr>
                <w:rStyle w:val="Lienhypertexte"/>
                <w:noProof/>
                <w:lang w:eastAsia="fr-FR" w:bidi="hi-IN"/>
              </w:rPr>
              <w:t>6. Assistance particulière en cas de violation (cf. 9.2)</w:t>
            </w:r>
            <w:r w:rsidR="009C36DE">
              <w:rPr>
                <w:noProof/>
                <w:webHidden/>
              </w:rPr>
              <w:tab/>
            </w:r>
            <w:r w:rsidR="009C36DE">
              <w:rPr>
                <w:noProof/>
                <w:webHidden/>
              </w:rPr>
              <w:fldChar w:fldCharType="begin"/>
            </w:r>
            <w:r w:rsidR="009C36DE">
              <w:rPr>
                <w:noProof/>
                <w:webHidden/>
              </w:rPr>
              <w:instrText xml:space="preserve"> PAGEREF _Toc215827278 \h </w:instrText>
            </w:r>
            <w:r w:rsidR="009C36DE">
              <w:rPr>
                <w:noProof/>
                <w:webHidden/>
              </w:rPr>
            </w:r>
            <w:r w:rsidR="009C36DE">
              <w:rPr>
                <w:noProof/>
                <w:webHidden/>
              </w:rPr>
              <w:fldChar w:fldCharType="separate"/>
            </w:r>
            <w:r w:rsidR="009C36DE">
              <w:rPr>
                <w:noProof/>
                <w:webHidden/>
              </w:rPr>
              <w:t>21</w:t>
            </w:r>
            <w:r w:rsidR="009C36DE">
              <w:rPr>
                <w:noProof/>
                <w:webHidden/>
              </w:rPr>
              <w:fldChar w:fldCharType="end"/>
            </w:r>
          </w:hyperlink>
        </w:p>
        <w:p w14:paraId="0EAF3E46" w14:textId="18602E18"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79" w:history="1">
            <w:r w:rsidR="009C36DE" w:rsidRPr="00CF5C2D">
              <w:rPr>
                <w:rStyle w:val="Lienhypertexte"/>
                <w:noProof/>
                <w:lang w:eastAsia="fr-FR" w:bidi="hi-IN"/>
              </w:rPr>
              <w:t>Section B – Traitement avec hébergement de données de santé</w:t>
            </w:r>
            <w:r w:rsidR="009C36DE">
              <w:rPr>
                <w:noProof/>
                <w:webHidden/>
              </w:rPr>
              <w:tab/>
            </w:r>
            <w:r w:rsidR="009C36DE">
              <w:rPr>
                <w:noProof/>
                <w:webHidden/>
              </w:rPr>
              <w:fldChar w:fldCharType="begin"/>
            </w:r>
            <w:r w:rsidR="009C36DE">
              <w:rPr>
                <w:noProof/>
                <w:webHidden/>
              </w:rPr>
              <w:instrText xml:space="preserve"> PAGEREF _Toc215827279 \h </w:instrText>
            </w:r>
            <w:r w:rsidR="009C36DE">
              <w:rPr>
                <w:noProof/>
                <w:webHidden/>
              </w:rPr>
            </w:r>
            <w:r w:rsidR="009C36DE">
              <w:rPr>
                <w:noProof/>
                <w:webHidden/>
              </w:rPr>
              <w:fldChar w:fldCharType="separate"/>
            </w:r>
            <w:r w:rsidR="009C36DE">
              <w:rPr>
                <w:noProof/>
                <w:webHidden/>
              </w:rPr>
              <w:t>22</w:t>
            </w:r>
            <w:r w:rsidR="009C36DE">
              <w:rPr>
                <w:noProof/>
                <w:webHidden/>
              </w:rPr>
              <w:fldChar w:fldCharType="end"/>
            </w:r>
          </w:hyperlink>
        </w:p>
        <w:p w14:paraId="73F4AF7C" w14:textId="029C582D"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80" w:history="1">
            <w:r w:rsidR="009C36DE" w:rsidRPr="00CF5C2D">
              <w:rPr>
                <w:rStyle w:val="Lienhypertexte"/>
                <w:noProof/>
                <w:lang w:eastAsia="fr-FR" w:bidi="hi-IN"/>
              </w:rPr>
              <w:t>1. Certification HDS</w:t>
            </w:r>
            <w:r w:rsidR="009C36DE">
              <w:rPr>
                <w:noProof/>
                <w:webHidden/>
              </w:rPr>
              <w:tab/>
            </w:r>
            <w:r w:rsidR="009C36DE">
              <w:rPr>
                <w:noProof/>
                <w:webHidden/>
              </w:rPr>
              <w:fldChar w:fldCharType="begin"/>
            </w:r>
            <w:r w:rsidR="009C36DE">
              <w:rPr>
                <w:noProof/>
                <w:webHidden/>
              </w:rPr>
              <w:instrText xml:space="preserve"> PAGEREF _Toc215827280 \h </w:instrText>
            </w:r>
            <w:r w:rsidR="009C36DE">
              <w:rPr>
                <w:noProof/>
                <w:webHidden/>
              </w:rPr>
            </w:r>
            <w:r w:rsidR="009C36DE">
              <w:rPr>
                <w:noProof/>
                <w:webHidden/>
              </w:rPr>
              <w:fldChar w:fldCharType="separate"/>
            </w:r>
            <w:r w:rsidR="009C36DE">
              <w:rPr>
                <w:noProof/>
                <w:webHidden/>
              </w:rPr>
              <w:t>22</w:t>
            </w:r>
            <w:r w:rsidR="009C36DE">
              <w:rPr>
                <w:noProof/>
                <w:webHidden/>
              </w:rPr>
              <w:fldChar w:fldCharType="end"/>
            </w:r>
          </w:hyperlink>
        </w:p>
        <w:p w14:paraId="0CFD20C3" w14:textId="2849A11E"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81" w:history="1">
            <w:r w:rsidR="009C36DE" w:rsidRPr="00CF5C2D">
              <w:rPr>
                <w:rStyle w:val="Lienhypertexte"/>
                <w:noProof/>
                <w:lang w:eastAsia="fr-FR" w:bidi="hi-IN"/>
              </w:rPr>
              <w:t>2. Violation de données de santé</w:t>
            </w:r>
            <w:r w:rsidR="009C36DE">
              <w:rPr>
                <w:noProof/>
                <w:webHidden/>
              </w:rPr>
              <w:tab/>
            </w:r>
            <w:r w:rsidR="009C36DE">
              <w:rPr>
                <w:noProof/>
                <w:webHidden/>
              </w:rPr>
              <w:fldChar w:fldCharType="begin"/>
            </w:r>
            <w:r w:rsidR="009C36DE">
              <w:rPr>
                <w:noProof/>
                <w:webHidden/>
              </w:rPr>
              <w:instrText xml:space="preserve"> PAGEREF _Toc215827281 \h </w:instrText>
            </w:r>
            <w:r w:rsidR="009C36DE">
              <w:rPr>
                <w:noProof/>
                <w:webHidden/>
              </w:rPr>
            </w:r>
            <w:r w:rsidR="009C36DE">
              <w:rPr>
                <w:noProof/>
                <w:webHidden/>
              </w:rPr>
              <w:fldChar w:fldCharType="separate"/>
            </w:r>
            <w:r w:rsidR="009C36DE">
              <w:rPr>
                <w:noProof/>
                <w:webHidden/>
              </w:rPr>
              <w:t>22</w:t>
            </w:r>
            <w:r w:rsidR="009C36DE">
              <w:rPr>
                <w:noProof/>
                <w:webHidden/>
              </w:rPr>
              <w:fldChar w:fldCharType="end"/>
            </w:r>
          </w:hyperlink>
        </w:p>
        <w:p w14:paraId="65DE7DED" w14:textId="1DEFCF0D" w:rsidR="009C36DE" w:rsidRDefault="0007088D">
          <w:pPr>
            <w:pStyle w:val="TM1"/>
            <w:tabs>
              <w:tab w:val="right" w:leader="dot" w:pos="9060"/>
            </w:tabs>
            <w:rPr>
              <w:rFonts w:asciiTheme="minorHAnsi" w:eastAsiaTheme="minorEastAsia" w:hAnsiTheme="minorHAnsi" w:cstheme="minorBidi"/>
              <w:noProof/>
              <w:szCs w:val="22"/>
              <w:lang w:eastAsia="fr-FR"/>
            </w:rPr>
          </w:pPr>
          <w:hyperlink w:anchor="_Toc215827282" w:history="1">
            <w:r w:rsidR="009C36DE" w:rsidRPr="00CF5C2D">
              <w:rPr>
                <w:rStyle w:val="Lienhypertexte"/>
                <w:noProof/>
                <w:lang w:eastAsia="fr-FR" w:bidi="hi-IN"/>
              </w:rPr>
              <w:t>ANNEXE IV</w:t>
            </w:r>
            <w:r w:rsidR="009C36DE" w:rsidRPr="00CF5C2D">
              <w:rPr>
                <w:rStyle w:val="Lienhypertexte"/>
                <w:noProof/>
                <w:lang w:bidi="hi-IN"/>
              </w:rPr>
              <w:t xml:space="preserve"> - </w:t>
            </w:r>
            <w:r w:rsidR="009C36DE" w:rsidRPr="00CF5C2D">
              <w:rPr>
                <w:rStyle w:val="Lienhypertexte"/>
                <w:noProof/>
                <w:lang w:eastAsia="fr-FR" w:bidi="hi-IN"/>
              </w:rPr>
              <w:t>Liste de sous-traitants ultérieurs</w:t>
            </w:r>
            <w:r w:rsidR="009C36DE">
              <w:rPr>
                <w:noProof/>
                <w:webHidden/>
              </w:rPr>
              <w:tab/>
            </w:r>
            <w:r w:rsidR="009C36DE">
              <w:rPr>
                <w:noProof/>
                <w:webHidden/>
              </w:rPr>
              <w:fldChar w:fldCharType="begin"/>
            </w:r>
            <w:r w:rsidR="009C36DE">
              <w:rPr>
                <w:noProof/>
                <w:webHidden/>
              </w:rPr>
              <w:instrText xml:space="preserve"> PAGEREF _Toc215827282 \h </w:instrText>
            </w:r>
            <w:r w:rsidR="009C36DE">
              <w:rPr>
                <w:noProof/>
                <w:webHidden/>
              </w:rPr>
            </w:r>
            <w:r w:rsidR="009C36DE">
              <w:rPr>
                <w:noProof/>
                <w:webHidden/>
              </w:rPr>
              <w:fldChar w:fldCharType="separate"/>
            </w:r>
            <w:r w:rsidR="009C36DE">
              <w:rPr>
                <w:noProof/>
                <w:webHidden/>
              </w:rPr>
              <w:t>23</w:t>
            </w:r>
            <w:r w:rsidR="009C36DE">
              <w:rPr>
                <w:noProof/>
                <w:webHidden/>
              </w:rPr>
              <w:fldChar w:fldCharType="end"/>
            </w:r>
          </w:hyperlink>
        </w:p>
        <w:p w14:paraId="2391E9EE" w14:textId="6111B46B" w:rsidR="009C36DE" w:rsidRDefault="0007088D">
          <w:pPr>
            <w:pStyle w:val="TM1"/>
            <w:tabs>
              <w:tab w:val="right" w:leader="dot" w:pos="9060"/>
            </w:tabs>
            <w:rPr>
              <w:rFonts w:asciiTheme="minorHAnsi" w:eastAsiaTheme="minorEastAsia" w:hAnsiTheme="minorHAnsi" w:cstheme="minorBidi"/>
              <w:noProof/>
              <w:szCs w:val="22"/>
              <w:lang w:eastAsia="fr-FR"/>
            </w:rPr>
          </w:pPr>
          <w:hyperlink w:anchor="_Toc215827283" w:history="1">
            <w:r w:rsidR="009C36DE" w:rsidRPr="00CF5C2D">
              <w:rPr>
                <w:rStyle w:val="Lienhypertexte"/>
                <w:noProof/>
                <w:lang w:bidi="hi-IN"/>
              </w:rPr>
              <w:t>ANNEXE V – Clauses contractuelles d’hébergement de données de santé</w:t>
            </w:r>
            <w:r w:rsidR="009C36DE">
              <w:rPr>
                <w:noProof/>
                <w:webHidden/>
              </w:rPr>
              <w:tab/>
            </w:r>
            <w:r w:rsidR="009C36DE">
              <w:rPr>
                <w:noProof/>
                <w:webHidden/>
              </w:rPr>
              <w:fldChar w:fldCharType="begin"/>
            </w:r>
            <w:r w:rsidR="009C36DE">
              <w:rPr>
                <w:noProof/>
                <w:webHidden/>
              </w:rPr>
              <w:instrText xml:space="preserve"> PAGEREF _Toc215827283 \h </w:instrText>
            </w:r>
            <w:r w:rsidR="009C36DE">
              <w:rPr>
                <w:noProof/>
                <w:webHidden/>
              </w:rPr>
            </w:r>
            <w:r w:rsidR="009C36DE">
              <w:rPr>
                <w:noProof/>
                <w:webHidden/>
              </w:rPr>
              <w:fldChar w:fldCharType="separate"/>
            </w:r>
            <w:r w:rsidR="009C36DE">
              <w:rPr>
                <w:noProof/>
                <w:webHidden/>
              </w:rPr>
              <w:t>24</w:t>
            </w:r>
            <w:r w:rsidR="009C36DE">
              <w:rPr>
                <w:noProof/>
                <w:webHidden/>
              </w:rPr>
              <w:fldChar w:fldCharType="end"/>
            </w:r>
          </w:hyperlink>
        </w:p>
        <w:p w14:paraId="2FC81A77" w14:textId="02BD89B9"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84" w:history="1">
            <w:r w:rsidR="009C36DE" w:rsidRPr="00CF5C2D">
              <w:rPr>
                <w:rStyle w:val="Lienhypertexte"/>
                <w:noProof/>
                <w:lang w:bidi="hi-IN"/>
              </w:rPr>
              <w:t>Préambule</w:t>
            </w:r>
            <w:r w:rsidR="009C36DE">
              <w:rPr>
                <w:noProof/>
                <w:webHidden/>
              </w:rPr>
              <w:tab/>
            </w:r>
            <w:r w:rsidR="009C36DE">
              <w:rPr>
                <w:noProof/>
                <w:webHidden/>
              </w:rPr>
              <w:fldChar w:fldCharType="begin"/>
            </w:r>
            <w:r w:rsidR="009C36DE">
              <w:rPr>
                <w:noProof/>
                <w:webHidden/>
              </w:rPr>
              <w:instrText xml:space="preserve"> PAGEREF _Toc215827284 \h </w:instrText>
            </w:r>
            <w:r w:rsidR="009C36DE">
              <w:rPr>
                <w:noProof/>
                <w:webHidden/>
              </w:rPr>
            </w:r>
            <w:r w:rsidR="009C36DE">
              <w:rPr>
                <w:noProof/>
                <w:webHidden/>
              </w:rPr>
              <w:fldChar w:fldCharType="separate"/>
            </w:r>
            <w:r w:rsidR="009C36DE">
              <w:rPr>
                <w:noProof/>
                <w:webHidden/>
              </w:rPr>
              <w:t>24</w:t>
            </w:r>
            <w:r w:rsidR="009C36DE">
              <w:rPr>
                <w:noProof/>
                <w:webHidden/>
              </w:rPr>
              <w:fldChar w:fldCharType="end"/>
            </w:r>
          </w:hyperlink>
        </w:p>
        <w:p w14:paraId="2AAC1A41" w14:textId="11292C51"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85" w:history="1">
            <w:r w:rsidR="009C36DE" w:rsidRPr="00CF5C2D">
              <w:rPr>
                <w:rStyle w:val="Lienhypertexte"/>
                <w:noProof/>
                <w:lang w:bidi="hi-IN"/>
              </w:rPr>
              <w:t>1. Certification</w:t>
            </w:r>
            <w:r w:rsidR="009C36DE">
              <w:rPr>
                <w:noProof/>
                <w:webHidden/>
              </w:rPr>
              <w:tab/>
            </w:r>
            <w:r w:rsidR="009C36DE">
              <w:rPr>
                <w:noProof/>
                <w:webHidden/>
              </w:rPr>
              <w:fldChar w:fldCharType="begin"/>
            </w:r>
            <w:r w:rsidR="009C36DE">
              <w:rPr>
                <w:noProof/>
                <w:webHidden/>
              </w:rPr>
              <w:instrText xml:space="preserve"> PAGEREF _Toc215827285 \h </w:instrText>
            </w:r>
            <w:r w:rsidR="009C36DE">
              <w:rPr>
                <w:noProof/>
                <w:webHidden/>
              </w:rPr>
            </w:r>
            <w:r w:rsidR="009C36DE">
              <w:rPr>
                <w:noProof/>
                <w:webHidden/>
              </w:rPr>
              <w:fldChar w:fldCharType="separate"/>
            </w:r>
            <w:r w:rsidR="009C36DE">
              <w:rPr>
                <w:noProof/>
                <w:webHidden/>
              </w:rPr>
              <w:t>24</w:t>
            </w:r>
            <w:r w:rsidR="009C36DE">
              <w:rPr>
                <w:noProof/>
                <w:webHidden/>
              </w:rPr>
              <w:fldChar w:fldCharType="end"/>
            </w:r>
          </w:hyperlink>
        </w:p>
        <w:p w14:paraId="2777ECFB" w14:textId="34FBA88F"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86" w:history="1">
            <w:r w:rsidR="009C36DE" w:rsidRPr="00CF5C2D">
              <w:rPr>
                <w:rStyle w:val="Lienhypertexte"/>
                <w:noProof/>
                <w:lang w:bidi="hi-IN"/>
              </w:rPr>
              <w:t>2. Périmètre du certificat de conformité</w:t>
            </w:r>
            <w:r w:rsidR="009C36DE">
              <w:rPr>
                <w:noProof/>
                <w:webHidden/>
              </w:rPr>
              <w:tab/>
            </w:r>
            <w:r w:rsidR="009C36DE">
              <w:rPr>
                <w:noProof/>
                <w:webHidden/>
              </w:rPr>
              <w:fldChar w:fldCharType="begin"/>
            </w:r>
            <w:r w:rsidR="009C36DE">
              <w:rPr>
                <w:noProof/>
                <w:webHidden/>
              </w:rPr>
              <w:instrText xml:space="preserve"> PAGEREF _Toc215827286 \h </w:instrText>
            </w:r>
            <w:r w:rsidR="009C36DE">
              <w:rPr>
                <w:noProof/>
                <w:webHidden/>
              </w:rPr>
            </w:r>
            <w:r w:rsidR="009C36DE">
              <w:rPr>
                <w:noProof/>
                <w:webHidden/>
              </w:rPr>
              <w:fldChar w:fldCharType="separate"/>
            </w:r>
            <w:r w:rsidR="009C36DE">
              <w:rPr>
                <w:noProof/>
                <w:webHidden/>
              </w:rPr>
              <w:t>24</w:t>
            </w:r>
            <w:r w:rsidR="009C36DE">
              <w:rPr>
                <w:noProof/>
                <w:webHidden/>
              </w:rPr>
              <w:fldChar w:fldCharType="end"/>
            </w:r>
          </w:hyperlink>
        </w:p>
        <w:p w14:paraId="3ECB29F5" w14:textId="4D9592BC"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87" w:history="1">
            <w:r w:rsidR="009C36DE" w:rsidRPr="00CF5C2D">
              <w:rPr>
                <w:rStyle w:val="Lienhypertexte"/>
                <w:noProof/>
                <w:lang w:bidi="hi-IN"/>
              </w:rPr>
              <w:t>3. Prestation</w:t>
            </w:r>
            <w:r w:rsidR="009C36DE">
              <w:rPr>
                <w:noProof/>
                <w:webHidden/>
              </w:rPr>
              <w:tab/>
            </w:r>
            <w:r w:rsidR="009C36DE">
              <w:rPr>
                <w:noProof/>
                <w:webHidden/>
              </w:rPr>
              <w:fldChar w:fldCharType="begin"/>
            </w:r>
            <w:r w:rsidR="009C36DE">
              <w:rPr>
                <w:noProof/>
                <w:webHidden/>
              </w:rPr>
              <w:instrText xml:space="preserve"> PAGEREF _Toc215827287 \h </w:instrText>
            </w:r>
            <w:r w:rsidR="009C36DE">
              <w:rPr>
                <w:noProof/>
                <w:webHidden/>
              </w:rPr>
            </w:r>
            <w:r w:rsidR="009C36DE">
              <w:rPr>
                <w:noProof/>
                <w:webHidden/>
              </w:rPr>
              <w:fldChar w:fldCharType="separate"/>
            </w:r>
            <w:r w:rsidR="009C36DE">
              <w:rPr>
                <w:noProof/>
                <w:webHidden/>
              </w:rPr>
              <w:t>24</w:t>
            </w:r>
            <w:r w:rsidR="009C36DE">
              <w:rPr>
                <w:noProof/>
                <w:webHidden/>
              </w:rPr>
              <w:fldChar w:fldCharType="end"/>
            </w:r>
          </w:hyperlink>
        </w:p>
        <w:p w14:paraId="13156E81" w14:textId="4D5298E9"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88" w:history="1">
            <w:r w:rsidR="009C36DE" w:rsidRPr="00CF5C2D">
              <w:rPr>
                <w:rStyle w:val="Lienhypertexte"/>
                <w:noProof/>
                <w:lang w:bidi="hi-IN"/>
              </w:rPr>
              <w:t>4. Lieux d’hébergement</w:t>
            </w:r>
            <w:r w:rsidR="009C36DE">
              <w:rPr>
                <w:noProof/>
                <w:webHidden/>
              </w:rPr>
              <w:tab/>
            </w:r>
            <w:r w:rsidR="009C36DE">
              <w:rPr>
                <w:noProof/>
                <w:webHidden/>
              </w:rPr>
              <w:fldChar w:fldCharType="begin"/>
            </w:r>
            <w:r w:rsidR="009C36DE">
              <w:rPr>
                <w:noProof/>
                <w:webHidden/>
              </w:rPr>
              <w:instrText xml:space="preserve"> PAGEREF _Toc215827288 \h </w:instrText>
            </w:r>
            <w:r w:rsidR="009C36DE">
              <w:rPr>
                <w:noProof/>
                <w:webHidden/>
              </w:rPr>
            </w:r>
            <w:r w:rsidR="009C36DE">
              <w:rPr>
                <w:noProof/>
                <w:webHidden/>
              </w:rPr>
              <w:fldChar w:fldCharType="separate"/>
            </w:r>
            <w:r w:rsidR="009C36DE">
              <w:rPr>
                <w:noProof/>
                <w:webHidden/>
              </w:rPr>
              <w:t>25</w:t>
            </w:r>
            <w:r w:rsidR="009C36DE">
              <w:rPr>
                <w:noProof/>
                <w:webHidden/>
              </w:rPr>
              <w:fldChar w:fldCharType="end"/>
            </w:r>
          </w:hyperlink>
        </w:p>
        <w:p w14:paraId="383CFDD1" w14:textId="4E6B4C67"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89" w:history="1">
            <w:r w:rsidR="009C36DE" w:rsidRPr="00CF5C2D">
              <w:rPr>
                <w:rStyle w:val="Lienhypertexte"/>
                <w:noProof/>
                <w:lang w:bidi="hi-IN"/>
              </w:rPr>
              <w:t>5. Droits des personnes concernées</w:t>
            </w:r>
            <w:r w:rsidR="009C36DE">
              <w:rPr>
                <w:noProof/>
                <w:webHidden/>
              </w:rPr>
              <w:tab/>
            </w:r>
            <w:r w:rsidR="009C36DE">
              <w:rPr>
                <w:noProof/>
                <w:webHidden/>
              </w:rPr>
              <w:fldChar w:fldCharType="begin"/>
            </w:r>
            <w:r w:rsidR="009C36DE">
              <w:rPr>
                <w:noProof/>
                <w:webHidden/>
              </w:rPr>
              <w:instrText xml:space="preserve"> PAGEREF _Toc215827289 \h </w:instrText>
            </w:r>
            <w:r w:rsidR="009C36DE">
              <w:rPr>
                <w:noProof/>
                <w:webHidden/>
              </w:rPr>
            </w:r>
            <w:r w:rsidR="009C36DE">
              <w:rPr>
                <w:noProof/>
                <w:webHidden/>
              </w:rPr>
              <w:fldChar w:fldCharType="separate"/>
            </w:r>
            <w:r w:rsidR="009C36DE">
              <w:rPr>
                <w:noProof/>
                <w:webHidden/>
              </w:rPr>
              <w:t>25</w:t>
            </w:r>
            <w:r w:rsidR="009C36DE">
              <w:rPr>
                <w:noProof/>
                <w:webHidden/>
              </w:rPr>
              <w:fldChar w:fldCharType="end"/>
            </w:r>
          </w:hyperlink>
        </w:p>
        <w:p w14:paraId="16E2022F" w14:textId="296970C7"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90" w:history="1">
            <w:r w:rsidR="009C36DE" w:rsidRPr="00CF5C2D">
              <w:rPr>
                <w:rStyle w:val="Lienhypertexte"/>
                <w:noProof/>
                <w:lang w:bidi="hi-IN"/>
              </w:rPr>
              <w:t>6. Référents contractuels</w:t>
            </w:r>
            <w:r w:rsidR="009C36DE">
              <w:rPr>
                <w:noProof/>
                <w:webHidden/>
              </w:rPr>
              <w:tab/>
            </w:r>
            <w:r w:rsidR="009C36DE">
              <w:rPr>
                <w:noProof/>
                <w:webHidden/>
              </w:rPr>
              <w:fldChar w:fldCharType="begin"/>
            </w:r>
            <w:r w:rsidR="009C36DE">
              <w:rPr>
                <w:noProof/>
                <w:webHidden/>
              </w:rPr>
              <w:instrText xml:space="preserve"> PAGEREF _Toc215827290 \h </w:instrText>
            </w:r>
            <w:r w:rsidR="009C36DE">
              <w:rPr>
                <w:noProof/>
                <w:webHidden/>
              </w:rPr>
            </w:r>
            <w:r w:rsidR="009C36DE">
              <w:rPr>
                <w:noProof/>
                <w:webHidden/>
              </w:rPr>
              <w:fldChar w:fldCharType="separate"/>
            </w:r>
            <w:r w:rsidR="009C36DE">
              <w:rPr>
                <w:noProof/>
                <w:webHidden/>
              </w:rPr>
              <w:t>25</w:t>
            </w:r>
            <w:r w:rsidR="009C36DE">
              <w:rPr>
                <w:noProof/>
                <w:webHidden/>
              </w:rPr>
              <w:fldChar w:fldCharType="end"/>
            </w:r>
          </w:hyperlink>
        </w:p>
        <w:p w14:paraId="777A94F2" w14:textId="6350CEC1"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91" w:history="1">
            <w:r w:rsidR="009C36DE" w:rsidRPr="00CF5C2D">
              <w:rPr>
                <w:rStyle w:val="Lienhypertexte"/>
                <w:noProof/>
                <w:lang w:bidi="hi-IN"/>
              </w:rPr>
              <w:t>7. Indicateurs de qualité et de performance</w:t>
            </w:r>
            <w:r w:rsidR="009C36DE">
              <w:rPr>
                <w:noProof/>
                <w:webHidden/>
              </w:rPr>
              <w:tab/>
            </w:r>
            <w:r w:rsidR="009C36DE">
              <w:rPr>
                <w:noProof/>
                <w:webHidden/>
              </w:rPr>
              <w:fldChar w:fldCharType="begin"/>
            </w:r>
            <w:r w:rsidR="009C36DE">
              <w:rPr>
                <w:noProof/>
                <w:webHidden/>
              </w:rPr>
              <w:instrText xml:space="preserve"> PAGEREF _Toc215827291 \h </w:instrText>
            </w:r>
            <w:r w:rsidR="009C36DE">
              <w:rPr>
                <w:noProof/>
                <w:webHidden/>
              </w:rPr>
            </w:r>
            <w:r w:rsidR="009C36DE">
              <w:rPr>
                <w:noProof/>
                <w:webHidden/>
              </w:rPr>
              <w:fldChar w:fldCharType="separate"/>
            </w:r>
            <w:r w:rsidR="009C36DE">
              <w:rPr>
                <w:noProof/>
                <w:webHidden/>
              </w:rPr>
              <w:t>25</w:t>
            </w:r>
            <w:r w:rsidR="009C36DE">
              <w:rPr>
                <w:noProof/>
                <w:webHidden/>
              </w:rPr>
              <w:fldChar w:fldCharType="end"/>
            </w:r>
          </w:hyperlink>
        </w:p>
        <w:p w14:paraId="34B0F9E2" w14:textId="5AC76E7E"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92" w:history="1">
            <w:r w:rsidR="009C36DE" w:rsidRPr="00CF5C2D">
              <w:rPr>
                <w:rStyle w:val="Lienhypertexte"/>
                <w:noProof/>
                <w:lang w:bidi="hi-IN"/>
              </w:rPr>
              <w:t>8. Recours à la sous-traitance</w:t>
            </w:r>
            <w:r w:rsidR="009C36DE">
              <w:rPr>
                <w:noProof/>
                <w:webHidden/>
              </w:rPr>
              <w:tab/>
            </w:r>
            <w:r w:rsidR="009C36DE">
              <w:rPr>
                <w:noProof/>
                <w:webHidden/>
              </w:rPr>
              <w:fldChar w:fldCharType="begin"/>
            </w:r>
            <w:r w:rsidR="009C36DE">
              <w:rPr>
                <w:noProof/>
                <w:webHidden/>
              </w:rPr>
              <w:instrText xml:space="preserve"> PAGEREF _Toc215827292 \h </w:instrText>
            </w:r>
            <w:r w:rsidR="009C36DE">
              <w:rPr>
                <w:noProof/>
                <w:webHidden/>
              </w:rPr>
            </w:r>
            <w:r w:rsidR="009C36DE">
              <w:rPr>
                <w:noProof/>
                <w:webHidden/>
              </w:rPr>
              <w:fldChar w:fldCharType="separate"/>
            </w:r>
            <w:r w:rsidR="009C36DE">
              <w:rPr>
                <w:noProof/>
                <w:webHidden/>
              </w:rPr>
              <w:t>25</w:t>
            </w:r>
            <w:r w:rsidR="009C36DE">
              <w:rPr>
                <w:noProof/>
                <w:webHidden/>
              </w:rPr>
              <w:fldChar w:fldCharType="end"/>
            </w:r>
          </w:hyperlink>
        </w:p>
        <w:p w14:paraId="046F1139" w14:textId="064B7365"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93" w:history="1">
            <w:r w:rsidR="009C36DE" w:rsidRPr="00CF5C2D">
              <w:rPr>
                <w:rStyle w:val="Lienhypertexte"/>
                <w:noProof/>
                <w:lang w:bidi="hi-IN"/>
              </w:rPr>
              <w:t>9. Accès aux données de santé à caractère personnel hébergées</w:t>
            </w:r>
            <w:r w:rsidR="009C36DE">
              <w:rPr>
                <w:noProof/>
                <w:webHidden/>
              </w:rPr>
              <w:tab/>
            </w:r>
            <w:r w:rsidR="009C36DE">
              <w:rPr>
                <w:noProof/>
                <w:webHidden/>
              </w:rPr>
              <w:fldChar w:fldCharType="begin"/>
            </w:r>
            <w:r w:rsidR="009C36DE">
              <w:rPr>
                <w:noProof/>
                <w:webHidden/>
              </w:rPr>
              <w:instrText xml:space="preserve"> PAGEREF _Toc215827293 \h </w:instrText>
            </w:r>
            <w:r w:rsidR="009C36DE">
              <w:rPr>
                <w:noProof/>
                <w:webHidden/>
              </w:rPr>
            </w:r>
            <w:r w:rsidR="009C36DE">
              <w:rPr>
                <w:noProof/>
                <w:webHidden/>
              </w:rPr>
              <w:fldChar w:fldCharType="separate"/>
            </w:r>
            <w:r w:rsidR="009C36DE">
              <w:rPr>
                <w:noProof/>
                <w:webHidden/>
              </w:rPr>
              <w:t>26</w:t>
            </w:r>
            <w:r w:rsidR="009C36DE">
              <w:rPr>
                <w:noProof/>
                <w:webHidden/>
              </w:rPr>
              <w:fldChar w:fldCharType="end"/>
            </w:r>
          </w:hyperlink>
        </w:p>
        <w:p w14:paraId="33F45B13" w14:textId="5086444E"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94" w:history="1">
            <w:r w:rsidR="009C36DE" w:rsidRPr="00CF5C2D">
              <w:rPr>
                <w:rStyle w:val="Lienhypertexte"/>
                <w:noProof/>
                <w:lang w:bidi="hi-IN"/>
              </w:rPr>
              <w:t>10. Modifications ou évolutions techniques</w:t>
            </w:r>
            <w:r w:rsidR="009C36DE">
              <w:rPr>
                <w:noProof/>
                <w:webHidden/>
              </w:rPr>
              <w:tab/>
            </w:r>
            <w:r w:rsidR="009C36DE">
              <w:rPr>
                <w:noProof/>
                <w:webHidden/>
              </w:rPr>
              <w:fldChar w:fldCharType="begin"/>
            </w:r>
            <w:r w:rsidR="009C36DE">
              <w:rPr>
                <w:noProof/>
                <w:webHidden/>
              </w:rPr>
              <w:instrText xml:space="preserve"> PAGEREF _Toc215827294 \h </w:instrText>
            </w:r>
            <w:r w:rsidR="009C36DE">
              <w:rPr>
                <w:noProof/>
                <w:webHidden/>
              </w:rPr>
            </w:r>
            <w:r w:rsidR="009C36DE">
              <w:rPr>
                <w:noProof/>
                <w:webHidden/>
              </w:rPr>
              <w:fldChar w:fldCharType="separate"/>
            </w:r>
            <w:r w:rsidR="009C36DE">
              <w:rPr>
                <w:noProof/>
                <w:webHidden/>
              </w:rPr>
              <w:t>26</w:t>
            </w:r>
            <w:r w:rsidR="009C36DE">
              <w:rPr>
                <w:noProof/>
                <w:webHidden/>
              </w:rPr>
              <w:fldChar w:fldCharType="end"/>
            </w:r>
          </w:hyperlink>
        </w:p>
        <w:p w14:paraId="4056B78D" w14:textId="3357F816"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95" w:history="1">
            <w:r w:rsidR="009C36DE" w:rsidRPr="00CF5C2D">
              <w:rPr>
                <w:rStyle w:val="Lienhypertexte"/>
                <w:noProof/>
                <w:lang w:bidi="hi-IN"/>
              </w:rPr>
              <w:t>11. Garanties</w:t>
            </w:r>
            <w:r w:rsidR="009C36DE">
              <w:rPr>
                <w:noProof/>
                <w:webHidden/>
              </w:rPr>
              <w:tab/>
            </w:r>
            <w:r w:rsidR="009C36DE">
              <w:rPr>
                <w:noProof/>
                <w:webHidden/>
              </w:rPr>
              <w:fldChar w:fldCharType="begin"/>
            </w:r>
            <w:r w:rsidR="009C36DE">
              <w:rPr>
                <w:noProof/>
                <w:webHidden/>
              </w:rPr>
              <w:instrText xml:space="preserve"> PAGEREF _Toc215827295 \h </w:instrText>
            </w:r>
            <w:r w:rsidR="009C36DE">
              <w:rPr>
                <w:noProof/>
                <w:webHidden/>
              </w:rPr>
            </w:r>
            <w:r w:rsidR="009C36DE">
              <w:rPr>
                <w:noProof/>
                <w:webHidden/>
              </w:rPr>
              <w:fldChar w:fldCharType="separate"/>
            </w:r>
            <w:r w:rsidR="009C36DE">
              <w:rPr>
                <w:noProof/>
                <w:webHidden/>
              </w:rPr>
              <w:t>26</w:t>
            </w:r>
            <w:r w:rsidR="009C36DE">
              <w:rPr>
                <w:noProof/>
                <w:webHidden/>
              </w:rPr>
              <w:fldChar w:fldCharType="end"/>
            </w:r>
          </w:hyperlink>
        </w:p>
        <w:p w14:paraId="59CC7948" w14:textId="5E550E2C"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96" w:history="1">
            <w:r w:rsidR="009C36DE" w:rsidRPr="00CF5C2D">
              <w:rPr>
                <w:rStyle w:val="Lienhypertexte"/>
                <w:noProof/>
                <w:lang w:bidi="hi-IN"/>
              </w:rPr>
              <w:t>12. Interdiction liée au traitement des données hébergées</w:t>
            </w:r>
            <w:r w:rsidR="009C36DE">
              <w:rPr>
                <w:noProof/>
                <w:webHidden/>
              </w:rPr>
              <w:tab/>
            </w:r>
            <w:r w:rsidR="009C36DE">
              <w:rPr>
                <w:noProof/>
                <w:webHidden/>
              </w:rPr>
              <w:fldChar w:fldCharType="begin"/>
            </w:r>
            <w:r w:rsidR="009C36DE">
              <w:rPr>
                <w:noProof/>
                <w:webHidden/>
              </w:rPr>
              <w:instrText xml:space="preserve"> PAGEREF _Toc215827296 \h </w:instrText>
            </w:r>
            <w:r w:rsidR="009C36DE">
              <w:rPr>
                <w:noProof/>
                <w:webHidden/>
              </w:rPr>
            </w:r>
            <w:r w:rsidR="009C36DE">
              <w:rPr>
                <w:noProof/>
                <w:webHidden/>
              </w:rPr>
              <w:fldChar w:fldCharType="separate"/>
            </w:r>
            <w:r w:rsidR="009C36DE">
              <w:rPr>
                <w:noProof/>
                <w:webHidden/>
              </w:rPr>
              <w:t>26</w:t>
            </w:r>
            <w:r w:rsidR="009C36DE">
              <w:rPr>
                <w:noProof/>
                <w:webHidden/>
              </w:rPr>
              <w:fldChar w:fldCharType="end"/>
            </w:r>
          </w:hyperlink>
        </w:p>
        <w:p w14:paraId="1455AFED" w14:textId="035A6093"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97" w:history="1">
            <w:r w:rsidR="009C36DE" w:rsidRPr="00CF5C2D">
              <w:rPr>
                <w:rStyle w:val="Lienhypertexte"/>
                <w:noProof/>
                <w:lang w:bidi="hi-IN"/>
              </w:rPr>
              <w:t>13. Réversibilité</w:t>
            </w:r>
            <w:r w:rsidR="009C36DE">
              <w:rPr>
                <w:noProof/>
                <w:webHidden/>
              </w:rPr>
              <w:tab/>
            </w:r>
            <w:r w:rsidR="009C36DE">
              <w:rPr>
                <w:noProof/>
                <w:webHidden/>
              </w:rPr>
              <w:fldChar w:fldCharType="begin"/>
            </w:r>
            <w:r w:rsidR="009C36DE">
              <w:rPr>
                <w:noProof/>
                <w:webHidden/>
              </w:rPr>
              <w:instrText xml:space="preserve"> PAGEREF _Toc215827297 \h </w:instrText>
            </w:r>
            <w:r w:rsidR="009C36DE">
              <w:rPr>
                <w:noProof/>
                <w:webHidden/>
              </w:rPr>
            </w:r>
            <w:r w:rsidR="009C36DE">
              <w:rPr>
                <w:noProof/>
                <w:webHidden/>
              </w:rPr>
              <w:fldChar w:fldCharType="separate"/>
            </w:r>
            <w:r w:rsidR="009C36DE">
              <w:rPr>
                <w:noProof/>
                <w:webHidden/>
              </w:rPr>
              <w:t>26</w:t>
            </w:r>
            <w:r w:rsidR="009C36DE">
              <w:rPr>
                <w:noProof/>
                <w:webHidden/>
              </w:rPr>
              <w:fldChar w:fldCharType="end"/>
            </w:r>
          </w:hyperlink>
        </w:p>
        <w:p w14:paraId="364AD8BC" w14:textId="4263BC4E" w:rsidR="009C36DE" w:rsidRDefault="0007088D">
          <w:pPr>
            <w:pStyle w:val="TM2"/>
            <w:tabs>
              <w:tab w:val="right" w:leader="dot" w:pos="9060"/>
            </w:tabs>
            <w:rPr>
              <w:rFonts w:asciiTheme="minorHAnsi" w:eastAsiaTheme="minorEastAsia" w:hAnsiTheme="minorHAnsi" w:cstheme="minorBidi"/>
              <w:noProof/>
              <w:szCs w:val="22"/>
              <w:lang w:eastAsia="fr-FR"/>
            </w:rPr>
          </w:pPr>
          <w:hyperlink w:anchor="_Toc215827298" w:history="1">
            <w:r w:rsidR="009C36DE" w:rsidRPr="00CF5C2D">
              <w:rPr>
                <w:rStyle w:val="Lienhypertexte"/>
                <w:noProof/>
                <w:lang w:bidi="hi-IN"/>
              </w:rPr>
              <w:t>14. Audit HDS</w:t>
            </w:r>
            <w:r w:rsidR="009C36DE">
              <w:rPr>
                <w:noProof/>
                <w:webHidden/>
              </w:rPr>
              <w:tab/>
            </w:r>
            <w:r w:rsidR="009C36DE">
              <w:rPr>
                <w:noProof/>
                <w:webHidden/>
              </w:rPr>
              <w:fldChar w:fldCharType="begin"/>
            </w:r>
            <w:r w:rsidR="009C36DE">
              <w:rPr>
                <w:noProof/>
                <w:webHidden/>
              </w:rPr>
              <w:instrText xml:space="preserve"> PAGEREF _Toc215827298 \h </w:instrText>
            </w:r>
            <w:r w:rsidR="009C36DE">
              <w:rPr>
                <w:noProof/>
                <w:webHidden/>
              </w:rPr>
            </w:r>
            <w:r w:rsidR="009C36DE">
              <w:rPr>
                <w:noProof/>
                <w:webHidden/>
              </w:rPr>
              <w:fldChar w:fldCharType="separate"/>
            </w:r>
            <w:r w:rsidR="009C36DE">
              <w:rPr>
                <w:noProof/>
                <w:webHidden/>
              </w:rPr>
              <w:t>27</w:t>
            </w:r>
            <w:r w:rsidR="009C36DE">
              <w:rPr>
                <w:noProof/>
                <w:webHidden/>
              </w:rPr>
              <w:fldChar w:fldCharType="end"/>
            </w:r>
          </w:hyperlink>
        </w:p>
        <w:p w14:paraId="3C68BCA9" w14:textId="362BD6A8" w:rsidR="00B43A16" w:rsidRPr="00B43A16" w:rsidRDefault="00C758E2" w:rsidP="00677AF8">
          <w:r>
            <w:rPr>
              <w:b/>
              <w:bCs/>
            </w:rPr>
            <w:fldChar w:fldCharType="end"/>
          </w:r>
        </w:p>
      </w:sdtContent>
    </w:sdt>
    <w:p w14:paraId="191A7CE8" w14:textId="77777777" w:rsidR="00B43A16" w:rsidRPr="00B43A16" w:rsidRDefault="00B43A16" w:rsidP="00677AF8">
      <w:r w:rsidRPr="00B43A16">
        <w:br w:type="page"/>
      </w:r>
    </w:p>
    <w:p w14:paraId="28369E22" w14:textId="77777777" w:rsidR="002C7E27" w:rsidRDefault="002C7E27" w:rsidP="002C7E27">
      <w:pPr>
        <w:rPr>
          <w:rStyle w:val="Policepardfaut1"/>
        </w:rPr>
      </w:pPr>
      <w:r>
        <w:rPr>
          <w:rStyle w:val="Policepardfaut1"/>
        </w:rPr>
        <w:lastRenderedPageBreak/>
        <w:t>Entre,</w:t>
      </w:r>
    </w:p>
    <w:p w14:paraId="525D4DA0" w14:textId="77777777" w:rsidR="002C7E27" w:rsidRDefault="002C7E27" w:rsidP="002C7E27">
      <w:pPr>
        <w:rPr>
          <w:rStyle w:val="Policepardfaut1"/>
        </w:rPr>
      </w:pPr>
      <w:r>
        <w:rPr>
          <w:rStyle w:val="Policepardfaut1"/>
        </w:rPr>
        <w:t>D’une part</w:t>
      </w:r>
      <w:r>
        <w:rPr>
          <w:rStyle w:val="Policepardfaut1"/>
          <w:rFonts w:ascii="Calibri" w:hAnsi="Calibri"/>
        </w:rPr>
        <w:t> </w:t>
      </w:r>
      <w:r>
        <w:rPr>
          <w:rStyle w:val="Policepardfaut1"/>
        </w:rPr>
        <w:t>:</w:t>
      </w:r>
    </w:p>
    <w:p w14:paraId="6077D3B5" w14:textId="77777777" w:rsidR="00ED78B8" w:rsidRPr="00525D79" w:rsidRDefault="00ED78B8" w:rsidP="00ED78B8">
      <w:r>
        <w:t>[</w:t>
      </w:r>
      <w:r w:rsidRPr="00A11B7A">
        <w:rPr>
          <w:highlight w:val="yellow"/>
        </w:rPr>
        <w:t>Organisation</w:t>
      </w:r>
      <w:r>
        <w:t>]</w:t>
      </w:r>
    </w:p>
    <w:p w14:paraId="2C889C6F" w14:textId="20D01876" w:rsidR="00ED78B8" w:rsidRDefault="00ED78B8" w:rsidP="00ED78B8">
      <w:pPr>
        <w:rPr>
          <w:rStyle w:val="Policepardfaut1"/>
        </w:rPr>
      </w:pPr>
      <w:proofErr w:type="gramStart"/>
      <w:r w:rsidRPr="00677AF8">
        <w:rPr>
          <w:rStyle w:val="Policepardfaut1"/>
        </w:rPr>
        <w:t>ci</w:t>
      </w:r>
      <w:proofErr w:type="gramEnd"/>
      <w:r w:rsidRPr="00677AF8">
        <w:rPr>
          <w:rStyle w:val="Policepardfaut1"/>
        </w:rPr>
        <w:t xml:space="preserve">-après </w:t>
      </w:r>
      <w:r w:rsidR="00F55057">
        <w:rPr>
          <w:rStyle w:val="Policepardfaut1"/>
        </w:rPr>
        <w:t>nommé le responsable de traitement</w:t>
      </w:r>
      <w:r>
        <w:rPr>
          <w:rStyle w:val="Policepardfaut1"/>
        </w:rPr>
        <w:t>,</w:t>
      </w:r>
    </w:p>
    <w:p w14:paraId="0FE6094C" w14:textId="77777777" w:rsidR="00ED78B8" w:rsidRDefault="00ED78B8" w:rsidP="00ED78B8"/>
    <w:p w14:paraId="06FF5A37" w14:textId="77777777" w:rsidR="00ED78B8" w:rsidRDefault="00ED78B8" w:rsidP="002C7E27">
      <w:pPr>
        <w:rPr>
          <w:rStyle w:val="Policepardfaut1"/>
        </w:rPr>
      </w:pPr>
      <w:r>
        <w:rPr>
          <w:rStyle w:val="Policepardfaut1"/>
        </w:rPr>
        <w:t>E</w:t>
      </w:r>
      <w:r w:rsidRPr="00677AF8">
        <w:rPr>
          <w:rStyle w:val="Policepardfaut1"/>
        </w:rPr>
        <w:t>t</w:t>
      </w:r>
      <w:r>
        <w:rPr>
          <w:rStyle w:val="Policepardfaut1"/>
        </w:rPr>
        <w:t xml:space="preserve"> d’autre part</w:t>
      </w:r>
      <w:r>
        <w:rPr>
          <w:rStyle w:val="Policepardfaut1"/>
          <w:rFonts w:ascii="Calibri" w:hAnsi="Calibri"/>
        </w:rPr>
        <w:t> </w:t>
      </w:r>
      <w:r>
        <w:rPr>
          <w:rStyle w:val="Policepardfaut1"/>
        </w:rPr>
        <w:t>:</w:t>
      </w:r>
    </w:p>
    <w:p w14:paraId="0D34ACE7" w14:textId="77777777" w:rsidR="002C7E27" w:rsidRPr="002C7E27" w:rsidRDefault="002C7E27" w:rsidP="002C7E27">
      <w:pPr>
        <w:rPr>
          <w:rStyle w:val="Policepardfaut1"/>
        </w:rPr>
      </w:pPr>
      <w:r w:rsidRPr="002C7E27">
        <w:rPr>
          <w:rStyle w:val="Policepardfaut1"/>
        </w:rPr>
        <w:t>L’Agence des communications mobiles opérationnelles de sécurité et de secours (ACMOSS)</w:t>
      </w:r>
    </w:p>
    <w:p w14:paraId="7A5BD4B5" w14:textId="5968BF0F" w:rsidR="002C7E27" w:rsidRDefault="002C7E27" w:rsidP="00677AF8">
      <w:pPr>
        <w:rPr>
          <w:rStyle w:val="Policepardfaut1"/>
        </w:rPr>
      </w:pPr>
      <w:proofErr w:type="gramStart"/>
      <w:r>
        <w:t>ci</w:t>
      </w:r>
      <w:proofErr w:type="gramEnd"/>
      <w:r>
        <w:t xml:space="preserve">-après nommé </w:t>
      </w:r>
      <w:r w:rsidR="00B20963" w:rsidRPr="00677AF8">
        <w:rPr>
          <w:rStyle w:val="Policepardfaut1"/>
        </w:rPr>
        <w:t>l</w:t>
      </w:r>
      <w:r w:rsidR="00F55057">
        <w:rPr>
          <w:rStyle w:val="Policepardfaut1"/>
        </w:rPr>
        <w:t xml:space="preserve">e </w:t>
      </w:r>
      <w:r w:rsidR="00B7494D">
        <w:rPr>
          <w:rStyle w:val="Policepardfaut1"/>
        </w:rPr>
        <w:t>sous-traitant</w:t>
      </w:r>
      <w:r>
        <w:rPr>
          <w:rStyle w:val="Policepardfaut1"/>
        </w:rPr>
        <w:t>.</w:t>
      </w:r>
    </w:p>
    <w:p w14:paraId="36690452" w14:textId="77777777" w:rsidR="00441F1D" w:rsidRDefault="00441F1D" w:rsidP="002C7E27"/>
    <w:p w14:paraId="2FFC2289" w14:textId="36AD7301" w:rsidR="002C7E27" w:rsidRDefault="002C7E27" w:rsidP="002C7E27">
      <w:r>
        <w:t xml:space="preserve">Le </w:t>
      </w:r>
      <w:r w:rsidR="00F55057">
        <w:t xml:space="preserve">responsable de traitement et le </w:t>
      </w:r>
      <w:r w:rsidR="00B7494D">
        <w:t>sous-traitant</w:t>
      </w:r>
      <w:r>
        <w:t xml:space="preserve"> sont collectivement dénommés ci-après les Parties.</w:t>
      </w:r>
    </w:p>
    <w:p w14:paraId="4DF9E754" w14:textId="232549F1" w:rsidR="00326635" w:rsidRPr="00B43A16" w:rsidRDefault="00326635" w:rsidP="00677AF8"/>
    <w:p w14:paraId="072C5DFB" w14:textId="02BF4F34" w:rsidR="00D86D0A" w:rsidRPr="00677AF8" w:rsidRDefault="00B20963" w:rsidP="00677AF8">
      <w:pPr>
        <w:pStyle w:val="Titre1"/>
      </w:pPr>
      <w:bookmarkStart w:id="1" w:name="_Toc215827244"/>
      <w:r w:rsidRPr="00677AF8">
        <w:t>SECTION</w:t>
      </w:r>
      <w:r w:rsidRPr="00677AF8">
        <w:rPr>
          <w:rFonts w:ascii="Calibri" w:hAnsi="Calibri" w:cs="Calibri"/>
        </w:rPr>
        <w:t> </w:t>
      </w:r>
      <w:r w:rsidRPr="00677AF8">
        <w:t>I</w:t>
      </w:r>
      <w:bookmarkEnd w:id="1"/>
    </w:p>
    <w:p w14:paraId="4C1E1F34" w14:textId="1F3C3525" w:rsidR="00B20963" w:rsidRPr="0074459C" w:rsidRDefault="00B20963" w:rsidP="00B200CF">
      <w:pPr>
        <w:pStyle w:val="Titre2"/>
      </w:pPr>
      <w:bookmarkStart w:id="2" w:name="_Toc215827245"/>
      <w:r w:rsidRPr="0074459C">
        <w:t>Clause</w:t>
      </w:r>
      <w:r w:rsidR="0036218B">
        <w:rPr>
          <w:rFonts w:ascii="Calibri" w:hAnsi="Calibri" w:cs="Calibri"/>
        </w:rPr>
        <w:t xml:space="preserve"> </w:t>
      </w:r>
      <w:r w:rsidRPr="0074459C">
        <w:t>1</w:t>
      </w:r>
      <w:r w:rsidR="0036218B">
        <w:t>.</w:t>
      </w:r>
      <w:r w:rsidRPr="0074459C">
        <w:t xml:space="preserve"> Objet et champ d’application</w:t>
      </w:r>
      <w:bookmarkEnd w:id="2"/>
    </w:p>
    <w:p w14:paraId="3A9FF07F" w14:textId="73AD3B7A" w:rsidR="00677AF8" w:rsidRDefault="0074459C" w:rsidP="00316295">
      <w:pPr>
        <w:pStyle w:val="Paragraphedeliste"/>
        <w:ind w:left="284" w:hanging="284"/>
      </w:pPr>
      <w:r w:rsidRPr="00B43A16">
        <w:t>Les présentes clauses contractuelles types (ci-après les «clauses») ont pour objet</w:t>
      </w:r>
      <w:r>
        <w:t xml:space="preserve"> de garantir la conformité avec</w:t>
      </w:r>
      <w:r w:rsidRPr="00B43A16">
        <w:t xml:space="preserve"> l’article</w:t>
      </w:r>
      <w:r w:rsidRPr="0074459C">
        <w:rPr>
          <w:rFonts w:ascii="Calibri" w:hAnsi="Calibri"/>
        </w:rPr>
        <w:t> </w:t>
      </w:r>
      <w:r w:rsidRPr="00B43A16">
        <w:t>28, paragraphes</w:t>
      </w:r>
      <w:r w:rsidRPr="0074459C">
        <w:rPr>
          <w:rFonts w:ascii="Calibri" w:hAnsi="Calibri"/>
        </w:rPr>
        <w:t> </w:t>
      </w:r>
      <w:r w:rsidRPr="00B43A16">
        <w:t>3 et</w:t>
      </w:r>
      <w:r w:rsidRPr="0074459C">
        <w:rPr>
          <w:rFonts w:ascii="Calibri" w:hAnsi="Calibri"/>
        </w:rPr>
        <w:t> </w:t>
      </w:r>
      <w:r w:rsidRPr="00B43A16">
        <w:t>4, du r</w:t>
      </w:r>
      <w:r w:rsidRPr="0074459C">
        <w:rPr>
          <w:rFonts w:cs="Marianne"/>
        </w:rPr>
        <w:t>è</w:t>
      </w:r>
      <w:r w:rsidRPr="00B43A16">
        <w:t>glement (UE) 2016/679 du Parlement europ</w:t>
      </w:r>
      <w:r w:rsidRPr="0074459C">
        <w:rPr>
          <w:rFonts w:cs="Marianne"/>
        </w:rPr>
        <w:t>é</w:t>
      </w:r>
      <w:r w:rsidRPr="00B43A16">
        <w:t>en et du Conseil du 27</w:t>
      </w:r>
      <w:r w:rsidRPr="0074459C">
        <w:rPr>
          <w:rFonts w:ascii="Calibri" w:hAnsi="Calibri"/>
        </w:rPr>
        <w:t> </w:t>
      </w:r>
      <w:r w:rsidRPr="00B43A16">
        <w:t xml:space="preserve">avril 2016 relatif </w:t>
      </w:r>
      <w:r w:rsidRPr="0074459C">
        <w:rPr>
          <w:rFonts w:cs="Marianne"/>
        </w:rPr>
        <w:t>à</w:t>
      </w:r>
      <w:r w:rsidRPr="00B43A16">
        <w:t xml:space="preserve"> la protection des personnes physiques </w:t>
      </w:r>
      <w:r w:rsidRPr="0074459C">
        <w:rPr>
          <w:rFonts w:cs="Marianne"/>
        </w:rPr>
        <w:t>à</w:t>
      </w:r>
      <w:r w:rsidRPr="00B43A16">
        <w:t xml:space="preserve"> l</w:t>
      </w:r>
      <w:r w:rsidRPr="0074459C">
        <w:rPr>
          <w:rFonts w:cs="Marianne"/>
        </w:rPr>
        <w:t>’é</w:t>
      </w:r>
      <w:r w:rsidRPr="00B43A16">
        <w:t>gard du traitement des donn</w:t>
      </w:r>
      <w:r w:rsidRPr="0074459C">
        <w:rPr>
          <w:rFonts w:cs="Marianne"/>
        </w:rPr>
        <w:t>é</w:t>
      </w:r>
      <w:r w:rsidRPr="00B43A16">
        <w:t xml:space="preserve">es </w:t>
      </w:r>
      <w:r w:rsidRPr="0074459C">
        <w:rPr>
          <w:rFonts w:cs="Marianne"/>
        </w:rPr>
        <w:t>à</w:t>
      </w:r>
      <w:r w:rsidRPr="00B43A16">
        <w:t xml:space="preserve"> caract</w:t>
      </w:r>
      <w:r w:rsidRPr="0074459C">
        <w:rPr>
          <w:rFonts w:cs="Marianne"/>
        </w:rPr>
        <w:t>è</w:t>
      </w:r>
      <w:r w:rsidRPr="00B43A16">
        <w:t xml:space="preserve">re personnel et </w:t>
      </w:r>
      <w:r w:rsidRPr="0074459C">
        <w:rPr>
          <w:rFonts w:cs="Marianne"/>
        </w:rPr>
        <w:t>à</w:t>
      </w:r>
      <w:r w:rsidRPr="00B43A16">
        <w:t xml:space="preserve"> la libre circulation de ces donn</w:t>
      </w:r>
      <w:r w:rsidRPr="0074459C">
        <w:rPr>
          <w:rFonts w:cs="Marianne"/>
        </w:rPr>
        <w:t>é</w:t>
      </w:r>
      <w:r w:rsidRPr="00B43A16">
        <w:t>es</w:t>
      </w:r>
      <w:r w:rsidR="00ED78B8">
        <w:t xml:space="preserve"> (RGPD)</w:t>
      </w:r>
      <w:r w:rsidRPr="00B43A16">
        <w:t>, pour les traitements relevant de la directive police-justice, l’article</w:t>
      </w:r>
      <w:r w:rsidRPr="0074459C">
        <w:rPr>
          <w:rFonts w:ascii="Calibri" w:hAnsi="Calibri"/>
        </w:rPr>
        <w:t> </w:t>
      </w:r>
      <w:r w:rsidRPr="00B43A16">
        <w:t>96 de la loi n</w:t>
      </w:r>
      <w:r w:rsidRPr="0074459C">
        <w:rPr>
          <w:rFonts w:cs="Marianne"/>
        </w:rPr>
        <w:t>°</w:t>
      </w:r>
      <w:r w:rsidRPr="00B43A16">
        <w:t>78-17 Informatique et libert</w:t>
      </w:r>
      <w:r w:rsidRPr="0074459C">
        <w:rPr>
          <w:rFonts w:cs="Marianne"/>
        </w:rPr>
        <w:t>é</w:t>
      </w:r>
      <w:r w:rsidRPr="00B43A16">
        <w:t>s</w:t>
      </w:r>
      <w:r w:rsidR="00ED78B8">
        <w:t xml:space="preserve"> (LIL)</w:t>
      </w:r>
      <w:r w:rsidR="00E43495">
        <w:t xml:space="preserve"> </w:t>
      </w:r>
      <w:r w:rsidR="00E43495" w:rsidRPr="00E43495">
        <w:rPr>
          <w:color w:val="FF0000"/>
        </w:rPr>
        <w:t xml:space="preserve">et pour les traitement portant sur </w:t>
      </w:r>
      <w:r w:rsidR="00CC5A6F">
        <w:rPr>
          <w:color w:val="FF0000"/>
        </w:rPr>
        <w:t xml:space="preserve">les données de santé nécessitant </w:t>
      </w:r>
      <w:r w:rsidR="00E43495" w:rsidRPr="00E43495">
        <w:rPr>
          <w:color w:val="FF0000"/>
        </w:rPr>
        <w:t>l’hébergement de données de santé</w:t>
      </w:r>
      <w:r w:rsidR="00607A25">
        <w:rPr>
          <w:color w:val="FF0000"/>
        </w:rPr>
        <w:t>,</w:t>
      </w:r>
      <w:r w:rsidR="00E43495" w:rsidRPr="00E43495">
        <w:rPr>
          <w:color w:val="FF0000"/>
        </w:rPr>
        <w:t xml:space="preserve"> l’article R1111-11 du code de la santé publique</w:t>
      </w:r>
      <w:r w:rsidR="00E43495">
        <w:t>.</w:t>
      </w:r>
    </w:p>
    <w:p w14:paraId="24DA137A" w14:textId="24293B7B" w:rsidR="0074459C" w:rsidRDefault="0074459C" w:rsidP="00316295">
      <w:pPr>
        <w:pStyle w:val="Paragraphedeliste"/>
        <w:ind w:left="284" w:hanging="284"/>
        <w:rPr>
          <w:lang w:eastAsia="zh-CN"/>
        </w:rPr>
      </w:pPr>
      <w:r w:rsidRPr="00B43A16">
        <w:t xml:space="preserve">Les responsables du traitement et les </w:t>
      </w:r>
      <w:r w:rsidR="00B7494D">
        <w:t>sous-traitant</w:t>
      </w:r>
      <w:r w:rsidRPr="00B43A16">
        <w:t xml:space="preserve">s énumérés à </w:t>
      </w:r>
      <w:r w:rsidR="0023226D">
        <w:t>l’</w:t>
      </w:r>
      <w:r w:rsidR="004F5DAF">
        <w:t>annexe</w:t>
      </w:r>
      <w:r w:rsidRPr="00B43A16">
        <w:t xml:space="preserve"> I ont accepté ces clauses afin de garantir le resp</w:t>
      </w:r>
      <w:r>
        <w:t>ect des dispositions précitées.</w:t>
      </w:r>
    </w:p>
    <w:p w14:paraId="5D29F2E7" w14:textId="237B1D91" w:rsidR="0074459C" w:rsidRDefault="0074459C" w:rsidP="00316295">
      <w:pPr>
        <w:pStyle w:val="Paragraphedeliste"/>
        <w:ind w:left="284" w:hanging="284"/>
        <w:rPr>
          <w:lang w:eastAsia="zh-CN"/>
        </w:rPr>
      </w:pPr>
      <w:r w:rsidRPr="00B43A16">
        <w:t xml:space="preserve">Les présentes clauses </w:t>
      </w:r>
      <w:r w:rsidRPr="00ED78B8">
        <w:rPr>
          <w:rStyle w:val="Accentuation"/>
          <w:i w:val="0"/>
        </w:rPr>
        <w:t>s’appliquent</w:t>
      </w:r>
      <w:r w:rsidRPr="00B43A16">
        <w:t xml:space="preserve"> au traitement des données à caractère personnel tel que décrit à </w:t>
      </w:r>
      <w:r w:rsidR="0023226D">
        <w:t>l’</w:t>
      </w:r>
      <w:r w:rsidR="004F5DAF">
        <w:t>annexe</w:t>
      </w:r>
      <w:r w:rsidRPr="00B43A16">
        <w:t xml:space="preserve"> II.</w:t>
      </w:r>
    </w:p>
    <w:p w14:paraId="2D5881FA" w14:textId="7A79311B" w:rsidR="0074459C" w:rsidRDefault="0074459C" w:rsidP="00316295">
      <w:pPr>
        <w:pStyle w:val="Paragraphedeliste"/>
        <w:ind w:left="284" w:hanging="284"/>
        <w:rPr>
          <w:lang w:eastAsia="zh-CN"/>
        </w:rPr>
      </w:pPr>
      <w:r w:rsidRPr="00B43A16">
        <w:t xml:space="preserve">Les </w:t>
      </w:r>
      <w:r w:rsidR="004F5DAF">
        <w:t>annexe</w:t>
      </w:r>
      <w:r w:rsidR="0023226D">
        <w:t>s</w:t>
      </w:r>
      <w:r w:rsidRPr="00B43A16">
        <w:t xml:space="preserve"> I à IV font partie intégrante des clauses.</w:t>
      </w:r>
    </w:p>
    <w:p w14:paraId="180D8C37" w14:textId="2977D88C" w:rsidR="00CE68FB" w:rsidRDefault="00CE68FB" w:rsidP="00CE68FB">
      <w:pPr>
        <w:pStyle w:val="Paragraphedeliste"/>
        <w:ind w:left="284" w:hanging="284"/>
        <w:rPr>
          <w:color w:val="FF0000"/>
          <w:lang w:eastAsia="zh-CN"/>
        </w:rPr>
      </w:pPr>
      <w:r w:rsidRPr="0023226D">
        <w:rPr>
          <w:color w:val="FF0000"/>
          <w:lang w:eastAsia="zh-CN"/>
        </w:rPr>
        <w:t xml:space="preserve">Lorsque le traitement </w:t>
      </w:r>
      <w:r w:rsidR="000C4AA2">
        <w:rPr>
          <w:color w:val="FF0000"/>
          <w:lang w:eastAsia="zh-CN"/>
        </w:rPr>
        <w:t>porte sur l’hébergement de données de santé</w:t>
      </w:r>
      <w:r w:rsidRPr="0023226D">
        <w:rPr>
          <w:color w:val="FF0000"/>
          <w:lang w:eastAsia="zh-CN"/>
        </w:rPr>
        <w:t xml:space="preserve"> au sens de l'article R.1111-9 du Code de la santé publique, </w:t>
      </w:r>
      <w:r w:rsidR="0023226D">
        <w:rPr>
          <w:color w:val="FF0000"/>
          <w:lang w:eastAsia="zh-CN"/>
        </w:rPr>
        <w:t>l’</w:t>
      </w:r>
      <w:r w:rsidR="004F5DAF">
        <w:rPr>
          <w:color w:val="FF0000"/>
          <w:lang w:eastAsia="zh-CN"/>
        </w:rPr>
        <w:t>annexe</w:t>
      </w:r>
      <w:r w:rsidRPr="0023226D">
        <w:rPr>
          <w:color w:val="FF0000"/>
          <w:lang w:eastAsia="zh-CN"/>
        </w:rPr>
        <w:t xml:space="preserve"> V </w:t>
      </w:r>
      <w:r w:rsidR="000C4AA2">
        <w:rPr>
          <w:color w:val="FF0000"/>
          <w:lang w:eastAsia="zh-CN"/>
        </w:rPr>
        <w:t>s'applique</w:t>
      </w:r>
      <w:r w:rsidRPr="0023226D">
        <w:rPr>
          <w:color w:val="FF0000"/>
          <w:lang w:eastAsia="zh-CN"/>
        </w:rPr>
        <w:t xml:space="preserve"> en sus des présentes clauses.</w:t>
      </w:r>
    </w:p>
    <w:p w14:paraId="4ED87513" w14:textId="1B86C36F" w:rsidR="00E43495" w:rsidRDefault="000C4AA2" w:rsidP="000C4AA2">
      <w:pPr>
        <w:pStyle w:val="Paragraphedeliste"/>
        <w:numPr>
          <w:ilvl w:val="0"/>
          <w:numId w:val="0"/>
        </w:numPr>
        <w:ind w:left="284"/>
        <w:rPr>
          <w:color w:val="FF0000"/>
          <w:lang w:eastAsia="zh-CN"/>
        </w:rPr>
      </w:pPr>
      <w:r>
        <w:rPr>
          <w:color w:val="FF0000"/>
          <w:lang w:eastAsia="zh-CN"/>
        </w:rPr>
        <w:t>L’</w:t>
      </w:r>
      <w:r w:rsidR="004F5DAF">
        <w:rPr>
          <w:color w:val="FF0000"/>
          <w:lang w:eastAsia="zh-CN"/>
        </w:rPr>
        <w:t>annexe</w:t>
      </w:r>
      <w:r w:rsidRPr="000C4AA2">
        <w:rPr>
          <w:color w:val="FF0000"/>
          <w:lang w:eastAsia="zh-CN"/>
        </w:rPr>
        <w:t xml:space="preserve"> V </w:t>
      </w:r>
      <w:r w:rsidR="00E43495">
        <w:rPr>
          <w:color w:val="FF0000"/>
          <w:lang w:eastAsia="zh-CN"/>
        </w:rPr>
        <w:t>contient les clauses contractuelles d’hébergement de données de santé.</w:t>
      </w:r>
    </w:p>
    <w:p w14:paraId="377F298A" w14:textId="77777777" w:rsidR="0074459C" w:rsidRDefault="0074459C" w:rsidP="00316295">
      <w:pPr>
        <w:pStyle w:val="Paragraphedeliste"/>
        <w:ind w:left="284" w:hanging="284"/>
        <w:rPr>
          <w:lang w:eastAsia="zh-CN"/>
        </w:rPr>
      </w:pPr>
      <w:r w:rsidRPr="00B43A16">
        <w:t>Les présentes clauses sont sans préjudice des obligations auxquelles le responsable du traitement est soumis en vertu du règlement (UE) 2016/679 et/ou de la loi Informatique et libertés.</w:t>
      </w:r>
    </w:p>
    <w:p w14:paraId="2469652E" w14:textId="77777777" w:rsidR="0074459C" w:rsidRPr="00B43A16" w:rsidRDefault="0074459C" w:rsidP="00316295">
      <w:pPr>
        <w:pStyle w:val="Paragraphedeliste"/>
        <w:ind w:left="284" w:hanging="284"/>
      </w:pPr>
      <w:r w:rsidRPr="00B43A16">
        <w:lastRenderedPageBreak/>
        <w:t>Les clauses ne suffisent pas à elles seules pour assurer le respect des obligations relatives aux transferts internationaux conformément au chapitre V du règlement (UE) 2016/679 et/ou de la loi Informatique et libertés.</w:t>
      </w:r>
    </w:p>
    <w:p w14:paraId="7A5B6B93" w14:textId="77777777" w:rsidR="00B20963" w:rsidRPr="00B43A16" w:rsidRDefault="00B20963" w:rsidP="00B200CF">
      <w:pPr>
        <w:pStyle w:val="Titre2"/>
      </w:pPr>
      <w:bookmarkStart w:id="3" w:name="_Toc215827246"/>
      <w:r w:rsidRPr="00B43A16">
        <w:t>Clause</w:t>
      </w:r>
      <w:r w:rsidR="0036218B">
        <w:rPr>
          <w:rFonts w:ascii="Calibri" w:hAnsi="Calibri" w:cs="Calibri"/>
        </w:rPr>
        <w:t xml:space="preserve"> </w:t>
      </w:r>
      <w:r w:rsidRPr="00B43A16">
        <w:t>2</w:t>
      </w:r>
      <w:r w:rsidR="0036218B">
        <w:t>.</w:t>
      </w:r>
      <w:r w:rsidRPr="00B43A16">
        <w:t xml:space="preserve"> Invariabilit</w:t>
      </w:r>
      <w:r w:rsidRPr="00B43A16">
        <w:rPr>
          <w:rFonts w:cs="Marianne"/>
        </w:rPr>
        <w:t>é</w:t>
      </w:r>
      <w:r w:rsidRPr="00B43A16">
        <w:t xml:space="preserve"> des clauses</w:t>
      </w:r>
      <w:bookmarkEnd w:id="3"/>
      <w:r w:rsidRPr="00B43A16">
        <w:t xml:space="preserve"> </w:t>
      </w:r>
    </w:p>
    <w:p w14:paraId="203AECC0" w14:textId="77777777" w:rsidR="00B20963" w:rsidRDefault="0074459C" w:rsidP="00316295">
      <w:pPr>
        <w:pStyle w:val="Paragraphedeliste"/>
        <w:numPr>
          <w:ilvl w:val="0"/>
          <w:numId w:val="10"/>
        </w:numPr>
        <w:ind w:left="284" w:hanging="284"/>
      </w:pPr>
      <w:r w:rsidRPr="00B43A16">
        <w:t xml:space="preserve">Les </w:t>
      </w:r>
      <w:r w:rsidRPr="00C27E3A">
        <w:t>parties</w:t>
      </w:r>
      <w:r w:rsidRPr="00B43A16">
        <w:t xml:space="preserve"> s’engagent à ne pas modifier les clauses, sauf en ce qui concerne l’ajout d’informations aux annexes ou la mise à jour des informations qui y figurent.</w:t>
      </w:r>
    </w:p>
    <w:p w14:paraId="0F994F74" w14:textId="77777777" w:rsidR="0074459C" w:rsidRDefault="0074459C" w:rsidP="00316295">
      <w:pPr>
        <w:pStyle w:val="Paragraphedeliste"/>
        <w:ind w:left="284" w:hanging="284"/>
      </w:pPr>
      <w:r w:rsidRPr="00B43A16">
        <w:t>Les parties ne sont pour autant pas empêchées d’inclure les clauses contractuelles types définies dans les présentes clauses dans un contrat plus large, ni d’ajouter d’autres clauses ou des garanties supplémentaires, à condition que celles-ci ne contredisent pas, directement ou indirectement, les clauses ou qu’elles ne portent pas atteinte aux libertés et droits fondamentaux des personnes concernées.</w:t>
      </w:r>
    </w:p>
    <w:p w14:paraId="0789D67B" w14:textId="77777777" w:rsidR="00B20963" w:rsidRPr="00B43A16" w:rsidRDefault="00B20963" w:rsidP="00B200CF">
      <w:pPr>
        <w:pStyle w:val="Titre2"/>
      </w:pPr>
      <w:bookmarkStart w:id="4" w:name="_Toc215827247"/>
      <w:r w:rsidRPr="00B43A16">
        <w:t>Clause 3</w:t>
      </w:r>
      <w:r w:rsidR="0036218B">
        <w:t>.</w:t>
      </w:r>
      <w:r w:rsidRPr="00B43A16">
        <w:t xml:space="preserve"> Interprétation</w:t>
      </w:r>
      <w:bookmarkEnd w:id="4"/>
      <w:r w:rsidRPr="00B43A16">
        <w:t xml:space="preserve"> </w:t>
      </w:r>
    </w:p>
    <w:p w14:paraId="4DF5EF25" w14:textId="77777777" w:rsidR="00B20963" w:rsidRPr="00C27E3A" w:rsidRDefault="0074459C" w:rsidP="00316295">
      <w:pPr>
        <w:pStyle w:val="Paragraphedeliste"/>
        <w:numPr>
          <w:ilvl w:val="0"/>
          <w:numId w:val="11"/>
        </w:numPr>
        <w:ind w:left="284" w:hanging="284"/>
      </w:pPr>
      <w:r w:rsidRPr="00C27E3A">
        <w:t>Lorsque des termes définis dans le règlement (UE) 2016/679 figurent dans les clauses, ils s’entendent comme dans le règlement en question.</w:t>
      </w:r>
    </w:p>
    <w:p w14:paraId="6EE43CB3" w14:textId="77777777" w:rsidR="0074459C" w:rsidRPr="00C27E3A" w:rsidRDefault="0074459C" w:rsidP="00316295">
      <w:pPr>
        <w:pStyle w:val="Paragraphedeliste"/>
        <w:ind w:left="284"/>
      </w:pPr>
      <w:r w:rsidRPr="00C27E3A">
        <w:t>Les présentes clauses doivent être lues et interprétées à la lumière des dispositions du règlement (UE) 2016/679 et de la loi Informatique et libertés respectivement.</w:t>
      </w:r>
    </w:p>
    <w:p w14:paraId="44F98C33" w14:textId="77777777" w:rsidR="0074459C" w:rsidRPr="00C27E3A" w:rsidRDefault="0074459C" w:rsidP="00316295">
      <w:pPr>
        <w:pStyle w:val="Paragraphedeliste"/>
        <w:ind w:left="284"/>
      </w:pPr>
      <w:r w:rsidRPr="00C27E3A">
        <w:t>Les présentes clauses ne doivent pas être interprétées d’une manière contraire aux droits et obligations prévus par le règlement (UE) 2016/679 et/ou par la loi Informatique et libertés, ou d’une manière qui porte atteinte aux libertés ou droits fondamentaux des personnes concernées.</w:t>
      </w:r>
    </w:p>
    <w:p w14:paraId="34844D08" w14:textId="77777777" w:rsidR="00B20963" w:rsidRPr="00B43A16" w:rsidRDefault="00B20963" w:rsidP="00B200CF">
      <w:pPr>
        <w:pStyle w:val="Titre2"/>
      </w:pPr>
      <w:bookmarkStart w:id="5" w:name="_Toc215827248"/>
      <w:r w:rsidRPr="00B43A16">
        <w:t>Clause 4</w:t>
      </w:r>
      <w:r w:rsidR="0036218B">
        <w:t>.</w:t>
      </w:r>
      <w:r w:rsidRPr="00B43A16">
        <w:t xml:space="preserve"> Hiérarchie</w:t>
      </w:r>
      <w:bookmarkEnd w:id="5"/>
      <w:r w:rsidRPr="00B43A16">
        <w:t xml:space="preserve"> </w:t>
      </w:r>
    </w:p>
    <w:p w14:paraId="528BF0D7" w14:textId="71E96EEA" w:rsidR="00B20963" w:rsidRDefault="00B20963" w:rsidP="00685E5F">
      <w:pPr>
        <w:pStyle w:val="Paragraphedeliste"/>
        <w:numPr>
          <w:ilvl w:val="0"/>
          <w:numId w:val="40"/>
        </w:numPr>
        <w:ind w:left="284" w:hanging="284"/>
      </w:pPr>
      <w:r w:rsidRPr="00B43A16">
        <w:t>En cas de contradiction entre les présentes clauses et les dispositions des accords connexes qui existent entre les parties au moment où les présentes clauses sont convenues ou qui sont conclus ultérieurement, les présentes clauses prévaudront</w:t>
      </w:r>
      <w:r w:rsidR="008F45AB" w:rsidRPr="00B43A16">
        <w:t>.</w:t>
      </w:r>
    </w:p>
    <w:p w14:paraId="41CED25C" w14:textId="1B486517" w:rsidR="00685E5F" w:rsidRPr="00181A61" w:rsidRDefault="00685E5F" w:rsidP="004F5DAF">
      <w:pPr>
        <w:ind w:left="284" w:hanging="284"/>
        <w:rPr>
          <w:color w:val="FF0000"/>
          <w:lang w:eastAsia="fr-FR"/>
        </w:rPr>
      </w:pPr>
      <w:r w:rsidRPr="00181A61">
        <w:rPr>
          <w:color w:val="FF0000"/>
          <w:lang w:eastAsia="fr-FR"/>
        </w:rPr>
        <w:t>b)</w:t>
      </w:r>
      <w:r w:rsidRPr="00181A61">
        <w:rPr>
          <w:color w:val="FF0000"/>
          <w:lang w:eastAsia="fr-FR"/>
        </w:rPr>
        <w:tab/>
        <w:t>En cas d'apparente contradiction ou d'ambiguïté entre les présentes clauses et l’</w:t>
      </w:r>
      <w:r w:rsidR="004F5DAF" w:rsidRPr="00181A61">
        <w:rPr>
          <w:color w:val="FF0000"/>
          <w:lang w:eastAsia="fr-FR"/>
        </w:rPr>
        <w:t>annexe</w:t>
      </w:r>
      <w:r w:rsidRPr="00181A61">
        <w:rPr>
          <w:color w:val="FF0000"/>
          <w:lang w:eastAsia="fr-FR"/>
        </w:rPr>
        <w:t xml:space="preserve"> V, prévaut l'interprétation la plus protectrice des droits des personnes concernées conformément au règlement (UE) 2016/679 et aux exigences du Code de la santé publique.</w:t>
      </w:r>
    </w:p>
    <w:p w14:paraId="5DA34624" w14:textId="38217532" w:rsidR="00B20963" w:rsidRPr="00B43A16" w:rsidRDefault="000D20F8" w:rsidP="00685E5F">
      <w:pPr>
        <w:pStyle w:val="Titre2"/>
        <w:ind w:left="284" w:hanging="284"/>
      </w:pPr>
      <w:bookmarkStart w:id="6" w:name="_Toc215827249"/>
      <w:r>
        <w:t>Clause 5</w:t>
      </w:r>
      <w:r w:rsidR="0036218B">
        <w:t>.</w:t>
      </w:r>
      <w:r w:rsidR="008F45AB" w:rsidRPr="00B43A16">
        <w:t xml:space="preserve"> </w:t>
      </w:r>
      <w:r w:rsidR="00B20963" w:rsidRPr="00B43A16">
        <w:t>Clause d’amarrage</w:t>
      </w:r>
      <w:bookmarkEnd w:id="6"/>
      <w:r w:rsidR="008F45AB" w:rsidRPr="00B43A16">
        <w:t xml:space="preserve"> </w:t>
      </w:r>
    </w:p>
    <w:p w14:paraId="5BC6AB58" w14:textId="716A8063" w:rsidR="00C27E3A" w:rsidRPr="00C27E3A" w:rsidRDefault="00C27E3A" w:rsidP="00316295">
      <w:pPr>
        <w:pStyle w:val="Paragraphedeliste"/>
        <w:numPr>
          <w:ilvl w:val="0"/>
          <w:numId w:val="13"/>
        </w:numPr>
        <w:ind w:left="284" w:hanging="284"/>
      </w:pPr>
      <w:r w:rsidRPr="00C27E3A">
        <w:t xml:space="preserve">Toute entité qui n’est pas partie aux présentes clauses peut, avec l’accord de toutes les parties, y adhérer à tout moment, en qualité soit de responsable du traitement soit de </w:t>
      </w:r>
      <w:r w:rsidR="00B7494D">
        <w:t>sous-traitant</w:t>
      </w:r>
      <w:r w:rsidRPr="00C27E3A">
        <w:t xml:space="preserve">, en complétant les annexes et en signant </w:t>
      </w:r>
      <w:r w:rsidR="00316295">
        <w:t>les présentes clauses</w:t>
      </w:r>
      <w:r w:rsidRPr="00C27E3A">
        <w:t>.</w:t>
      </w:r>
    </w:p>
    <w:p w14:paraId="6FA827C2" w14:textId="41BF50A1" w:rsidR="00C27E3A" w:rsidRPr="00C27E3A" w:rsidRDefault="00C27E3A" w:rsidP="00316295">
      <w:pPr>
        <w:pStyle w:val="Paragraphedeliste"/>
        <w:ind w:left="284"/>
      </w:pPr>
      <w:r w:rsidRPr="00C27E3A">
        <w:t xml:space="preserve">Une fois que les annexes mentionnées au point </w:t>
      </w:r>
      <w:proofErr w:type="gramStart"/>
      <w:r w:rsidRPr="00C27E3A">
        <w:t>a</w:t>
      </w:r>
      <w:proofErr w:type="gramEnd"/>
      <w:r w:rsidRPr="00C27E3A">
        <w:t xml:space="preserve">) sont complétées et signées, l’entité adhérente est considérée comme une partie aux présentes clauses et jouit des droits et est soumise aux obligations d’un responsable du traitement ou d’un </w:t>
      </w:r>
      <w:r w:rsidR="00B7494D">
        <w:t>sous-traitant</w:t>
      </w:r>
      <w:r w:rsidRPr="00C27E3A">
        <w:t>, conformément à sa désignation à l’annexe I.</w:t>
      </w:r>
    </w:p>
    <w:p w14:paraId="210A20AF" w14:textId="77777777" w:rsidR="00C27E3A" w:rsidRPr="00B43A16" w:rsidRDefault="00C27E3A" w:rsidP="00316295">
      <w:pPr>
        <w:pStyle w:val="Paragraphedeliste"/>
        <w:ind w:left="284"/>
      </w:pPr>
      <w:r w:rsidRPr="00C27E3A">
        <w:t>Les présentes clauses ne créent pour la partie adhérente aucun droit ni aucune obligation pour la période précédant l’adhésion.</w:t>
      </w:r>
    </w:p>
    <w:p w14:paraId="1C949FEF" w14:textId="6CB8CA1C" w:rsidR="00B20963" w:rsidRPr="00B43A16" w:rsidRDefault="00B20963" w:rsidP="00677AF8">
      <w:pPr>
        <w:pStyle w:val="Titre1"/>
      </w:pPr>
      <w:bookmarkStart w:id="7" w:name="_Toc215827250"/>
      <w:r w:rsidRPr="00B43A16">
        <w:rPr>
          <w:lang w:eastAsia="fr-FR"/>
        </w:rPr>
        <w:lastRenderedPageBreak/>
        <w:t>SECTION</w:t>
      </w:r>
      <w:r w:rsidRPr="00B43A16">
        <w:rPr>
          <w:rFonts w:ascii="Calibri" w:hAnsi="Calibri"/>
          <w:lang w:eastAsia="fr-FR"/>
        </w:rPr>
        <w:t> </w:t>
      </w:r>
      <w:r w:rsidRPr="00B43A16">
        <w:rPr>
          <w:lang w:eastAsia="fr-FR"/>
        </w:rPr>
        <w:t>II</w:t>
      </w:r>
      <w:r w:rsidR="00C27E3A">
        <w:rPr>
          <w:lang w:eastAsia="fr-FR"/>
        </w:rPr>
        <w:t xml:space="preserve"> </w:t>
      </w:r>
      <w:r w:rsidRPr="00B43A16">
        <w:rPr>
          <w:lang w:eastAsia="fr-FR"/>
        </w:rPr>
        <w:t>OBLIGATIONS DES PARTIES</w:t>
      </w:r>
      <w:bookmarkEnd w:id="7"/>
    </w:p>
    <w:p w14:paraId="0CC85CCF" w14:textId="77777777" w:rsidR="00B20963" w:rsidRPr="00B43A16" w:rsidRDefault="00B20963" w:rsidP="00B200CF">
      <w:pPr>
        <w:pStyle w:val="Titre2"/>
      </w:pPr>
      <w:bookmarkStart w:id="8" w:name="_Toc215827251"/>
      <w:r w:rsidRPr="00B43A16">
        <w:t>Clause 6</w:t>
      </w:r>
      <w:r w:rsidR="0036218B">
        <w:t>.</w:t>
      </w:r>
      <w:r w:rsidRPr="00B43A16">
        <w:t xml:space="preserve"> Description du ou des traitements</w:t>
      </w:r>
      <w:bookmarkEnd w:id="8"/>
      <w:r w:rsidRPr="00B43A16">
        <w:t xml:space="preserve"> </w:t>
      </w:r>
    </w:p>
    <w:p w14:paraId="7D9D2186" w14:textId="77777777" w:rsidR="00B20963" w:rsidRPr="00B43A16" w:rsidRDefault="00B20963" w:rsidP="00C27E3A">
      <w:r w:rsidRPr="00B43A16">
        <w:rPr>
          <w:lang w:eastAsia="fr-FR"/>
        </w:rPr>
        <w:t>Les détails des opérations de traitement, et notamment les catégories de données à caractère personnel et les finalités du traitement pour lesquelles les données à caractère personnel sont traitées pour le compte du responsable du traitement, sont précisés à l’annexe II.</w:t>
      </w:r>
    </w:p>
    <w:p w14:paraId="101C17F4" w14:textId="77777777" w:rsidR="00B20963" w:rsidRPr="00B43A16" w:rsidRDefault="00B20963" w:rsidP="00B200CF">
      <w:pPr>
        <w:pStyle w:val="Titre2"/>
      </w:pPr>
      <w:bookmarkStart w:id="9" w:name="_Toc215827252"/>
      <w:r w:rsidRPr="00B43A16">
        <w:t>Clause</w:t>
      </w:r>
      <w:r w:rsidR="0036218B">
        <w:rPr>
          <w:rFonts w:ascii="Calibri" w:hAnsi="Calibri" w:cs="Calibri"/>
        </w:rPr>
        <w:t xml:space="preserve"> </w:t>
      </w:r>
      <w:r w:rsidRPr="00B43A16">
        <w:t>7</w:t>
      </w:r>
      <w:r w:rsidR="0036218B">
        <w:t>.</w:t>
      </w:r>
      <w:r w:rsidRPr="00B43A16">
        <w:t xml:space="preserve"> Obligations des parties</w:t>
      </w:r>
      <w:bookmarkEnd w:id="9"/>
      <w:r w:rsidRPr="00B43A16">
        <w:t xml:space="preserve"> </w:t>
      </w:r>
    </w:p>
    <w:p w14:paraId="20CFB24D" w14:textId="77777777" w:rsidR="00C27E3A" w:rsidRDefault="00B20963" w:rsidP="00B200CF">
      <w:pPr>
        <w:pStyle w:val="Style3"/>
      </w:pPr>
      <w:bookmarkStart w:id="10" w:name="_Toc215827253"/>
      <w:r w:rsidRPr="00C27E3A">
        <w:t>7.1.</w:t>
      </w:r>
      <w:r w:rsidR="00C27E3A" w:rsidRPr="00C27E3A">
        <w:rPr>
          <w:rFonts w:ascii="Calibri" w:hAnsi="Calibri" w:cs="Calibri"/>
        </w:rPr>
        <w:t xml:space="preserve"> </w:t>
      </w:r>
      <w:r w:rsidRPr="00C27E3A">
        <w:t>Instructions</w:t>
      </w:r>
      <w:bookmarkEnd w:id="10"/>
      <w:r w:rsidRPr="00C27E3A">
        <w:t xml:space="preserve"> </w:t>
      </w:r>
    </w:p>
    <w:p w14:paraId="5AF7F276" w14:textId="0545785B" w:rsidR="00C27E3A" w:rsidRPr="00C27E3A" w:rsidRDefault="00344369" w:rsidP="00316295">
      <w:pPr>
        <w:pStyle w:val="Paragraphedeliste"/>
        <w:numPr>
          <w:ilvl w:val="0"/>
          <w:numId w:val="17"/>
        </w:numPr>
        <w:ind w:left="284" w:hanging="284"/>
      </w:pPr>
      <w:r>
        <w:t xml:space="preserve">Le </w:t>
      </w:r>
      <w:r w:rsidR="00B7494D">
        <w:t>sous-traitant</w:t>
      </w:r>
      <w:r w:rsidR="00C27E3A" w:rsidRPr="00C27E3A">
        <w:t xml:space="preserve"> ne traite les données à caractère personnel que sur instruction documentée du responsable du traitement, à moins qu’il ne soit tenu d’y procéder en vertu du droit de l’Union ou du droit de l’État membre auquel il est soumis. Dans ce cas, </w:t>
      </w:r>
      <w:r>
        <w:t xml:space="preserve">le </w:t>
      </w:r>
      <w:r w:rsidR="00B7494D">
        <w:t>sous-traitant</w:t>
      </w:r>
      <w:r w:rsidR="00C27E3A" w:rsidRPr="00C27E3A">
        <w:t xml:space="preserve"> informe le responsable du traitement de cette obligation juridique avant le traitement, sauf si la loi le lui interdit pour des motifs importants d’intérêt public. Des instructions peuvent également être données ultérieurement par le responsable du traitement pendant toute la durée du traitement des données à caractère personnel. Ces instructions doivent toujours être documentées.</w:t>
      </w:r>
    </w:p>
    <w:p w14:paraId="751D856F" w14:textId="4830947D" w:rsidR="00C27E3A" w:rsidRPr="00B43A16" w:rsidRDefault="00344369" w:rsidP="00344369">
      <w:pPr>
        <w:pStyle w:val="Paragraphedeliste"/>
        <w:ind w:left="284"/>
      </w:pPr>
      <w:r>
        <w:t xml:space="preserve">Le </w:t>
      </w:r>
      <w:r w:rsidR="00B7494D">
        <w:t>sous-traitant</w:t>
      </w:r>
      <w:r w:rsidR="00DA1D85" w:rsidRPr="00B43A16">
        <w:t xml:space="preserve"> informe immédiatement le responsable du traitement si, selon lui, une instruction donnée par le responsable du traitement constitue une violation du règlement (UE) 2016/679 ou d'autres dispositions du droit de l'Union ou du droit des États membres relatives à la protection des données.</w:t>
      </w:r>
    </w:p>
    <w:p w14:paraId="0894FB19" w14:textId="77777777" w:rsidR="00B20963" w:rsidRPr="00B43A16" w:rsidRDefault="00B20963" w:rsidP="00B200CF">
      <w:pPr>
        <w:pStyle w:val="Titre2"/>
      </w:pPr>
      <w:bookmarkStart w:id="11" w:name="_Toc215827254"/>
      <w:r w:rsidRPr="00B43A16">
        <w:t>7.2.</w:t>
      </w:r>
      <w:r w:rsidR="00DA1D85">
        <w:rPr>
          <w:rFonts w:ascii="Calibri" w:hAnsi="Calibri" w:cs="Calibri"/>
        </w:rPr>
        <w:t xml:space="preserve"> </w:t>
      </w:r>
      <w:r w:rsidRPr="00B43A16">
        <w:t>Limitation de la finalit</w:t>
      </w:r>
      <w:r w:rsidRPr="00B43A16">
        <w:rPr>
          <w:rFonts w:cs="Marianne"/>
        </w:rPr>
        <w:t>é</w:t>
      </w:r>
      <w:bookmarkEnd w:id="11"/>
      <w:r w:rsidRPr="00B43A16">
        <w:t xml:space="preserve"> </w:t>
      </w:r>
    </w:p>
    <w:p w14:paraId="5671A6A7" w14:textId="53614E94" w:rsidR="00B20963" w:rsidRPr="00B43A16" w:rsidRDefault="00344369" w:rsidP="00677AF8">
      <w:r>
        <w:rPr>
          <w:lang w:eastAsia="fr-FR"/>
        </w:rPr>
        <w:t xml:space="preserve">Le </w:t>
      </w:r>
      <w:r w:rsidR="00B7494D">
        <w:rPr>
          <w:lang w:eastAsia="fr-FR"/>
        </w:rPr>
        <w:t>sous-traitant</w:t>
      </w:r>
      <w:r w:rsidR="00B20963" w:rsidRPr="00B43A16">
        <w:rPr>
          <w:lang w:eastAsia="fr-FR"/>
        </w:rPr>
        <w:t xml:space="preserve"> traite les données à caractère personnel uniquement pour la ou les finalités spécifiques du traitement, telles que définies à l’annexe</w:t>
      </w:r>
      <w:r w:rsidR="00B20963" w:rsidRPr="00B43A16">
        <w:rPr>
          <w:rFonts w:ascii="Calibri" w:hAnsi="Calibri"/>
          <w:lang w:eastAsia="fr-FR"/>
        </w:rPr>
        <w:t> </w:t>
      </w:r>
      <w:r w:rsidR="00B20963" w:rsidRPr="00B43A16">
        <w:rPr>
          <w:lang w:eastAsia="fr-FR"/>
        </w:rPr>
        <w:t>II, sauf instruction compl</w:t>
      </w:r>
      <w:r w:rsidR="00B20963" w:rsidRPr="00B43A16">
        <w:rPr>
          <w:rFonts w:cs="Marianne"/>
          <w:lang w:eastAsia="fr-FR"/>
        </w:rPr>
        <w:t>é</w:t>
      </w:r>
      <w:r w:rsidR="00B20963" w:rsidRPr="00B43A16">
        <w:rPr>
          <w:lang w:eastAsia="fr-FR"/>
        </w:rPr>
        <w:t>mentaire du responsable du traitement.</w:t>
      </w:r>
    </w:p>
    <w:p w14:paraId="611333D3" w14:textId="77777777" w:rsidR="00B20963" w:rsidRPr="00B43A16" w:rsidRDefault="00B20963" w:rsidP="00B200CF">
      <w:pPr>
        <w:pStyle w:val="Titre2"/>
      </w:pPr>
      <w:bookmarkStart w:id="12" w:name="_Toc215827255"/>
      <w:r w:rsidRPr="00B43A16">
        <w:t>7.3.</w:t>
      </w:r>
      <w:r w:rsidR="00DA1D85">
        <w:rPr>
          <w:rFonts w:ascii="Calibri" w:hAnsi="Calibri" w:cs="Calibri"/>
        </w:rPr>
        <w:t xml:space="preserve"> </w:t>
      </w:r>
      <w:r w:rsidRPr="00B43A16">
        <w:t>Dur</w:t>
      </w:r>
      <w:r w:rsidRPr="00B43A16">
        <w:rPr>
          <w:rFonts w:cs="Marianne"/>
        </w:rPr>
        <w:t>é</w:t>
      </w:r>
      <w:r w:rsidRPr="00B43A16">
        <w:t>e du traitement des donn</w:t>
      </w:r>
      <w:r w:rsidRPr="00B43A16">
        <w:rPr>
          <w:rFonts w:cs="Marianne"/>
        </w:rPr>
        <w:t>é</w:t>
      </w:r>
      <w:r w:rsidRPr="00B43A16">
        <w:t xml:space="preserve">es </w:t>
      </w:r>
      <w:r w:rsidRPr="00B43A16">
        <w:rPr>
          <w:rFonts w:cs="Marianne"/>
        </w:rPr>
        <w:t>à</w:t>
      </w:r>
      <w:r w:rsidRPr="00B43A16">
        <w:t xml:space="preserve"> caractère personnel</w:t>
      </w:r>
      <w:bookmarkEnd w:id="12"/>
      <w:r w:rsidRPr="00B43A16">
        <w:t xml:space="preserve"> </w:t>
      </w:r>
    </w:p>
    <w:p w14:paraId="38B819B8" w14:textId="62719C41" w:rsidR="00B20963" w:rsidRPr="00B43A16" w:rsidRDefault="00B20963" w:rsidP="00677AF8">
      <w:r w:rsidRPr="00B43A16">
        <w:rPr>
          <w:lang w:eastAsia="fr-FR"/>
        </w:rPr>
        <w:t>Le traite</w:t>
      </w:r>
      <w:r w:rsidR="00344369">
        <w:rPr>
          <w:lang w:eastAsia="fr-FR"/>
        </w:rPr>
        <w:t xml:space="preserve">ment par le </w:t>
      </w:r>
      <w:r w:rsidR="00B7494D">
        <w:rPr>
          <w:lang w:eastAsia="fr-FR"/>
        </w:rPr>
        <w:t>sous-traitant</w:t>
      </w:r>
      <w:r w:rsidRPr="00B43A16">
        <w:rPr>
          <w:lang w:eastAsia="fr-FR"/>
        </w:rPr>
        <w:t xml:space="preserve"> n’a lieu que pendant la durée précisée à l’annexe II.</w:t>
      </w:r>
    </w:p>
    <w:p w14:paraId="09BF692F" w14:textId="3446706A" w:rsidR="00B20963" w:rsidRDefault="00B20963" w:rsidP="00B200CF">
      <w:pPr>
        <w:pStyle w:val="Titre2"/>
      </w:pPr>
      <w:bookmarkStart w:id="13" w:name="_Toc215827256"/>
      <w:r w:rsidRPr="00B43A16">
        <w:t>7.4.</w:t>
      </w:r>
      <w:r w:rsidR="00DA1D85">
        <w:rPr>
          <w:rFonts w:ascii="Calibri" w:hAnsi="Calibri" w:cs="Calibri"/>
        </w:rPr>
        <w:t xml:space="preserve"> </w:t>
      </w:r>
      <w:r w:rsidRPr="00B43A16">
        <w:t>S</w:t>
      </w:r>
      <w:r w:rsidRPr="00B43A16">
        <w:rPr>
          <w:rFonts w:cs="Marianne"/>
        </w:rPr>
        <w:t>é</w:t>
      </w:r>
      <w:r w:rsidRPr="00B43A16">
        <w:t>curit</w:t>
      </w:r>
      <w:r w:rsidRPr="00B43A16">
        <w:rPr>
          <w:rFonts w:cs="Marianne"/>
        </w:rPr>
        <w:t>é</w:t>
      </w:r>
      <w:r w:rsidRPr="00B43A16">
        <w:t xml:space="preserve"> du traitement</w:t>
      </w:r>
      <w:bookmarkEnd w:id="13"/>
    </w:p>
    <w:p w14:paraId="0F434296" w14:textId="1EFE5B34" w:rsidR="00016751" w:rsidRDefault="00344369" w:rsidP="00016751">
      <w:pPr>
        <w:pStyle w:val="Paragraphedeliste"/>
        <w:numPr>
          <w:ilvl w:val="0"/>
          <w:numId w:val="19"/>
        </w:numPr>
        <w:ind w:left="284" w:hanging="284"/>
      </w:pPr>
      <w:r>
        <w:t xml:space="preserve">Le </w:t>
      </w:r>
      <w:r w:rsidR="00B7494D">
        <w:t>sous-traitant</w:t>
      </w:r>
      <w:r w:rsidR="00DA1D85" w:rsidRPr="00B43A16">
        <w:t xml:space="preserve"> </w:t>
      </w:r>
      <w:r w:rsidR="00DA1D85" w:rsidRPr="00DA1D85">
        <w:t xml:space="preserve">met au moins en œuvre les mesures techniques et organisationnelles précisées à l’annexe III pour assurer la sécurité des données à caractère personnel. Figure parmi ces mesures la protection des données contre toute violation </w:t>
      </w:r>
      <w:proofErr w:type="gramStart"/>
      <w:r w:rsidR="00DA1D85" w:rsidRPr="00DA1D85">
        <w:t>de la sécurité entraînant</w:t>
      </w:r>
      <w:proofErr w:type="gramEnd"/>
      <w:r w:rsidR="00DA1D85" w:rsidRPr="00DA1D85">
        <w:t>, de manière accidentelle ou illicite, la destruction, la perte, l'altération, la divulgation non autorisée de données à caractère personnel ou l'accès non autorisé à de telles données (violation de données à caractère personnel). Lors de l’évaluation du niveau de sécurité approprié, les parties tiennent dûment compte de l'état des connaissances, des coûts de mise en œuvre et de la nature, de la portée, du contexte et des finalités du traitement, ainsi que des risques pour les personnes concernées.</w:t>
      </w:r>
    </w:p>
    <w:p w14:paraId="4F73618F" w14:textId="55A15322" w:rsidR="008B2DE7" w:rsidRPr="00344369" w:rsidRDefault="00016751" w:rsidP="00344369">
      <w:pPr>
        <w:pStyle w:val="Paragraphedeliste"/>
        <w:numPr>
          <w:ilvl w:val="0"/>
          <w:numId w:val="19"/>
        </w:numPr>
        <w:ind w:left="284" w:hanging="284"/>
        <w:rPr>
          <w:color w:val="FF0000"/>
        </w:rPr>
      </w:pPr>
      <w:r w:rsidRPr="00016751">
        <w:rPr>
          <w:color w:val="FF0000"/>
        </w:rPr>
        <w:t>Lorsque le traitement inclut des données de santé (</w:t>
      </w:r>
      <w:r>
        <w:rPr>
          <w:color w:val="FF0000"/>
        </w:rPr>
        <w:t xml:space="preserve">case </w:t>
      </w:r>
      <w:r w:rsidRPr="00016751">
        <w:rPr>
          <w:i/>
          <w:color w:val="FF0000"/>
        </w:rPr>
        <w:t>traitement avec hébergement de données de santé</w:t>
      </w:r>
      <w:r>
        <w:rPr>
          <w:color w:val="FF0000"/>
        </w:rPr>
        <w:t xml:space="preserve"> </w:t>
      </w:r>
      <w:r w:rsidRPr="00016751">
        <w:rPr>
          <w:color w:val="FF0000"/>
        </w:rPr>
        <w:t>coché</w:t>
      </w:r>
      <w:r>
        <w:rPr>
          <w:color w:val="FF0000"/>
        </w:rPr>
        <w:t>e dans l’</w:t>
      </w:r>
      <w:r w:rsidR="004F5DAF">
        <w:rPr>
          <w:color w:val="FF0000"/>
        </w:rPr>
        <w:t>annexe</w:t>
      </w:r>
      <w:r>
        <w:rPr>
          <w:color w:val="FF0000"/>
        </w:rPr>
        <w:t xml:space="preserve"> I</w:t>
      </w:r>
      <w:r w:rsidR="00344369">
        <w:rPr>
          <w:color w:val="FF0000"/>
        </w:rPr>
        <w:t xml:space="preserve">), le </w:t>
      </w:r>
      <w:r w:rsidR="00B7494D">
        <w:rPr>
          <w:color w:val="FF0000"/>
        </w:rPr>
        <w:t>sous-traitant</w:t>
      </w:r>
      <w:r w:rsidRPr="00344369">
        <w:rPr>
          <w:color w:val="FF0000"/>
        </w:rPr>
        <w:t xml:space="preserve"> met en </w:t>
      </w:r>
      <w:r w:rsidRPr="00344369">
        <w:rPr>
          <w:color w:val="FF0000"/>
        </w:rPr>
        <w:lastRenderedPageBreak/>
        <w:t>œuvre les mesures techniques et organisationnelles complémentaires décrites à l'Annexe III, Section B.</w:t>
      </w:r>
    </w:p>
    <w:p w14:paraId="308F5008" w14:textId="209827BB" w:rsidR="00DA1D85" w:rsidRDefault="00DA1D85" w:rsidP="001A44AD">
      <w:pPr>
        <w:pStyle w:val="Paragraphedeliste"/>
        <w:ind w:left="284" w:hanging="284"/>
      </w:pPr>
      <w:r w:rsidRPr="00DA1D85">
        <w:t xml:space="preserve">Le </w:t>
      </w:r>
      <w:r w:rsidR="00B7494D">
        <w:t>sous-traitant</w:t>
      </w:r>
      <w:r w:rsidRPr="00DA1D85">
        <w:t xml:space="preserve"> n’accorde aux membres de son personnel l’accès aux données à caractère personnel faisant l’objet du traitement que dans la mesure strictement nécessaire à l’exécution, à la gest</w:t>
      </w:r>
      <w:r w:rsidR="00344369">
        <w:t xml:space="preserve">ion et au suivi du contrat. Le </w:t>
      </w:r>
      <w:r w:rsidR="00B7494D">
        <w:t>sous-traitant</w:t>
      </w:r>
      <w:r w:rsidRPr="00DA1D85">
        <w:t xml:space="preserve"> veille à ce que les personnes autorisées à traiter les données à caractère personnel s'engagent à respecter la confidentialité ou soient soumises à une obligation légale appropriée de confidentialité</w:t>
      </w:r>
      <w:r w:rsidRPr="00B43A16">
        <w:t>.</w:t>
      </w:r>
    </w:p>
    <w:p w14:paraId="04FE09B8" w14:textId="77777777" w:rsidR="00B20963" w:rsidRPr="00B43A16" w:rsidRDefault="00B20963" w:rsidP="00B200CF">
      <w:pPr>
        <w:pStyle w:val="Titre2"/>
      </w:pPr>
      <w:bookmarkStart w:id="14" w:name="_Toc215827257"/>
      <w:r w:rsidRPr="00B43A16">
        <w:t>7.5.</w:t>
      </w:r>
      <w:r w:rsidR="00DA1D85">
        <w:rPr>
          <w:rFonts w:ascii="Calibri" w:hAnsi="Calibri" w:cs="Calibri"/>
        </w:rPr>
        <w:t xml:space="preserve"> </w:t>
      </w:r>
      <w:r w:rsidRPr="00B43A16">
        <w:t>Donn</w:t>
      </w:r>
      <w:r w:rsidRPr="00B43A16">
        <w:rPr>
          <w:rFonts w:cs="Marianne"/>
        </w:rPr>
        <w:t>é</w:t>
      </w:r>
      <w:r w:rsidRPr="00B43A16">
        <w:t>es sensibles</w:t>
      </w:r>
      <w:bookmarkEnd w:id="14"/>
      <w:r w:rsidRPr="00B43A16">
        <w:t xml:space="preserve"> </w:t>
      </w:r>
    </w:p>
    <w:p w14:paraId="20C77DE9" w14:textId="1A0A89A1" w:rsidR="00B20963" w:rsidRPr="00B43A16" w:rsidRDefault="00B20963" w:rsidP="00677AF8">
      <w:r w:rsidRPr="00B43A16">
        <w:rPr>
          <w:lang w:eastAsia="fr-FR"/>
        </w:rPr>
        <w:t>Si le traitement porte sur des données à caractère personnel révélant l'origine raciale ou ethnique, les opinions politiques, les convictions religieuses ou philosophiques ou l'appartenance syndicale, ainsi que des données génétiques ou des données biométriques aux fins d'identifier une personne physique de manière unique, des données concernant la santé ou des données concernant la vie sexuelle ou l'orientation sexuelle d'une personne physique, ou des données relatives aux condamnations pénales et aux infract</w:t>
      </w:r>
      <w:r w:rsidR="00344369">
        <w:rPr>
          <w:lang w:eastAsia="fr-FR"/>
        </w:rPr>
        <w:t xml:space="preserve">ions («données sensibles»), le </w:t>
      </w:r>
      <w:r w:rsidR="00B7494D">
        <w:rPr>
          <w:lang w:eastAsia="fr-FR"/>
        </w:rPr>
        <w:t>sous-traitant</w:t>
      </w:r>
      <w:r w:rsidRPr="00B43A16">
        <w:rPr>
          <w:lang w:eastAsia="fr-FR"/>
        </w:rPr>
        <w:t xml:space="preserve"> applique des limitations spécifiques et/ou des garanties supplémentaires telles </w:t>
      </w:r>
      <w:r w:rsidR="00471332">
        <w:rPr>
          <w:lang w:eastAsia="fr-FR"/>
        </w:rPr>
        <w:t>qu’établies</w:t>
      </w:r>
      <w:r w:rsidR="000F3B8B">
        <w:rPr>
          <w:lang w:eastAsia="fr-FR"/>
        </w:rPr>
        <w:t xml:space="preserve"> en annexe III.</w:t>
      </w:r>
    </w:p>
    <w:p w14:paraId="2036119D" w14:textId="77777777" w:rsidR="00B20963" w:rsidRPr="00B43A16" w:rsidRDefault="00B20963" w:rsidP="00B200CF">
      <w:pPr>
        <w:pStyle w:val="Titre2"/>
      </w:pPr>
      <w:bookmarkStart w:id="15" w:name="_Toc215827258"/>
      <w:r w:rsidRPr="00B43A16">
        <w:t>7.6.</w:t>
      </w:r>
      <w:r w:rsidR="00DA1D85">
        <w:rPr>
          <w:rFonts w:ascii="Calibri" w:hAnsi="Calibri" w:cs="Calibri"/>
        </w:rPr>
        <w:t xml:space="preserve"> D</w:t>
      </w:r>
      <w:r w:rsidRPr="00B43A16">
        <w:t>ocumentation et conformit</w:t>
      </w:r>
      <w:r w:rsidRPr="00B43A16">
        <w:rPr>
          <w:rFonts w:cs="Marianne"/>
        </w:rPr>
        <w:t>é</w:t>
      </w:r>
      <w:bookmarkEnd w:id="15"/>
      <w:r w:rsidRPr="00B43A16">
        <w:t xml:space="preserve"> </w:t>
      </w:r>
    </w:p>
    <w:p w14:paraId="554E6FD4" w14:textId="77777777" w:rsidR="00B20963" w:rsidRPr="002634C9" w:rsidRDefault="00DA1D85" w:rsidP="002634C9">
      <w:pPr>
        <w:pStyle w:val="Paragraphedeliste"/>
        <w:numPr>
          <w:ilvl w:val="0"/>
          <w:numId w:val="21"/>
        </w:numPr>
        <w:ind w:left="284" w:hanging="284"/>
      </w:pPr>
      <w:r w:rsidRPr="002634C9">
        <w:t>Les parties doivent pouvoir démontrer la conformité avec les présentes clauses.</w:t>
      </w:r>
    </w:p>
    <w:p w14:paraId="3D24EFE8" w14:textId="35548C67" w:rsidR="00DA1D85" w:rsidRPr="002634C9" w:rsidRDefault="00344369" w:rsidP="002634C9">
      <w:pPr>
        <w:pStyle w:val="Paragraphedeliste"/>
        <w:numPr>
          <w:ilvl w:val="0"/>
          <w:numId w:val="21"/>
        </w:numPr>
        <w:ind w:left="284" w:hanging="284"/>
      </w:pPr>
      <w:r>
        <w:t xml:space="preserve">Le </w:t>
      </w:r>
      <w:r w:rsidR="00B7494D">
        <w:t>sous-traitant</w:t>
      </w:r>
      <w:r w:rsidR="00DA1D85" w:rsidRPr="002634C9">
        <w:t xml:space="preserve"> traite de manière rapide et adéquate les demandes du responsable du traitement concernant le traitement des données conformément aux présentes clauses.</w:t>
      </w:r>
    </w:p>
    <w:p w14:paraId="4D147398" w14:textId="1F8C9CCD" w:rsidR="00DA1D85" w:rsidRPr="002634C9" w:rsidRDefault="00344369" w:rsidP="002634C9">
      <w:pPr>
        <w:pStyle w:val="Paragraphedeliste"/>
        <w:numPr>
          <w:ilvl w:val="0"/>
          <w:numId w:val="21"/>
        </w:numPr>
        <w:ind w:left="284" w:hanging="284"/>
      </w:pPr>
      <w:r>
        <w:t xml:space="preserve">Le </w:t>
      </w:r>
      <w:r w:rsidR="00B7494D">
        <w:t>sous-traitant</w:t>
      </w:r>
      <w:r w:rsidR="00DA1D85" w:rsidRPr="002634C9">
        <w:t xml:space="preserve"> met à la disposition du responsable du traitement toutes les informations nécessaires pour démontrer le respect des obligations énoncées dans les présentes clauses et découlant directement du règlement (UE) 2016/679 et/ou de la loi Informatique et libertés. À la demande du</w:t>
      </w:r>
      <w:r>
        <w:t xml:space="preserve"> responsable du traitement, le </w:t>
      </w:r>
      <w:r w:rsidR="00B7494D">
        <w:t>sous-traitant</w:t>
      </w:r>
      <w:r w:rsidR="00DA1D85" w:rsidRPr="002634C9">
        <w:t xml:space="preserve"> permet également la réalisation d’audits des activités de traitement couvertes par les présentes clauses et y contribue, à intervalles raisonnables ou en présence d’indices de non-conformité. Lorsqu’il décide d’un examen ou d’un audit, le responsable du traitement peut tenir compte des certifications pertinentes en possession du </w:t>
      </w:r>
      <w:r w:rsidR="00B7494D">
        <w:t>sous-traitant</w:t>
      </w:r>
      <w:r w:rsidR="00DA1D85" w:rsidRPr="002634C9">
        <w:t>.</w:t>
      </w:r>
    </w:p>
    <w:p w14:paraId="24A35FAB" w14:textId="0248E4B7" w:rsidR="00DA1D85" w:rsidRPr="001331B3" w:rsidRDefault="00DA1D85" w:rsidP="009C36DE">
      <w:pPr>
        <w:pStyle w:val="Paragraphedeliste"/>
        <w:numPr>
          <w:ilvl w:val="0"/>
          <w:numId w:val="21"/>
        </w:numPr>
        <w:ind w:left="284" w:hanging="284"/>
        <w:rPr>
          <w:color w:val="FF0000"/>
        </w:rPr>
      </w:pPr>
      <w:r w:rsidRPr="002634C9">
        <w:t>Le responsable du traitement peut décider de procéder lui-même à l’audit ou de mandater un audite</w:t>
      </w:r>
      <w:r w:rsidR="0036084F">
        <w:t xml:space="preserve">ur indépendant. </w:t>
      </w:r>
      <w:r w:rsidR="001331B3" w:rsidRPr="001331B3">
        <w:t>Les audits peuvent également comprendre des inspections dans les locaux ou les installations physiques du sous-traitant</w:t>
      </w:r>
      <w:r w:rsidR="001331B3">
        <w:t xml:space="preserve">. </w:t>
      </w:r>
      <w:r w:rsidR="003E47B9" w:rsidRPr="001331B3">
        <w:rPr>
          <w:color w:val="FF0000"/>
        </w:rPr>
        <w:t xml:space="preserve">Au regard du niveau de sécurité du système d’information et de la qualification des locaux du </w:t>
      </w:r>
      <w:r w:rsidR="00B7494D" w:rsidRPr="001331B3">
        <w:rPr>
          <w:color w:val="FF0000"/>
        </w:rPr>
        <w:t>sous-traitant</w:t>
      </w:r>
      <w:r w:rsidR="003E47B9" w:rsidRPr="001331B3">
        <w:rPr>
          <w:color w:val="FF0000"/>
        </w:rPr>
        <w:t xml:space="preserve"> en zone protégée, les </w:t>
      </w:r>
      <w:r w:rsidR="00CD6FA0" w:rsidRPr="001331B3">
        <w:rPr>
          <w:color w:val="FF0000"/>
        </w:rPr>
        <w:t xml:space="preserve">formalités et les </w:t>
      </w:r>
      <w:r w:rsidR="003E47B9" w:rsidRPr="001331B3">
        <w:rPr>
          <w:color w:val="FF0000"/>
        </w:rPr>
        <w:t xml:space="preserve">modalités </w:t>
      </w:r>
      <w:r w:rsidR="00C67D16" w:rsidRPr="001331B3">
        <w:rPr>
          <w:color w:val="FF0000"/>
        </w:rPr>
        <w:t xml:space="preserve">(accès à l’information, accès au système d’information, accès aux locaux, protocole de confidentialité, récurrence, frais pour le </w:t>
      </w:r>
      <w:r w:rsidR="00F55057" w:rsidRPr="001331B3">
        <w:rPr>
          <w:color w:val="FF0000"/>
        </w:rPr>
        <w:t>responsable de traitement</w:t>
      </w:r>
      <w:r w:rsidR="00C67D16" w:rsidRPr="001331B3">
        <w:rPr>
          <w:color w:val="FF0000"/>
        </w:rPr>
        <w:t xml:space="preserve">…) </w:t>
      </w:r>
      <w:r w:rsidR="003E47B9" w:rsidRPr="001331B3">
        <w:rPr>
          <w:color w:val="FF0000"/>
        </w:rPr>
        <w:t>de réalisation de l’audit s</w:t>
      </w:r>
      <w:r w:rsidR="00D21B4F" w:rsidRPr="001331B3">
        <w:rPr>
          <w:color w:val="FF0000"/>
        </w:rPr>
        <w:t>er</w:t>
      </w:r>
      <w:r w:rsidR="003E47B9" w:rsidRPr="001331B3">
        <w:rPr>
          <w:color w:val="FF0000"/>
        </w:rPr>
        <w:t xml:space="preserve">ont définies </w:t>
      </w:r>
      <w:r w:rsidR="00D21B4F" w:rsidRPr="001331B3">
        <w:rPr>
          <w:color w:val="FF0000"/>
        </w:rPr>
        <w:t>le moment venu</w:t>
      </w:r>
      <w:r w:rsidR="003E47B9" w:rsidRPr="001331B3">
        <w:rPr>
          <w:color w:val="FF0000"/>
        </w:rPr>
        <w:t xml:space="preserve"> entre les parties</w:t>
      </w:r>
      <w:r w:rsidRPr="001331B3">
        <w:rPr>
          <w:color w:val="FF0000"/>
        </w:rPr>
        <w:t>.</w:t>
      </w:r>
    </w:p>
    <w:p w14:paraId="2A99E79B" w14:textId="77777777" w:rsidR="00DA1D85" w:rsidRPr="002634C9" w:rsidRDefault="00DA1D85" w:rsidP="002634C9">
      <w:pPr>
        <w:pStyle w:val="Paragraphedeliste"/>
        <w:numPr>
          <w:ilvl w:val="0"/>
          <w:numId w:val="21"/>
        </w:numPr>
        <w:ind w:left="284" w:hanging="284"/>
      </w:pPr>
      <w:r w:rsidRPr="002634C9">
        <w:t>Les parties mettent à la disposition de l’autorité de contrôle compétente, dès que celle-ci en fait la demande, les informations énoncées dans la présente clause, y compris les résultats de tout audit.</w:t>
      </w:r>
    </w:p>
    <w:p w14:paraId="6D56FFE5" w14:textId="700193D7" w:rsidR="00B20963" w:rsidRPr="00B43A16" w:rsidRDefault="00B20963" w:rsidP="00B200CF">
      <w:pPr>
        <w:pStyle w:val="Titre2"/>
      </w:pPr>
      <w:bookmarkStart w:id="16" w:name="_Toc215827259"/>
      <w:r w:rsidRPr="00B43A16">
        <w:lastRenderedPageBreak/>
        <w:t>7.7.</w:t>
      </w:r>
      <w:r w:rsidR="002634C9">
        <w:rPr>
          <w:rFonts w:ascii="Calibri" w:hAnsi="Calibri" w:cs="Calibri"/>
        </w:rPr>
        <w:t xml:space="preserve"> </w:t>
      </w:r>
      <w:r w:rsidRPr="00B43A16">
        <w:t xml:space="preserve">Recours </w:t>
      </w:r>
      <w:r w:rsidRPr="00B43A16">
        <w:rPr>
          <w:rFonts w:cs="Marianne"/>
        </w:rPr>
        <w:t>à</w:t>
      </w:r>
      <w:r w:rsidRPr="00B43A16">
        <w:t xml:space="preserve"> des </w:t>
      </w:r>
      <w:r w:rsidR="00B7494D">
        <w:t>sous-traitant</w:t>
      </w:r>
      <w:r w:rsidRPr="00B43A16">
        <w:t>s ult</w:t>
      </w:r>
      <w:r w:rsidRPr="00B43A16">
        <w:rPr>
          <w:rFonts w:cs="Marianne"/>
        </w:rPr>
        <w:t>é</w:t>
      </w:r>
      <w:r w:rsidRPr="00B43A16">
        <w:t>rieurs</w:t>
      </w:r>
      <w:bookmarkEnd w:id="16"/>
      <w:r w:rsidR="007918D5" w:rsidRPr="00B43A16">
        <w:t xml:space="preserve"> </w:t>
      </w:r>
    </w:p>
    <w:p w14:paraId="3DA3E52F" w14:textId="058D6A8F" w:rsidR="00B20963" w:rsidRPr="002634C9" w:rsidRDefault="00344369" w:rsidP="002634C9">
      <w:pPr>
        <w:pStyle w:val="Paragraphedeliste"/>
        <w:numPr>
          <w:ilvl w:val="0"/>
          <w:numId w:val="23"/>
        </w:numPr>
        <w:ind w:left="284" w:hanging="284"/>
      </w:pPr>
      <w:bookmarkStart w:id="17" w:name="_Hlk83849805"/>
      <w:r>
        <w:t xml:space="preserve">Le </w:t>
      </w:r>
      <w:r w:rsidR="00B7494D">
        <w:t>sous-traitant</w:t>
      </w:r>
      <w:r w:rsidR="002634C9" w:rsidRPr="002634C9">
        <w:t xml:space="preserve"> dispose de l’autorisation générale du responsable du traitement pour ce qui est du recrutement de </w:t>
      </w:r>
      <w:r w:rsidR="00B7494D">
        <w:t>sous-traitant</w:t>
      </w:r>
      <w:r w:rsidR="002634C9" w:rsidRPr="002634C9">
        <w:t xml:space="preserve">s ultérieurs </w:t>
      </w:r>
      <w:bookmarkEnd w:id="17"/>
      <w:r w:rsidR="002634C9" w:rsidRPr="002634C9">
        <w:t>sur la</w:t>
      </w:r>
      <w:r>
        <w:t xml:space="preserve"> base d’une liste convenue. Le </w:t>
      </w:r>
      <w:r w:rsidR="00B7494D">
        <w:t>sous-traitant</w:t>
      </w:r>
      <w:r w:rsidR="002634C9" w:rsidRPr="002634C9">
        <w:t xml:space="preserve"> informe spécifiquement par écrit le responsable du traitement de tout projet de modification de cette liste par l’ajout ou le remplacement de </w:t>
      </w:r>
      <w:r w:rsidR="00B7494D">
        <w:t>sous-traitant</w:t>
      </w:r>
      <w:r w:rsidR="002634C9" w:rsidRPr="002634C9">
        <w:t xml:space="preserve">s ultérieurs au moins </w:t>
      </w:r>
      <w:r w:rsidR="005E4A0E">
        <w:t>un</w:t>
      </w:r>
      <w:r w:rsidR="002634C9" w:rsidRPr="002634C9">
        <w:t xml:space="preserve"> (</w:t>
      </w:r>
      <w:r w:rsidR="005E4A0E">
        <w:t>1</w:t>
      </w:r>
      <w:r w:rsidR="002634C9" w:rsidRPr="002634C9">
        <w:t xml:space="preserve">) mois à l’avance, </w:t>
      </w:r>
      <w:bookmarkStart w:id="18" w:name="_Hlk83849932"/>
      <w:r w:rsidR="002634C9" w:rsidRPr="002634C9">
        <w:t xml:space="preserve">donnant ainsi au responsable du traitement suffisamment de temps pour pouvoir s’opposer à ces changements avant le recrutement du ou des </w:t>
      </w:r>
      <w:r w:rsidR="00B7494D">
        <w:t>sous-traitant</w:t>
      </w:r>
      <w:r w:rsidR="002634C9" w:rsidRPr="002634C9">
        <w:t xml:space="preserve">s ultérieurs concernés. </w:t>
      </w:r>
      <w:bookmarkEnd w:id="18"/>
      <w:r>
        <w:t xml:space="preserve">Le </w:t>
      </w:r>
      <w:r w:rsidR="00B7494D">
        <w:t>sous-traitant</w:t>
      </w:r>
      <w:r w:rsidR="002634C9" w:rsidRPr="002634C9">
        <w:t xml:space="preserve"> fournit au responsable du traitement les informations nécessaires pour lui permettre de mettre un terme au contrat sans pénalité.</w:t>
      </w:r>
    </w:p>
    <w:p w14:paraId="539C129E" w14:textId="1478C7F6" w:rsidR="002634C9" w:rsidRPr="002634C9" w:rsidRDefault="00344369" w:rsidP="002634C9">
      <w:pPr>
        <w:pStyle w:val="Paragraphedeliste"/>
        <w:numPr>
          <w:ilvl w:val="0"/>
          <w:numId w:val="23"/>
        </w:numPr>
        <w:ind w:left="284" w:hanging="284"/>
      </w:pPr>
      <w:r>
        <w:t xml:space="preserve">Lorsque le </w:t>
      </w:r>
      <w:r w:rsidR="00B7494D">
        <w:t>sous-traitant</w:t>
      </w:r>
      <w:r w:rsidR="002634C9" w:rsidRPr="002634C9">
        <w:t xml:space="preserve"> recrute un </w:t>
      </w:r>
      <w:r w:rsidR="00B7494D">
        <w:t>sous-traitant</w:t>
      </w:r>
      <w:r w:rsidR="002634C9" w:rsidRPr="002634C9">
        <w:t xml:space="preserve"> ultérieur pour mener des activités de traitement spécifiques (pour le compte du responsable du traitement), il le fait au moyen d’un contrat qui impose au </w:t>
      </w:r>
      <w:r w:rsidR="00B7494D">
        <w:t>sous-traitant</w:t>
      </w:r>
      <w:r w:rsidR="002634C9" w:rsidRPr="002634C9">
        <w:t xml:space="preserve"> ultérieur, en substance, les mêmes obligations en matière de protection des données que celles imposées au </w:t>
      </w:r>
      <w:r w:rsidR="00B7494D">
        <w:t>sous-traitant</w:t>
      </w:r>
      <w:r w:rsidR="002634C9" w:rsidRPr="002634C9">
        <w:t xml:space="preserve"> en v</w:t>
      </w:r>
      <w:r>
        <w:t xml:space="preserve">ertu des présentes clauses. Le </w:t>
      </w:r>
      <w:r w:rsidR="00B7494D">
        <w:t>sous-traitant</w:t>
      </w:r>
      <w:r>
        <w:t xml:space="preserve"> veille à ce que le </w:t>
      </w:r>
      <w:r w:rsidR="00B7494D">
        <w:t>sous-traitant</w:t>
      </w:r>
      <w:r w:rsidR="002634C9" w:rsidRPr="002634C9">
        <w:t xml:space="preserve"> ultérieur respecte les obligations auxquelles il est lui-même soumis en vertu des présentes clauses et du règlement (UE) 2016/679 et/ou de la loi Informatique et libertés.</w:t>
      </w:r>
    </w:p>
    <w:p w14:paraId="2583095F" w14:textId="7ADB7B27" w:rsidR="002634C9" w:rsidRPr="002634C9" w:rsidRDefault="002634C9" w:rsidP="002634C9">
      <w:pPr>
        <w:pStyle w:val="Paragraphedeliste"/>
        <w:numPr>
          <w:ilvl w:val="0"/>
          <w:numId w:val="23"/>
        </w:numPr>
        <w:ind w:left="284" w:hanging="284"/>
      </w:pPr>
      <w:r w:rsidRPr="002634C9">
        <w:t>À la demande du</w:t>
      </w:r>
      <w:r w:rsidR="00344369">
        <w:t xml:space="preserve"> responsable du traitement, le </w:t>
      </w:r>
      <w:r w:rsidR="00B7494D">
        <w:t>sous-traitant</w:t>
      </w:r>
      <w:r w:rsidRPr="002634C9">
        <w:t xml:space="preserve"> lui fournit une copie de ce contrat conclu avec le </w:t>
      </w:r>
      <w:r w:rsidR="00B7494D">
        <w:t>sous-traitant</w:t>
      </w:r>
      <w:r w:rsidRPr="002634C9">
        <w:t xml:space="preserve"> ultérieur et de toute modification qui y est apportée ultérieurement. Dans la mesure nécessaire à la protection des secrets d’affaires ou d’autres informations confidentielles, y compris les don</w:t>
      </w:r>
      <w:r w:rsidR="00344369">
        <w:t xml:space="preserve">nées à caractère personnel, le </w:t>
      </w:r>
      <w:r w:rsidR="00B7494D">
        <w:t>sous-traitant</w:t>
      </w:r>
      <w:r w:rsidRPr="002634C9">
        <w:t xml:space="preserve"> peut expurger le texte du contrat avant d’en diffuser une copie.</w:t>
      </w:r>
    </w:p>
    <w:p w14:paraId="2F0B506A" w14:textId="4CDC0A66" w:rsidR="002634C9" w:rsidRPr="002634C9" w:rsidRDefault="00344369" w:rsidP="002634C9">
      <w:pPr>
        <w:pStyle w:val="Paragraphedeliste"/>
        <w:numPr>
          <w:ilvl w:val="0"/>
          <w:numId w:val="23"/>
        </w:numPr>
        <w:ind w:left="284" w:hanging="284"/>
      </w:pPr>
      <w:r>
        <w:t xml:space="preserve">Le </w:t>
      </w:r>
      <w:r w:rsidR="00B7494D">
        <w:t>sous-traitant</w:t>
      </w:r>
      <w:r w:rsidR="002634C9" w:rsidRPr="002634C9">
        <w:t xml:space="preserve"> demeure pleinement responsable, à l’égard du responsable du traitement, de l’exécution des obligations du </w:t>
      </w:r>
      <w:r w:rsidR="00B7494D">
        <w:t>sous-traitant</w:t>
      </w:r>
      <w:r w:rsidR="002634C9" w:rsidRPr="002634C9">
        <w:t xml:space="preserve"> ultérieur conformément au contrat conclu avec </w:t>
      </w:r>
      <w:r>
        <w:t xml:space="preserve">le </w:t>
      </w:r>
      <w:r w:rsidR="00B7494D">
        <w:t>sous-traitant</w:t>
      </w:r>
      <w:r>
        <w:t xml:space="preserve"> ultérieur. Le </w:t>
      </w:r>
      <w:r w:rsidR="00B7494D">
        <w:t>sous-traitant</w:t>
      </w:r>
      <w:r w:rsidR="002634C9" w:rsidRPr="002634C9">
        <w:t xml:space="preserve"> informe le responsable du traitement de tout manquement du </w:t>
      </w:r>
      <w:r w:rsidR="00B7494D">
        <w:t>sous-traitant</w:t>
      </w:r>
      <w:r w:rsidR="002634C9" w:rsidRPr="002634C9">
        <w:t xml:space="preserve"> ultérieur à ses obligations contractuelles.</w:t>
      </w:r>
    </w:p>
    <w:p w14:paraId="6018B03F" w14:textId="383D1D78" w:rsidR="002634C9" w:rsidRPr="002634C9" w:rsidRDefault="00344369" w:rsidP="00B7494D">
      <w:pPr>
        <w:pStyle w:val="Paragraphedeliste"/>
        <w:numPr>
          <w:ilvl w:val="0"/>
          <w:numId w:val="23"/>
        </w:numPr>
        <w:ind w:left="284" w:hanging="284"/>
      </w:pPr>
      <w:r>
        <w:t xml:space="preserve">Le </w:t>
      </w:r>
      <w:r w:rsidR="00B7494D">
        <w:t>sous-traitant</w:t>
      </w:r>
      <w:r w:rsidR="002634C9" w:rsidRPr="002634C9">
        <w:t xml:space="preserve"> convient avec le </w:t>
      </w:r>
      <w:r w:rsidR="00B7494D">
        <w:t>sous-traitant</w:t>
      </w:r>
      <w:r w:rsidR="002634C9" w:rsidRPr="002634C9">
        <w:t xml:space="preserve"> ultérieur d’une clause du tiers bénéficiaire selo</w:t>
      </w:r>
      <w:r>
        <w:t xml:space="preserve">n laquelle — dans le cas où le </w:t>
      </w:r>
      <w:r w:rsidR="00B7494D">
        <w:t>sous-traitant</w:t>
      </w:r>
      <w:r w:rsidR="002634C9" w:rsidRPr="002634C9">
        <w:t xml:space="preserve"> a matériellement disparu, a cessé d’exister en droit ou est devenu insolvable — le responsable du traitement a le droit de résilier le contrat conclu avec le </w:t>
      </w:r>
      <w:r w:rsidR="00B7494D">
        <w:t>sous-traitant</w:t>
      </w:r>
      <w:r w:rsidR="002634C9" w:rsidRPr="002634C9">
        <w:t xml:space="preserve"> ultérieur et de donner instruction au </w:t>
      </w:r>
      <w:r w:rsidR="00B7494D">
        <w:t>sous-traitant</w:t>
      </w:r>
      <w:r w:rsidR="002634C9" w:rsidRPr="002634C9">
        <w:t xml:space="preserve"> ultérieur d’effacer ou de renvoyer les données à caractère personnel.</w:t>
      </w:r>
    </w:p>
    <w:p w14:paraId="2E2E5481" w14:textId="634B904B" w:rsidR="00B20963" w:rsidRPr="00B43A16" w:rsidRDefault="00B20963" w:rsidP="00B200CF">
      <w:pPr>
        <w:pStyle w:val="Titre2"/>
      </w:pPr>
      <w:bookmarkStart w:id="19" w:name="_Toc215827260"/>
      <w:r w:rsidRPr="00B43A16">
        <w:t>7.8.</w:t>
      </w:r>
      <w:r w:rsidR="00B200CF">
        <w:rPr>
          <w:rFonts w:ascii="Calibri" w:hAnsi="Calibri" w:cs="Calibri"/>
        </w:rPr>
        <w:t xml:space="preserve"> </w:t>
      </w:r>
      <w:r w:rsidRPr="00B200CF">
        <w:t>Transferts</w:t>
      </w:r>
      <w:r w:rsidRPr="00B43A16">
        <w:t xml:space="preserve"> </w:t>
      </w:r>
      <w:r w:rsidR="00A01009" w:rsidRPr="00B43A16">
        <w:t xml:space="preserve">de données hors de l’Union européenne </w:t>
      </w:r>
      <w:r w:rsidRPr="00B43A16">
        <w:t>ou traitement par un prestataire soumis à un droit extraterritorial tiers</w:t>
      </w:r>
      <w:bookmarkEnd w:id="19"/>
    </w:p>
    <w:p w14:paraId="426C96C1" w14:textId="011E7860" w:rsidR="00B200CF" w:rsidRPr="00B200CF" w:rsidRDefault="00B200CF" w:rsidP="008324EF">
      <w:pPr>
        <w:pStyle w:val="Paragraphedeliste"/>
        <w:numPr>
          <w:ilvl w:val="0"/>
          <w:numId w:val="37"/>
        </w:numPr>
        <w:ind w:left="284" w:hanging="284"/>
      </w:pPr>
      <w:r w:rsidRPr="00B43A16">
        <w:t>Tout transfert de données vers un pays tiers ou une orga</w:t>
      </w:r>
      <w:r w:rsidR="00344369">
        <w:t xml:space="preserve">nisation internationale par le </w:t>
      </w:r>
      <w:r w:rsidR="00B7494D">
        <w:t>sous-traitant</w:t>
      </w:r>
      <w:r w:rsidRPr="00B43A16">
        <w:t xml:space="preserve">, n’est effectué que sur la base d’instructions documentées du responsable du traitement ou afin de satisfaire à une exigence spécifique du droit de l’Union ou du droit </w:t>
      </w:r>
      <w:r w:rsidR="00344369">
        <w:t xml:space="preserve">de l’État membre à laquelle le </w:t>
      </w:r>
      <w:r w:rsidR="00B7494D">
        <w:t>sous-traitant</w:t>
      </w:r>
      <w:r w:rsidRPr="00B43A16">
        <w:t xml:space="preserve"> est soumis et s’effectue conformément au chapitre V du règlement (UE) 2016/679 ou à la loi Informatique et libertés. </w:t>
      </w:r>
    </w:p>
    <w:p w14:paraId="5AE0454D" w14:textId="50829B03" w:rsidR="00B200CF" w:rsidRPr="00757460" w:rsidRDefault="00B200CF" w:rsidP="008324EF">
      <w:pPr>
        <w:pStyle w:val="Paragraphedeliste"/>
        <w:ind w:left="284" w:hanging="284"/>
      </w:pPr>
      <w:r w:rsidRPr="00B43A16">
        <w:t>Le responsable du trai</w:t>
      </w:r>
      <w:r w:rsidR="00344369">
        <w:t xml:space="preserve">tement convient que lorsque le </w:t>
      </w:r>
      <w:r w:rsidR="00B7494D">
        <w:t>sous-traitant</w:t>
      </w:r>
      <w:r w:rsidRPr="00B43A16">
        <w:t xml:space="preserve"> recrute un </w:t>
      </w:r>
      <w:r w:rsidR="00B7494D">
        <w:t>sous-traitant</w:t>
      </w:r>
      <w:r w:rsidRPr="00B43A16">
        <w:t xml:space="preserve"> ultérieur conformément à la clause 7.7 pour mener des activités de </w:t>
      </w:r>
      <w:r w:rsidRPr="00B43A16">
        <w:lastRenderedPageBreak/>
        <w:t xml:space="preserve">traitement spécifiques (pour le compte du responsable du traitement) et que ces activités de traitement impliquent un transfert de données à caractère personnel au sens du chapitre V </w:t>
      </w:r>
      <w:r w:rsidR="00344369">
        <w:t xml:space="preserve">du règlement (UE) 2016/679, le </w:t>
      </w:r>
      <w:r w:rsidR="00B7494D">
        <w:t>sous-traitant</w:t>
      </w:r>
      <w:r w:rsidRPr="00B43A16">
        <w:t xml:space="preserve"> et le </w:t>
      </w:r>
      <w:r w:rsidR="00B7494D">
        <w:t>sous-traitant</w:t>
      </w:r>
      <w:r w:rsidRPr="00B43A16">
        <w:t xml:space="preserve"> ultérieur peuvent garantir le respect du chapitre V du règlement (UE) 2016/679 en utilisant les clauses contractuelles types adoptées par la Commission sur la base de l’article</w:t>
      </w:r>
      <w:r w:rsidRPr="00B43A16">
        <w:rPr>
          <w:rFonts w:ascii="Calibri" w:hAnsi="Calibri"/>
        </w:rPr>
        <w:t> </w:t>
      </w:r>
      <w:r w:rsidRPr="00B43A16">
        <w:t xml:space="preserve">46, paragraphe 2, du règlement (UE) 2016/679, </w:t>
      </w:r>
      <w:r w:rsidRPr="00757460">
        <w:rPr>
          <w:bCs/>
        </w:rPr>
        <w:t>pour autant que les conditions d’utilisation de ces clauses contr</w:t>
      </w:r>
      <w:r w:rsidR="00757460" w:rsidRPr="00757460">
        <w:rPr>
          <w:bCs/>
        </w:rPr>
        <w:t>actuelles types soient remplies.</w:t>
      </w:r>
    </w:p>
    <w:p w14:paraId="68CF76FC" w14:textId="77777777" w:rsidR="00B20963" w:rsidRDefault="00B20963" w:rsidP="00677AF8">
      <w:pPr>
        <w:pStyle w:val="Titre2"/>
      </w:pPr>
      <w:bookmarkStart w:id="20" w:name="_Toc215827261"/>
      <w:r w:rsidRPr="00B43A16">
        <w:t>Clause 8</w:t>
      </w:r>
      <w:r w:rsidR="0036218B">
        <w:t>.</w:t>
      </w:r>
      <w:r w:rsidRPr="00B43A16">
        <w:t xml:space="preserve"> </w:t>
      </w:r>
      <w:bookmarkStart w:id="21" w:name="_Hlk83850901"/>
      <w:bookmarkEnd w:id="21"/>
      <w:r w:rsidRPr="00B43A16">
        <w:t>Assistance au responsable du traitement</w:t>
      </w:r>
      <w:bookmarkEnd w:id="20"/>
      <w:r w:rsidRPr="00B43A16">
        <w:t xml:space="preserve"> </w:t>
      </w:r>
    </w:p>
    <w:p w14:paraId="7A147D7B" w14:textId="336E72FC" w:rsidR="0036218B" w:rsidRPr="007574D2" w:rsidRDefault="00344369" w:rsidP="00414A04">
      <w:pPr>
        <w:pStyle w:val="Paragraphedeliste"/>
        <w:numPr>
          <w:ilvl w:val="0"/>
          <w:numId w:val="27"/>
        </w:numPr>
        <w:ind w:left="284" w:hanging="284"/>
      </w:pPr>
      <w:r>
        <w:t xml:space="preserve">Le </w:t>
      </w:r>
      <w:r w:rsidR="00B7494D">
        <w:t>sous-traitant</w:t>
      </w:r>
      <w:r w:rsidR="00414A04" w:rsidRPr="00414A04">
        <w:t xml:space="preserve"> informe sans délai le responsable du traitement de toute demande qu’il a reçue de la part de la personne concernée. Il ne donne pas lui-même suite à cette demande</w:t>
      </w:r>
      <w:r w:rsidR="0036218B" w:rsidRPr="007574D2">
        <w:t>.</w:t>
      </w:r>
    </w:p>
    <w:p w14:paraId="7F1ED303" w14:textId="1A60A70D" w:rsidR="0036218B" w:rsidRPr="007574D2" w:rsidRDefault="00344369" w:rsidP="00757460">
      <w:pPr>
        <w:pStyle w:val="Paragraphedeliste"/>
        <w:ind w:left="284" w:hanging="284"/>
      </w:pPr>
      <w:r>
        <w:t xml:space="preserve">Le </w:t>
      </w:r>
      <w:r w:rsidR="00B7494D">
        <w:t>sous-traitant</w:t>
      </w:r>
      <w:r w:rsidR="0036218B" w:rsidRPr="007574D2">
        <w:t xml:space="preserve"> prête assistance au responsable du traitement pour ce qui est de remplir l’obligation qui lui incombe de répondre aux demandes des personnes concernées d’exercer leurs droits. Dans l’exécution de ses obligation</w:t>
      </w:r>
      <w:r>
        <w:t xml:space="preserve">s conformément au point a), le </w:t>
      </w:r>
      <w:r w:rsidR="00B7494D">
        <w:t>sous-traitant</w:t>
      </w:r>
      <w:r w:rsidR="0036218B" w:rsidRPr="007574D2">
        <w:t xml:space="preserve"> se conforme aux instructions du responsable du traitement.</w:t>
      </w:r>
    </w:p>
    <w:p w14:paraId="5C9219B1" w14:textId="03B283C2" w:rsidR="0036218B" w:rsidRPr="007574D2" w:rsidRDefault="0036218B" w:rsidP="00757460">
      <w:pPr>
        <w:pStyle w:val="Paragraphedeliste"/>
        <w:ind w:left="284" w:hanging="284"/>
      </w:pPr>
      <w:r w:rsidRPr="007574D2">
        <w:t xml:space="preserve">Outre l’obligation incombant au </w:t>
      </w:r>
      <w:r w:rsidR="00B7494D">
        <w:t>sous-traitant</w:t>
      </w:r>
      <w:r w:rsidRPr="007574D2">
        <w:t xml:space="preserve"> d’assister le responsable du traitement en vert</w:t>
      </w:r>
      <w:r w:rsidR="00344369">
        <w:t xml:space="preserve">u de la clause 8, point b), le </w:t>
      </w:r>
      <w:r w:rsidR="00B7494D">
        <w:t>sous-traitant</w:t>
      </w:r>
      <w:r w:rsidRPr="007574D2">
        <w:t xml:space="preserve"> aide en outre le responsable du traitement à garantir le respect des obligations suivantes, compte tenu </w:t>
      </w:r>
      <w:r w:rsidR="005E4A0E">
        <w:t xml:space="preserve">de la nature du traitement et </w:t>
      </w:r>
      <w:r w:rsidRPr="007574D2">
        <w:t>des information</w:t>
      </w:r>
      <w:r w:rsidR="00344369">
        <w:t xml:space="preserve">s dont dispose le </w:t>
      </w:r>
      <w:r w:rsidR="00B7494D">
        <w:t>sous-traitant</w:t>
      </w:r>
      <w:r w:rsidR="007574D2">
        <w:rPr>
          <w:rFonts w:ascii="Calibri" w:hAnsi="Calibri"/>
        </w:rPr>
        <w:t> </w:t>
      </w:r>
      <w:r w:rsidR="007574D2">
        <w:t>:</w:t>
      </w:r>
    </w:p>
    <w:p w14:paraId="6BF08206" w14:textId="77777777" w:rsidR="0036218B" w:rsidRPr="007574D2" w:rsidRDefault="007574D2" w:rsidP="00171B6B">
      <w:pPr>
        <w:pStyle w:val="Paragraphedeliste"/>
        <w:numPr>
          <w:ilvl w:val="0"/>
          <w:numId w:val="44"/>
        </w:numPr>
        <w:ind w:left="567" w:hanging="283"/>
      </w:pPr>
      <w:r w:rsidRPr="007574D2">
        <w:t>L’obligation de procéder à une évaluation de l’incidence des opérations de traitement envisagées sur la protection des données à c</w:t>
      </w:r>
      <w:r>
        <w:t>aractère personnel (</w:t>
      </w:r>
      <w:r w:rsidRPr="007574D2">
        <w:t>analyse d’impact relat</w:t>
      </w:r>
      <w:r>
        <w:t>ive à la protection des données - AIPD</w:t>
      </w:r>
      <w:r w:rsidRPr="007574D2">
        <w:t xml:space="preserve">) lorsqu’un type de traitement est susceptible de présenter un risque élevé pour les droits et libertés des personnes </w:t>
      </w:r>
      <w:proofErr w:type="gramStart"/>
      <w:r w:rsidRPr="007574D2">
        <w:t>physiques;</w:t>
      </w:r>
      <w:proofErr w:type="gramEnd"/>
    </w:p>
    <w:p w14:paraId="04B92183" w14:textId="77777777" w:rsidR="007574D2" w:rsidRPr="007574D2" w:rsidRDefault="007574D2" w:rsidP="00171B6B">
      <w:pPr>
        <w:pStyle w:val="Paragraphedeliste"/>
        <w:numPr>
          <w:ilvl w:val="0"/>
          <w:numId w:val="44"/>
        </w:numPr>
        <w:ind w:left="567" w:hanging="283"/>
      </w:pPr>
      <w:r w:rsidRPr="007574D2">
        <w:t xml:space="preserve">L’obligation de consulter l'autorité de contrôle compétente/les autorités de contrôle compétentes préalablement au traitement lorsqu'une analyse d'impact relative à la protection des données indique que le traitement présenterait un risque élevé si le responsable du traitement ne prenait pas de mesures pour atténuer le </w:t>
      </w:r>
      <w:proofErr w:type="gramStart"/>
      <w:r w:rsidRPr="007574D2">
        <w:t>risque;</w:t>
      </w:r>
      <w:proofErr w:type="gramEnd"/>
    </w:p>
    <w:p w14:paraId="4D473F7C" w14:textId="5DCCC538" w:rsidR="007574D2" w:rsidRPr="007574D2" w:rsidRDefault="007574D2" w:rsidP="00171B6B">
      <w:pPr>
        <w:pStyle w:val="Paragraphedeliste"/>
        <w:numPr>
          <w:ilvl w:val="0"/>
          <w:numId w:val="44"/>
        </w:numPr>
        <w:ind w:left="567" w:hanging="283"/>
      </w:pPr>
      <w:r w:rsidRPr="007574D2">
        <w:t xml:space="preserve">L’obligation de veiller à ce que les données à caractère personnel soient exactes et à jour, en informant sans délai le responsable du traitement si le </w:t>
      </w:r>
      <w:r w:rsidR="00B7494D">
        <w:t>sous-traitant</w:t>
      </w:r>
      <w:r w:rsidRPr="007574D2">
        <w:t xml:space="preserve"> apprend que les données à caractère personnel qu’il traite sont inexactes ou sont devenues </w:t>
      </w:r>
      <w:proofErr w:type="gramStart"/>
      <w:r w:rsidRPr="007574D2">
        <w:t>obsolètes;</w:t>
      </w:r>
      <w:proofErr w:type="gramEnd"/>
    </w:p>
    <w:p w14:paraId="415B47EC" w14:textId="77777777" w:rsidR="007574D2" w:rsidRPr="007574D2" w:rsidRDefault="007574D2" w:rsidP="00171B6B">
      <w:pPr>
        <w:pStyle w:val="Paragraphedeliste"/>
        <w:numPr>
          <w:ilvl w:val="0"/>
          <w:numId w:val="44"/>
        </w:numPr>
        <w:ind w:left="567" w:hanging="283"/>
      </w:pPr>
      <w:r w:rsidRPr="007574D2">
        <w:t>Les obligations prévues à l’article</w:t>
      </w:r>
      <w:r w:rsidRPr="007574D2">
        <w:rPr>
          <w:rFonts w:ascii="Calibri" w:hAnsi="Calibri"/>
        </w:rPr>
        <w:t> </w:t>
      </w:r>
      <w:r w:rsidRPr="007574D2">
        <w:t>32 du règlement (UE) 2016/679.</w:t>
      </w:r>
    </w:p>
    <w:p w14:paraId="65E2F456" w14:textId="016C3145" w:rsidR="0036218B" w:rsidRPr="007574D2" w:rsidRDefault="007574D2" w:rsidP="00757460">
      <w:pPr>
        <w:pStyle w:val="Paragraphedeliste"/>
        <w:ind w:left="284" w:hanging="284"/>
      </w:pPr>
      <w:r w:rsidRPr="007574D2">
        <w:t>L’annexe III précise les mesures techniques et organisationnelles</w:t>
      </w:r>
      <w:r w:rsidR="00344369">
        <w:t xml:space="preserve"> appropriées par lesquelles le </w:t>
      </w:r>
      <w:r w:rsidR="00B7494D">
        <w:t>sous-traitant</w:t>
      </w:r>
      <w:r w:rsidRPr="007574D2">
        <w:t xml:space="preserve"> est tenu de prêter assistance au responsable du traitement dans l’application de la présente clause, ainsi que la portée et l’étendue de l’assistance requise.</w:t>
      </w:r>
    </w:p>
    <w:p w14:paraId="4EC46BA5" w14:textId="2472EB15" w:rsidR="00B20963" w:rsidRPr="00B43A16" w:rsidRDefault="00B20963" w:rsidP="007574D2">
      <w:pPr>
        <w:pStyle w:val="Titre2"/>
      </w:pPr>
      <w:bookmarkStart w:id="22" w:name="_Toc215827262"/>
      <w:r w:rsidRPr="00B43A16">
        <w:t>Clause 9</w:t>
      </w:r>
      <w:r w:rsidR="007574D2">
        <w:t>.</w:t>
      </w:r>
      <w:r w:rsidRPr="00B43A16">
        <w:t xml:space="preserve"> Notification de violations de données à caractère personnel</w:t>
      </w:r>
      <w:bookmarkEnd w:id="22"/>
    </w:p>
    <w:p w14:paraId="60628210" w14:textId="46161C53" w:rsidR="00B20963" w:rsidRPr="00B43A16" w:rsidRDefault="00B20963" w:rsidP="00677AF8">
      <w:r w:rsidRPr="00B43A16">
        <w:rPr>
          <w:lang w:eastAsia="fr-FR"/>
        </w:rPr>
        <w:t>En cas de violation de don</w:t>
      </w:r>
      <w:r w:rsidR="00344369">
        <w:rPr>
          <w:lang w:eastAsia="fr-FR"/>
        </w:rPr>
        <w:t xml:space="preserve">nées à caractère personnel, le </w:t>
      </w:r>
      <w:r w:rsidR="00B7494D">
        <w:rPr>
          <w:lang w:eastAsia="fr-FR"/>
        </w:rPr>
        <w:t>sous-traitant</w:t>
      </w:r>
      <w:r w:rsidRPr="00B43A16">
        <w:rPr>
          <w:lang w:eastAsia="fr-FR"/>
        </w:rPr>
        <w:t xml:space="preserve"> coopère avec le responsable du traitement et lui prête assistance aux fins de la mise en conformité avec les obligations qui lui incombent en vertu des articles 33 et</w:t>
      </w:r>
      <w:r w:rsidRPr="00B43A16">
        <w:rPr>
          <w:rFonts w:ascii="Calibri" w:hAnsi="Calibri"/>
          <w:lang w:eastAsia="fr-FR"/>
        </w:rPr>
        <w:t> </w:t>
      </w:r>
      <w:r w:rsidRPr="00B43A16">
        <w:rPr>
          <w:lang w:eastAsia="fr-FR"/>
        </w:rPr>
        <w:t>34 du r</w:t>
      </w:r>
      <w:r w:rsidRPr="00B43A16">
        <w:rPr>
          <w:rFonts w:cs="Marianne"/>
          <w:lang w:eastAsia="fr-FR"/>
        </w:rPr>
        <w:t>è</w:t>
      </w:r>
      <w:r w:rsidRPr="00B43A16">
        <w:rPr>
          <w:lang w:eastAsia="fr-FR"/>
        </w:rPr>
        <w:t xml:space="preserve">glement (UE) </w:t>
      </w:r>
      <w:r w:rsidRPr="00B43A16">
        <w:rPr>
          <w:lang w:eastAsia="fr-FR"/>
        </w:rPr>
        <w:lastRenderedPageBreak/>
        <w:t>2016/679 ou des articles de la loi Informatique et libert</w:t>
      </w:r>
      <w:r w:rsidRPr="00B43A16">
        <w:rPr>
          <w:rFonts w:cs="Marianne"/>
          <w:lang w:eastAsia="fr-FR"/>
        </w:rPr>
        <w:t>é</w:t>
      </w:r>
      <w:r w:rsidRPr="00B43A16">
        <w:rPr>
          <w:lang w:eastAsia="fr-FR"/>
        </w:rPr>
        <w:t>s</w:t>
      </w:r>
      <w:r w:rsidR="00CA2D6A">
        <w:rPr>
          <w:lang w:eastAsia="fr-FR"/>
        </w:rPr>
        <w:t>,</w:t>
      </w:r>
      <w:r w:rsidR="00CA2D6A" w:rsidRPr="00CA2D6A">
        <w:t xml:space="preserve"> </w:t>
      </w:r>
      <w:r w:rsidR="00CA2D6A" w:rsidRPr="00CA2D6A">
        <w:rPr>
          <w:lang w:eastAsia="fr-FR"/>
        </w:rPr>
        <w:t>en tenant compte de la nature du traitement et de</w:t>
      </w:r>
      <w:r w:rsidR="00344369">
        <w:rPr>
          <w:lang w:eastAsia="fr-FR"/>
        </w:rPr>
        <w:t xml:space="preserve">s informations dont dispose le </w:t>
      </w:r>
      <w:r w:rsidR="00B7494D">
        <w:rPr>
          <w:lang w:eastAsia="fr-FR"/>
        </w:rPr>
        <w:t>sous-traitant</w:t>
      </w:r>
      <w:r w:rsidR="00CA2D6A" w:rsidRPr="00CA2D6A">
        <w:rPr>
          <w:lang w:eastAsia="fr-FR"/>
        </w:rPr>
        <w:t>.</w:t>
      </w:r>
    </w:p>
    <w:p w14:paraId="3E2499F2" w14:textId="6B850C9B" w:rsidR="00B20963" w:rsidRPr="00B43A16" w:rsidRDefault="00B20963" w:rsidP="007574D2">
      <w:pPr>
        <w:pStyle w:val="Style3"/>
      </w:pPr>
      <w:bookmarkStart w:id="23" w:name="_Toc215827263"/>
      <w:r w:rsidRPr="00B43A16">
        <w:rPr>
          <w:lang w:eastAsia="fr-FR"/>
        </w:rPr>
        <w:t>9.1.</w:t>
      </w:r>
      <w:r w:rsidR="007574D2">
        <w:rPr>
          <w:rFonts w:ascii="Calibri" w:hAnsi="Calibri"/>
          <w:lang w:eastAsia="fr-FR"/>
        </w:rPr>
        <w:t xml:space="preserve"> </w:t>
      </w:r>
      <w:r w:rsidRPr="00B43A16">
        <w:rPr>
          <w:lang w:eastAsia="fr-FR"/>
        </w:rPr>
        <w:t>Violation de donn</w:t>
      </w:r>
      <w:r w:rsidRPr="00B43A16">
        <w:rPr>
          <w:rFonts w:cs="Marianne"/>
          <w:lang w:eastAsia="fr-FR"/>
        </w:rPr>
        <w:t>é</w:t>
      </w:r>
      <w:r w:rsidRPr="00B43A16">
        <w:rPr>
          <w:lang w:eastAsia="fr-FR"/>
        </w:rPr>
        <w:t>es en rapport avec des donn</w:t>
      </w:r>
      <w:r w:rsidRPr="00B43A16">
        <w:rPr>
          <w:rFonts w:cs="Marianne"/>
          <w:lang w:eastAsia="fr-FR"/>
        </w:rPr>
        <w:t>é</w:t>
      </w:r>
      <w:r w:rsidRPr="00B43A16">
        <w:rPr>
          <w:lang w:eastAsia="fr-FR"/>
        </w:rPr>
        <w:t>es trait</w:t>
      </w:r>
      <w:r w:rsidRPr="00B43A16">
        <w:rPr>
          <w:rFonts w:cs="Marianne"/>
          <w:lang w:eastAsia="fr-FR"/>
        </w:rPr>
        <w:t>é</w:t>
      </w:r>
      <w:r w:rsidRPr="00B43A16">
        <w:rPr>
          <w:lang w:eastAsia="fr-FR"/>
        </w:rPr>
        <w:t>es p</w:t>
      </w:r>
      <w:r w:rsidR="007574D2">
        <w:rPr>
          <w:lang w:eastAsia="fr-FR"/>
        </w:rPr>
        <w:t>ar le responsable du traitement</w:t>
      </w:r>
      <w:bookmarkEnd w:id="23"/>
    </w:p>
    <w:p w14:paraId="1D32B59A" w14:textId="6CFD540D" w:rsidR="00B20963" w:rsidRDefault="00B20963" w:rsidP="00677AF8">
      <w:pPr>
        <w:rPr>
          <w:lang w:eastAsia="fr-FR"/>
        </w:rPr>
      </w:pPr>
      <w:r w:rsidRPr="00B43A16">
        <w:rPr>
          <w:lang w:eastAsia="fr-FR"/>
        </w:rPr>
        <w:t>En cas de violation de données à caractère personnel en rapport avec des données traitées par le</w:t>
      </w:r>
      <w:r w:rsidR="00344369">
        <w:rPr>
          <w:lang w:eastAsia="fr-FR"/>
        </w:rPr>
        <w:t xml:space="preserve"> responsable du traitement, le </w:t>
      </w:r>
      <w:r w:rsidR="00B7494D">
        <w:rPr>
          <w:lang w:eastAsia="fr-FR"/>
        </w:rPr>
        <w:t>sous-traitant</w:t>
      </w:r>
      <w:r w:rsidRPr="00B43A16">
        <w:rPr>
          <w:lang w:eastAsia="fr-FR"/>
        </w:rPr>
        <w:t xml:space="preserve"> prête assistance au responsable du traitement</w:t>
      </w:r>
      <w:r w:rsidR="008965D9" w:rsidRPr="00B43A16">
        <w:rPr>
          <w:rFonts w:ascii="Calibri" w:hAnsi="Calibri"/>
          <w:lang w:eastAsia="fr-FR"/>
        </w:rPr>
        <w:t> </w:t>
      </w:r>
      <w:r w:rsidRPr="00B43A16">
        <w:rPr>
          <w:lang w:eastAsia="fr-FR"/>
        </w:rPr>
        <w:t>:</w:t>
      </w:r>
    </w:p>
    <w:p w14:paraId="3D6DA2DF" w14:textId="77777777" w:rsidR="007574D2" w:rsidRPr="007574D2" w:rsidRDefault="007574D2" w:rsidP="006654B1">
      <w:pPr>
        <w:pStyle w:val="Paragraphedeliste"/>
        <w:numPr>
          <w:ilvl w:val="0"/>
          <w:numId w:val="31"/>
        </w:numPr>
        <w:ind w:left="284" w:hanging="284"/>
      </w:pPr>
      <w:r w:rsidRPr="00B43A16">
        <w:t xml:space="preserve">Aux </w:t>
      </w:r>
      <w:r w:rsidRPr="007574D2">
        <w:t>fins de la notification de la violation de données à caractère personnel à l’autorité de contrôle compétente, dans les meilleurs délais après que le responsable du traitement en a eu connaissance</w:t>
      </w:r>
      <w:r w:rsidR="00CA2D6A" w:rsidRPr="00CA2D6A">
        <w:t>, le cas échéant (sauf si la violation de données à caractère personnel est peu susceptible d'engendrer un risque pour les droits et libertés des personnes physiques)</w:t>
      </w:r>
      <w:r w:rsidR="006654B1">
        <w:rPr>
          <w:rFonts w:ascii="Calibri" w:hAnsi="Calibri"/>
        </w:rPr>
        <w:t> </w:t>
      </w:r>
      <w:r w:rsidR="006654B1">
        <w:t>;</w:t>
      </w:r>
    </w:p>
    <w:p w14:paraId="320E1B41" w14:textId="77777777" w:rsidR="007574D2" w:rsidRPr="007574D2" w:rsidRDefault="007574D2" w:rsidP="006654B1">
      <w:pPr>
        <w:pStyle w:val="Paragraphedeliste"/>
        <w:ind w:left="284" w:hanging="284"/>
      </w:pPr>
      <w:r w:rsidRPr="007574D2">
        <w:t>Aux fins de l’obtention des informations suivantes</w:t>
      </w:r>
      <w:r w:rsidR="00CA2D6A" w:rsidRPr="00CA2D6A">
        <w:t xml:space="preserve"> conformément à l’article 33, paragraphe 3, du règlement (UE) 2016/679</w:t>
      </w:r>
      <w:r w:rsidR="006654B1">
        <w:t xml:space="preserve"> </w:t>
      </w:r>
      <w:r w:rsidR="006654B1" w:rsidRPr="00B43A16">
        <w:t>ou des articles de la loi Informatique et libert</w:t>
      </w:r>
      <w:r w:rsidR="006654B1" w:rsidRPr="00B43A16">
        <w:rPr>
          <w:rFonts w:cs="Marianne"/>
        </w:rPr>
        <w:t>é</w:t>
      </w:r>
      <w:r w:rsidR="006654B1" w:rsidRPr="00B43A16">
        <w:t>s</w:t>
      </w:r>
      <w:r w:rsidR="006654B1">
        <w:t>,</w:t>
      </w:r>
      <w:r w:rsidRPr="007574D2">
        <w:t xml:space="preserve"> doivent inclure, au moins :</w:t>
      </w:r>
    </w:p>
    <w:p w14:paraId="62386913" w14:textId="77777777" w:rsidR="007574D2" w:rsidRDefault="007574D2" w:rsidP="00171B6B">
      <w:pPr>
        <w:pStyle w:val="Paragraphedeliste"/>
        <w:numPr>
          <w:ilvl w:val="0"/>
          <w:numId w:val="30"/>
        </w:numPr>
        <w:ind w:left="567" w:hanging="283"/>
      </w:pPr>
      <w:r w:rsidRPr="00B43A16">
        <w:t xml:space="preserve">La nature des données à caractère personnel, y compris, si possible, les catégories et le nombre approximatif de personnes concernées par la violation et les catégories et le nombre approximatif d’enregistrements de données </w:t>
      </w:r>
      <w:r w:rsidR="006654B1">
        <w:t>à caractère personnel concernés</w:t>
      </w:r>
      <w:r w:rsidR="006654B1">
        <w:rPr>
          <w:rFonts w:ascii="Calibri" w:hAnsi="Calibri"/>
        </w:rPr>
        <w:t> </w:t>
      </w:r>
      <w:r w:rsidR="006654B1">
        <w:t>;</w:t>
      </w:r>
    </w:p>
    <w:p w14:paraId="2923DD4A" w14:textId="77777777" w:rsidR="007574D2" w:rsidRDefault="007574D2" w:rsidP="00171B6B">
      <w:pPr>
        <w:pStyle w:val="Paragraphedeliste"/>
        <w:numPr>
          <w:ilvl w:val="0"/>
          <w:numId w:val="30"/>
        </w:numPr>
        <w:ind w:left="567" w:hanging="283"/>
      </w:pPr>
      <w:r w:rsidRPr="00B43A16">
        <w:t>Les conséquences probables de la violation d</w:t>
      </w:r>
      <w:r w:rsidR="006654B1">
        <w:t>e données à caractère personnel</w:t>
      </w:r>
      <w:r w:rsidR="006654B1">
        <w:rPr>
          <w:rFonts w:ascii="Calibri" w:hAnsi="Calibri"/>
        </w:rPr>
        <w:t> </w:t>
      </w:r>
      <w:r w:rsidR="006654B1">
        <w:t>;</w:t>
      </w:r>
    </w:p>
    <w:p w14:paraId="5FED1C20" w14:textId="77777777" w:rsidR="007574D2" w:rsidRPr="00B43A16" w:rsidRDefault="007574D2" w:rsidP="00171B6B">
      <w:pPr>
        <w:pStyle w:val="Paragraphedeliste"/>
        <w:numPr>
          <w:ilvl w:val="0"/>
          <w:numId w:val="30"/>
        </w:numPr>
        <w:ind w:left="567" w:hanging="283"/>
      </w:pPr>
      <w:r w:rsidRPr="00B43A16">
        <w:t>Les mesures prises ou les mesures que le responsable du traitement propose de prendre pour remédier à la violation de données à caractère personnel, y compris, le cas échéant, les mesures pour en atténuer les éventuelles conséquences négatives.</w:t>
      </w:r>
    </w:p>
    <w:p w14:paraId="265CD2F7" w14:textId="6A1992EF" w:rsidR="006654B1" w:rsidRDefault="00B20963" w:rsidP="007574D2">
      <w:pPr>
        <w:ind w:left="284"/>
      </w:pPr>
      <w:r w:rsidRPr="00B43A16">
        <w:rPr>
          <w:lang w:eastAsia="fr-FR"/>
        </w:rPr>
        <w:t xml:space="preserve">Lorsque, et dans la mesure où, il n’est pas possible de fournir toutes les </w:t>
      </w:r>
      <w:r w:rsidR="00344369">
        <w:rPr>
          <w:lang w:eastAsia="fr-FR"/>
        </w:rPr>
        <w:t xml:space="preserve">informations en même temps, le </w:t>
      </w:r>
      <w:r w:rsidR="00B7494D">
        <w:rPr>
          <w:lang w:eastAsia="fr-FR"/>
        </w:rPr>
        <w:t>sous-traitant</w:t>
      </w:r>
      <w:r w:rsidRPr="00B43A16">
        <w:rPr>
          <w:lang w:eastAsia="fr-FR"/>
        </w:rPr>
        <w:t xml:space="preserve"> fournit les informations disponibles à ce moment-là et, à mesure qu’elles deviennent disponibles, des informations supplémentaires sont communiquées par la </w:t>
      </w:r>
      <w:r w:rsidR="006654B1">
        <w:rPr>
          <w:lang w:eastAsia="fr-FR"/>
        </w:rPr>
        <w:t>suite dans les meilleurs délais</w:t>
      </w:r>
      <w:r w:rsidR="006654B1">
        <w:rPr>
          <w:rFonts w:ascii="Calibri" w:hAnsi="Calibri"/>
          <w:lang w:eastAsia="fr-FR"/>
        </w:rPr>
        <w:t> </w:t>
      </w:r>
      <w:r w:rsidR="006654B1">
        <w:rPr>
          <w:lang w:eastAsia="fr-FR"/>
        </w:rPr>
        <w:t>;</w:t>
      </w:r>
      <w:r w:rsidR="006654B1" w:rsidRPr="006654B1">
        <w:t xml:space="preserve"> </w:t>
      </w:r>
    </w:p>
    <w:p w14:paraId="52161151" w14:textId="77777777" w:rsidR="006654B1" w:rsidRDefault="006654B1" w:rsidP="006654B1">
      <w:pPr>
        <w:pStyle w:val="Paragraphedeliste"/>
        <w:ind w:left="284" w:hanging="295"/>
      </w:pPr>
      <w:r>
        <w:t>A</w:t>
      </w:r>
      <w:r w:rsidRPr="006654B1">
        <w:t>ux fins de la satisfaction, conformément l’article 34 du règlement (UE) 2016/</w:t>
      </w:r>
      <w:r w:rsidRPr="00CA2D6A">
        <w:t>679</w:t>
      </w:r>
      <w:r>
        <w:t xml:space="preserve"> </w:t>
      </w:r>
      <w:r w:rsidRPr="00B43A16">
        <w:t>ou des articles de la loi Informatique et libert</w:t>
      </w:r>
      <w:r w:rsidRPr="00B43A16">
        <w:rPr>
          <w:rFonts w:cs="Marianne"/>
        </w:rPr>
        <w:t>é</w:t>
      </w:r>
      <w:r w:rsidRPr="00B43A16">
        <w:t>s</w:t>
      </w:r>
      <w:r w:rsidRPr="006654B1">
        <w:t>, de l’obligation de communiquer dans les meilleurs délais la violation de données à caractère personnel à la personne concernée, lorsque la violation de données à caractère personnel est susceptible d’engendrer un risque élevé pour les droits et libertés des personnes physiques.</w:t>
      </w:r>
    </w:p>
    <w:p w14:paraId="33A3241F" w14:textId="77777777" w:rsidR="006654B1" w:rsidRPr="00B43A16" w:rsidRDefault="006654B1" w:rsidP="007574D2">
      <w:pPr>
        <w:ind w:left="284"/>
      </w:pPr>
    </w:p>
    <w:p w14:paraId="14AD8EFC" w14:textId="1EA1F49E" w:rsidR="00B20963" w:rsidRPr="00B43A16" w:rsidRDefault="00B20963" w:rsidP="007574D2">
      <w:pPr>
        <w:pStyle w:val="Style3"/>
      </w:pPr>
      <w:bookmarkStart w:id="24" w:name="_Toc215827264"/>
      <w:r w:rsidRPr="00B43A16">
        <w:rPr>
          <w:lang w:eastAsia="fr-FR"/>
        </w:rPr>
        <w:t>9.2.</w:t>
      </w:r>
      <w:r w:rsidR="007574D2">
        <w:rPr>
          <w:rFonts w:ascii="Calibri" w:hAnsi="Calibri"/>
          <w:lang w:eastAsia="fr-FR"/>
        </w:rPr>
        <w:t xml:space="preserve"> </w:t>
      </w:r>
      <w:r w:rsidRPr="00B43A16">
        <w:rPr>
          <w:lang w:eastAsia="fr-FR"/>
        </w:rPr>
        <w:t>Violation de donn</w:t>
      </w:r>
      <w:r w:rsidRPr="00B43A16">
        <w:rPr>
          <w:rFonts w:cs="Marianne"/>
          <w:lang w:eastAsia="fr-FR"/>
        </w:rPr>
        <w:t>é</w:t>
      </w:r>
      <w:r w:rsidRPr="00B43A16">
        <w:rPr>
          <w:lang w:eastAsia="fr-FR"/>
        </w:rPr>
        <w:t>es en rapport avec des donn</w:t>
      </w:r>
      <w:r w:rsidRPr="00B43A16">
        <w:rPr>
          <w:rFonts w:cs="Marianne"/>
          <w:lang w:eastAsia="fr-FR"/>
        </w:rPr>
        <w:t>é</w:t>
      </w:r>
      <w:r w:rsidRPr="00B43A16">
        <w:rPr>
          <w:lang w:eastAsia="fr-FR"/>
        </w:rPr>
        <w:t>es trait</w:t>
      </w:r>
      <w:r w:rsidRPr="00B43A16">
        <w:rPr>
          <w:rFonts w:cs="Marianne"/>
          <w:lang w:eastAsia="fr-FR"/>
        </w:rPr>
        <w:t>é</w:t>
      </w:r>
      <w:r w:rsidR="00344369">
        <w:rPr>
          <w:lang w:eastAsia="fr-FR"/>
        </w:rPr>
        <w:t xml:space="preserve">es par le </w:t>
      </w:r>
      <w:r w:rsidR="00B7494D">
        <w:rPr>
          <w:lang w:eastAsia="fr-FR"/>
        </w:rPr>
        <w:t>sous-traitant</w:t>
      </w:r>
      <w:bookmarkEnd w:id="24"/>
    </w:p>
    <w:p w14:paraId="459CFBFB" w14:textId="60C95646" w:rsidR="004F46EB" w:rsidRPr="00CC5A6F" w:rsidRDefault="00B20963" w:rsidP="00677AF8">
      <w:pPr>
        <w:rPr>
          <w:strike/>
          <w:lang w:eastAsia="fr-FR"/>
        </w:rPr>
      </w:pPr>
      <w:r w:rsidRPr="00B43A16">
        <w:rPr>
          <w:lang w:eastAsia="fr-FR"/>
        </w:rPr>
        <w:t>En cas de violation de données à caractère personnel en rapport av</w:t>
      </w:r>
      <w:r w:rsidR="00344369">
        <w:rPr>
          <w:lang w:eastAsia="fr-FR"/>
        </w:rPr>
        <w:t xml:space="preserve">ec des données traitées par le </w:t>
      </w:r>
      <w:r w:rsidR="00B7494D">
        <w:rPr>
          <w:lang w:eastAsia="fr-FR"/>
        </w:rPr>
        <w:t>sous-traitant</w:t>
      </w:r>
      <w:r w:rsidRPr="00B43A16">
        <w:rPr>
          <w:lang w:eastAsia="fr-FR"/>
        </w:rPr>
        <w:t>, celui-ci en informe le responsable du traitement dans les meilleurs délais après en avoir pris connaissance</w:t>
      </w:r>
      <w:r w:rsidR="007F7298">
        <w:rPr>
          <w:lang w:eastAsia="fr-FR"/>
        </w:rPr>
        <w:t>.</w:t>
      </w:r>
    </w:p>
    <w:p w14:paraId="6153053A" w14:textId="2172A126" w:rsidR="00B20963" w:rsidRDefault="00B20963" w:rsidP="00677AF8">
      <w:pPr>
        <w:rPr>
          <w:lang w:eastAsia="fr-FR"/>
        </w:rPr>
      </w:pPr>
      <w:r w:rsidRPr="00B43A16">
        <w:rPr>
          <w:lang w:eastAsia="fr-FR"/>
        </w:rPr>
        <w:t>Cette notification contient au moins</w:t>
      </w:r>
      <w:r w:rsidR="008965D9" w:rsidRPr="00B43A16">
        <w:rPr>
          <w:rFonts w:ascii="Calibri" w:hAnsi="Calibri"/>
          <w:lang w:eastAsia="fr-FR"/>
        </w:rPr>
        <w:t> </w:t>
      </w:r>
      <w:r w:rsidRPr="00B43A16">
        <w:rPr>
          <w:lang w:eastAsia="fr-FR"/>
        </w:rPr>
        <w:t>:</w:t>
      </w:r>
    </w:p>
    <w:p w14:paraId="48FC7E4D" w14:textId="77777777" w:rsidR="007574D2" w:rsidRPr="00D313B1" w:rsidRDefault="007574D2" w:rsidP="00D313B1">
      <w:pPr>
        <w:pStyle w:val="Paragraphedeliste"/>
        <w:numPr>
          <w:ilvl w:val="0"/>
          <w:numId w:val="33"/>
        </w:numPr>
        <w:ind w:left="284" w:hanging="284"/>
      </w:pPr>
      <w:r w:rsidRPr="00D313B1">
        <w:lastRenderedPageBreak/>
        <w:t>Une description de la nature de la violation constatée (y compris, si possible, les catégories et le nombre approximatif de personnes concernées par la violation et d'enregistrements de données à</w:t>
      </w:r>
      <w:r w:rsidR="006654B1">
        <w:t xml:space="preserve"> caractère personnel concernés)</w:t>
      </w:r>
      <w:r w:rsidR="006654B1">
        <w:rPr>
          <w:rFonts w:ascii="Calibri" w:hAnsi="Calibri"/>
        </w:rPr>
        <w:t> </w:t>
      </w:r>
      <w:r w:rsidR="006654B1">
        <w:t>;</w:t>
      </w:r>
    </w:p>
    <w:p w14:paraId="19862FF5" w14:textId="77777777" w:rsidR="007574D2" w:rsidRPr="00D313B1" w:rsidRDefault="007574D2" w:rsidP="006654B1">
      <w:pPr>
        <w:pStyle w:val="Paragraphedeliste"/>
        <w:ind w:left="284" w:hanging="284"/>
      </w:pPr>
      <w:r w:rsidRPr="00D313B1">
        <w:t>Les coordonnées d’un point de contact auprès duquel des informations supplémentaires peuvent être obtenues au sujet de la violation de données à caractère p</w:t>
      </w:r>
      <w:r w:rsidR="006654B1">
        <w:t>ersonnel</w:t>
      </w:r>
      <w:r w:rsidR="006654B1">
        <w:rPr>
          <w:rFonts w:ascii="Calibri" w:hAnsi="Calibri"/>
        </w:rPr>
        <w:t> </w:t>
      </w:r>
      <w:r w:rsidR="006654B1">
        <w:t>;</w:t>
      </w:r>
    </w:p>
    <w:p w14:paraId="4BEA97A1" w14:textId="77777777" w:rsidR="007574D2" w:rsidRPr="00B43A16" w:rsidRDefault="007574D2" w:rsidP="006654B1">
      <w:pPr>
        <w:pStyle w:val="Paragraphedeliste"/>
        <w:ind w:left="284" w:hanging="284"/>
      </w:pPr>
      <w:r w:rsidRPr="00D313B1">
        <w:t>Ses conséquences probables et les mesures prises ou les mesures qu’il est proposé de prendre pour remédier à la violation, y compris pour en atténuer les éventuelles</w:t>
      </w:r>
      <w:r w:rsidRPr="00B43A16">
        <w:t xml:space="preserve"> conséquences négatives.</w:t>
      </w:r>
    </w:p>
    <w:p w14:paraId="01C7DC3A" w14:textId="77777777" w:rsidR="00B20963" w:rsidRPr="00B43A16" w:rsidRDefault="00B20963" w:rsidP="00677AF8">
      <w:r w:rsidRPr="00B43A16">
        <w:rPr>
          <w:lang w:eastAsia="fr-FR"/>
        </w:rPr>
        <w:t>Lorsque, et dans la mesure où, il n’est pas possible de fournir toutes les informations en même temps, la notification initiale contient les informations disponibles à ce moment-là et, à mesure qu’elles deviennent disponibles, des informations supplémentaires sont communiquées par la suite dans les meilleurs délais.</w:t>
      </w:r>
    </w:p>
    <w:p w14:paraId="6B583D4A" w14:textId="3A09BA29" w:rsidR="00B20963" w:rsidRPr="00B43A16" w:rsidRDefault="00B20963" w:rsidP="00677AF8">
      <w:r w:rsidRPr="00B43A16">
        <w:rPr>
          <w:lang w:eastAsia="fr-FR"/>
        </w:rPr>
        <w:t>Les parties définissent à l’annexe III t</w:t>
      </w:r>
      <w:r w:rsidR="00344369">
        <w:rPr>
          <w:lang w:eastAsia="fr-FR"/>
        </w:rPr>
        <w:t xml:space="preserve">ous les autres éléments que le </w:t>
      </w:r>
      <w:r w:rsidR="00B7494D">
        <w:rPr>
          <w:lang w:eastAsia="fr-FR"/>
        </w:rPr>
        <w:t>sous-traitant</w:t>
      </w:r>
      <w:r w:rsidRPr="00B43A16">
        <w:rPr>
          <w:lang w:eastAsia="fr-FR"/>
        </w:rPr>
        <w:t xml:space="preserve"> doit communiquer lorsqu’il prête assistance au responsable du traitement aux fins de la satisfaction des obligations incombant à ce dernier en application des articles 33 et</w:t>
      </w:r>
      <w:r w:rsidRPr="00B43A16">
        <w:rPr>
          <w:rFonts w:ascii="Calibri" w:hAnsi="Calibri"/>
          <w:lang w:eastAsia="fr-FR"/>
        </w:rPr>
        <w:t> </w:t>
      </w:r>
      <w:r w:rsidRPr="00B43A16">
        <w:rPr>
          <w:lang w:eastAsia="fr-FR"/>
        </w:rPr>
        <w:t>34 du r</w:t>
      </w:r>
      <w:r w:rsidRPr="00B43A16">
        <w:rPr>
          <w:rFonts w:cs="Marianne"/>
          <w:lang w:eastAsia="fr-FR"/>
        </w:rPr>
        <w:t>è</w:t>
      </w:r>
      <w:r w:rsidRPr="00B43A16">
        <w:rPr>
          <w:lang w:eastAsia="fr-FR"/>
        </w:rPr>
        <w:t>glement</w:t>
      </w:r>
      <w:r w:rsidRPr="00B43A16">
        <w:rPr>
          <w:rFonts w:ascii="Calibri" w:hAnsi="Calibri"/>
          <w:lang w:eastAsia="fr-FR"/>
        </w:rPr>
        <w:t> </w:t>
      </w:r>
      <w:r w:rsidRPr="00B43A16">
        <w:rPr>
          <w:lang w:eastAsia="fr-FR"/>
        </w:rPr>
        <w:t>(UE)</w:t>
      </w:r>
      <w:r w:rsidRPr="00B43A16">
        <w:rPr>
          <w:rFonts w:ascii="Calibri" w:hAnsi="Calibri"/>
          <w:lang w:eastAsia="fr-FR"/>
        </w:rPr>
        <w:t> </w:t>
      </w:r>
      <w:r w:rsidRPr="00B43A16">
        <w:rPr>
          <w:lang w:eastAsia="fr-FR"/>
        </w:rPr>
        <w:t>2016/679 ou de la loi Informatique et libert</w:t>
      </w:r>
      <w:r w:rsidRPr="00B43A16">
        <w:rPr>
          <w:rFonts w:cs="Marianne"/>
          <w:lang w:eastAsia="fr-FR"/>
        </w:rPr>
        <w:t>é</w:t>
      </w:r>
      <w:r w:rsidRPr="00B43A16">
        <w:rPr>
          <w:lang w:eastAsia="fr-FR"/>
        </w:rPr>
        <w:t>s.</w:t>
      </w:r>
    </w:p>
    <w:p w14:paraId="33341DC5" w14:textId="77777777" w:rsidR="00B20963" w:rsidRPr="00B43A16" w:rsidRDefault="00B20963" w:rsidP="00677AF8">
      <w:pPr>
        <w:pStyle w:val="Titre1"/>
      </w:pPr>
      <w:bookmarkStart w:id="25" w:name="_Toc215827265"/>
      <w:r w:rsidRPr="00B43A16">
        <w:rPr>
          <w:lang w:eastAsia="fr-FR"/>
        </w:rPr>
        <w:t>SECTION</w:t>
      </w:r>
      <w:r w:rsidRPr="00B43A16">
        <w:rPr>
          <w:rFonts w:ascii="Calibri" w:hAnsi="Calibri"/>
          <w:lang w:eastAsia="fr-FR"/>
        </w:rPr>
        <w:t> </w:t>
      </w:r>
      <w:r w:rsidRPr="00B43A16">
        <w:rPr>
          <w:lang w:eastAsia="fr-FR"/>
        </w:rPr>
        <w:t>III</w:t>
      </w:r>
      <w:r w:rsidR="00D313B1">
        <w:rPr>
          <w:lang w:eastAsia="fr-FR"/>
        </w:rPr>
        <w:t xml:space="preserve"> </w:t>
      </w:r>
      <w:r w:rsidRPr="00B43A16">
        <w:rPr>
          <w:lang w:eastAsia="fr-FR"/>
        </w:rPr>
        <w:t>DISPOSITIONS FINALES</w:t>
      </w:r>
      <w:bookmarkEnd w:id="25"/>
      <w:r w:rsidRPr="00B43A16">
        <w:rPr>
          <w:lang w:eastAsia="fr-FR"/>
        </w:rPr>
        <w:t xml:space="preserve"> </w:t>
      </w:r>
    </w:p>
    <w:p w14:paraId="7166EFE5" w14:textId="77777777" w:rsidR="00B20963" w:rsidRPr="00B43A16" w:rsidRDefault="00B20963" w:rsidP="00D313B1">
      <w:pPr>
        <w:pStyle w:val="Titre2"/>
      </w:pPr>
      <w:bookmarkStart w:id="26" w:name="_Toc215827266"/>
      <w:r w:rsidRPr="00B43A16">
        <w:t>Clause</w:t>
      </w:r>
      <w:r w:rsidRPr="00B43A16">
        <w:rPr>
          <w:rFonts w:ascii="Calibri" w:hAnsi="Calibri" w:cs="Calibri"/>
        </w:rPr>
        <w:t> </w:t>
      </w:r>
      <w:r w:rsidRPr="00B43A16">
        <w:t>10</w:t>
      </w:r>
      <w:r w:rsidR="00D313B1">
        <w:t>.</w:t>
      </w:r>
      <w:r w:rsidRPr="00B43A16">
        <w:t xml:space="preserve"> </w:t>
      </w:r>
      <w:bookmarkStart w:id="27" w:name="_Hlk83851061"/>
      <w:bookmarkEnd w:id="27"/>
      <w:r w:rsidRPr="00B43A16">
        <w:t>Non-respect des clauses et r</w:t>
      </w:r>
      <w:r w:rsidRPr="00B43A16">
        <w:rPr>
          <w:rFonts w:cs="Marianne"/>
        </w:rPr>
        <w:t>é</w:t>
      </w:r>
      <w:r w:rsidRPr="00B43A16">
        <w:t>siliation</w:t>
      </w:r>
      <w:bookmarkEnd w:id="26"/>
      <w:r w:rsidRPr="00B43A16">
        <w:t xml:space="preserve"> </w:t>
      </w:r>
    </w:p>
    <w:p w14:paraId="150E2286" w14:textId="0F212F2E" w:rsidR="00D313B1" w:rsidRPr="00D313B1" w:rsidRDefault="00D313B1" w:rsidP="00D313B1">
      <w:pPr>
        <w:pStyle w:val="Paragraphedeliste"/>
        <w:numPr>
          <w:ilvl w:val="0"/>
          <w:numId w:val="35"/>
        </w:numPr>
        <w:ind w:left="284" w:hanging="284"/>
      </w:pPr>
      <w:r w:rsidRPr="00B43A16">
        <w:t xml:space="preserve">Sans </w:t>
      </w:r>
      <w:r w:rsidRPr="00D313B1">
        <w:t>préjudice des dispositions du règlement (UE) 2016/679 et/ou de la loi Informatique et lib</w:t>
      </w:r>
      <w:r w:rsidR="00344369">
        <w:t xml:space="preserve">ertés, en cas de manquement du </w:t>
      </w:r>
      <w:r w:rsidR="00B7494D">
        <w:t>sous-traitant</w:t>
      </w:r>
      <w:r w:rsidRPr="00D313B1">
        <w:t xml:space="preserve"> aux obligations qui lui incombent en vertu des présentes clauses, le responsable du traitement peut donner instruction au </w:t>
      </w:r>
      <w:r w:rsidR="00B7494D">
        <w:t>sous-traitant</w:t>
      </w:r>
      <w:r w:rsidRPr="00D313B1">
        <w:t xml:space="preserve"> de suspendre le traitement des données à caractère personnel jusqu’à ce que ce dernier se soit conformé aux présentes clauses ou jusqu’à ce que le contrat so</w:t>
      </w:r>
      <w:r w:rsidR="00344369">
        <w:t xml:space="preserve">it résilié. Le </w:t>
      </w:r>
      <w:r w:rsidR="00B7494D">
        <w:t>sous-traitant</w:t>
      </w:r>
      <w:r w:rsidRPr="00D313B1">
        <w:t xml:space="preserve"> informe rapidement le responsable du traitement s’il n’est pas en mesure de se conformer aux présentes clauses, pour quelque raison que ce soit.</w:t>
      </w:r>
    </w:p>
    <w:p w14:paraId="5A4F2BBF" w14:textId="77777777" w:rsidR="00D313B1" w:rsidRPr="00D313B1" w:rsidRDefault="00D313B1" w:rsidP="00973A9F">
      <w:pPr>
        <w:pStyle w:val="Paragraphedeliste"/>
        <w:numPr>
          <w:ilvl w:val="0"/>
          <w:numId w:val="35"/>
        </w:numPr>
        <w:ind w:left="284" w:hanging="284"/>
      </w:pPr>
      <w:r w:rsidRPr="00D313B1">
        <w:t>Le responsable du traitement est en droit de résilier le contrat dans la mesure où il concerne le traitement de données à caractère personnel conformément aux présentes clauses si</w:t>
      </w:r>
      <w:r w:rsidRPr="00D313B1">
        <w:rPr>
          <w:rFonts w:ascii="Calibri" w:hAnsi="Calibri"/>
        </w:rPr>
        <w:t> </w:t>
      </w:r>
      <w:r w:rsidRPr="00D313B1">
        <w:t>:</w:t>
      </w:r>
    </w:p>
    <w:p w14:paraId="2A4E19A7" w14:textId="526F1A61" w:rsidR="00D313B1" w:rsidRPr="00D313B1" w:rsidRDefault="00687FD4" w:rsidP="00171B6B">
      <w:pPr>
        <w:pStyle w:val="Paragraphedeliste"/>
        <w:numPr>
          <w:ilvl w:val="0"/>
          <w:numId w:val="45"/>
        </w:numPr>
        <w:ind w:left="567" w:hanging="283"/>
      </w:pPr>
      <w:r w:rsidRPr="00D313B1">
        <w:t>Le</w:t>
      </w:r>
      <w:r w:rsidR="00D313B1" w:rsidRPr="00D313B1">
        <w:t xml:space="preserve"> traitement de donnée</w:t>
      </w:r>
      <w:r w:rsidR="00344369">
        <w:t xml:space="preserve">s à caractère personnel par le </w:t>
      </w:r>
      <w:r w:rsidR="00B7494D">
        <w:t>sous-traitant</w:t>
      </w:r>
      <w:r w:rsidR="00D313B1" w:rsidRPr="00D313B1">
        <w:t xml:space="preserve"> a été suspendu par le responsable du traitement conformément au point a) et le respect des présentes clauses n’est pas rétabli dans un délai raisonnable et, en tout état de cause, dans un délai d’un </w:t>
      </w:r>
      <w:r w:rsidR="00DC37E1">
        <w:t xml:space="preserve">(1) </w:t>
      </w:r>
      <w:r w:rsidR="00D313B1" w:rsidRPr="00D313B1">
        <w:t xml:space="preserve">mois à compter de la </w:t>
      </w:r>
      <w:proofErr w:type="gramStart"/>
      <w:r w:rsidR="00D313B1" w:rsidRPr="00D313B1">
        <w:t>suspension;</w:t>
      </w:r>
      <w:proofErr w:type="gramEnd"/>
    </w:p>
    <w:p w14:paraId="113AD84A" w14:textId="2F185278" w:rsidR="00D313B1" w:rsidRPr="00D313B1" w:rsidRDefault="00687FD4" w:rsidP="00171B6B">
      <w:pPr>
        <w:pStyle w:val="Paragraphedeliste"/>
        <w:numPr>
          <w:ilvl w:val="0"/>
          <w:numId w:val="45"/>
        </w:numPr>
        <w:ind w:left="567" w:hanging="283"/>
      </w:pPr>
      <w:r w:rsidRPr="00D313B1">
        <w:t>Le</w:t>
      </w:r>
      <w:r w:rsidR="00344369">
        <w:t xml:space="preserve"> </w:t>
      </w:r>
      <w:r w:rsidR="00B7494D">
        <w:t>sous-traitant</w:t>
      </w:r>
      <w:r w:rsidR="00D313B1" w:rsidRPr="00D313B1">
        <w:t xml:space="preserve"> est en violation grave ou persistante des présentes clauses ou des obligations qui lui incombent en vertu du règlement (UE) 2016/679 et/ou de la loi Informatique et </w:t>
      </w:r>
      <w:proofErr w:type="gramStart"/>
      <w:r w:rsidR="00D313B1" w:rsidRPr="00D313B1">
        <w:t>libertés;</w:t>
      </w:r>
      <w:proofErr w:type="gramEnd"/>
    </w:p>
    <w:p w14:paraId="19884057" w14:textId="6A6B10AB" w:rsidR="00D313B1" w:rsidRDefault="00687FD4" w:rsidP="00171B6B">
      <w:pPr>
        <w:pStyle w:val="Paragraphedeliste"/>
        <w:numPr>
          <w:ilvl w:val="0"/>
          <w:numId w:val="45"/>
        </w:numPr>
        <w:ind w:left="567" w:hanging="283"/>
      </w:pPr>
      <w:r w:rsidRPr="00D313B1">
        <w:t>Le</w:t>
      </w:r>
      <w:r w:rsidR="00344369">
        <w:t xml:space="preserve"> </w:t>
      </w:r>
      <w:r w:rsidR="00B7494D">
        <w:t>sous-traitant</w:t>
      </w:r>
      <w:r w:rsidR="00D313B1" w:rsidRPr="00D313B1">
        <w:t xml:space="preserve"> ne se conforme pas à une décision contraignante d’une juridiction compétente ou de l’autorité de contrôle compétente/des autorités de contrôle compétentes concernant les obligations qui lui incombent en vertu des présentes clauses ou du règlement (UE) 2016/679 et/ou de la loi Informatique et libertés.</w:t>
      </w:r>
    </w:p>
    <w:p w14:paraId="3EE17A60" w14:textId="5F3A4F8A" w:rsidR="00DC37E1" w:rsidRPr="00171B6B" w:rsidRDefault="00344369" w:rsidP="00171B6B">
      <w:pPr>
        <w:pStyle w:val="Paragraphedeliste"/>
        <w:numPr>
          <w:ilvl w:val="0"/>
          <w:numId w:val="45"/>
        </w:numPr>
        <w:ind w:left="567" w:hanging="283"/>
        <w:rPr>
          <w:color w:val="FF0000"/>
        </w:rPr>
      </w:pPr>
      <w:r>
        <w:rPr>
          <w:color w:val="FF0000"/>
        </w:rPr>
        <w:lastRenderedPageBreak/>
        <w:t xml:space="preserve">Le </w:t>
      </w:r>
      <w:r w:rsidR="00B7494D">
        <w:rPr>
          <w:color w:val="FF0000"/>
        </w:rPr>
        <w:t>sous-traitant</w:t>
      </w:r>
      <w:r w:rsidR="00DC37E1" w:rsidRPr="00171B6B">
        <w:rPr>
          <w:color w:val="FF0000"/>
        </w:rPr>
        <w:t xml:space="preserve"> perd sa certification HDS, ou sa certification n'est pas renouvelée, ou des non-conformités majeures sont détectées lors d'audits HDS compromettant la poursuite du traitement de données de santé conformément à l'article L.1111-8 du Code de la santé publique.</w:t>
      </w:r>
    </w:p>
    <w:p w14:paraId="1B18F897" w14:textId="1CDE13ED" w:rsidR="00D313B1" w:rsidRPr="00D313B1" w:rsidRDefault="00344369" w:rsidP="00973A9F">
      <w:pPr>
        <w:pStyle w:val="Paragraphedeliste"/>
        <w:numPr>
          <w:ilvl w:val="0"/>
          <w:numId w:val="35"/>
        </w:numPr>
        <w:ind w:left="284" w:hanging="284"/>
      </w:pPr>
      <w:r>
        <w:t xml:space="preserve">Le </w:t>
      </w:r>
      <w:r w:rsidR="00B7494D">
        <w:t>sous-traitant</w:t>
      </w:r>
      <w:r w:rsidR="00D313B1" w:rsidRPr="00D313B1">
        <w:t xml:space="preserve"> est en droit de résilier le contrat dans la mesure où il concerne le traitement de données à caractère personnel en vertu des présentes clauses lorsque, après avoir informé le responsable du traitement que ses instructions enfreignent les exigences juridiques applicables conformément à la clause 7.1, point b), le responsable du traitement insiste pour que ses instructions soient suivies.</w:t>
      </w:r>
    </w:p>
    <w:p w14:paraId="163656D3" w14:textId="046F96C1" w:rsidR="00787A5D" w:rsidRDefault="00787A5D" w:rsidP="00814343">
      <w:pPr>
        <w:pStyle w:val="Paragraphedeliste"/>
        <w:numPr>
          <w:ilvl w:val="0"/>
          <w:numId w:val="35"/>
        </w:numPr>
        <w:ind w:left="284" w:hanging="284"/>
        <w:rPr>
          <w:color w:val="FF0000"/>
        </w:rPr>
      </w:pPr>
      <w:r w:rsidRPr="00814343">
        <w:rPr>
          <w:color w:val="FF0000"/>
        </w:rPr>
        <w:t xml:space="preserve">Le responsable de traitement exprime, dans un délai de trente (30) jours qui suit la date </w:t>
      </w:r>
      <w:r w:rsidR="00814343">
        <w:rPr>
          <w:color w:val="FF0000"/>
        </w:rPr>
        <w:t xml:space="preserve">de </w:t>
      </w:r>
      <w:r w:rsidR="00344369" w:rsidRPr="00814343">
        <w:rPr>
          <w:color w:val="FF0000"/>
        </w:rPr>
        <w:t xml:space="preserve">résiliation </w:t>
      </w:r>
      <w:r w:rsidRPr="00814343">
        <w:rPr>
          <w:color w:val="FF0000"/>
        </w:rPr>
        <w:t>ou du terme du contrat</w:t>
      </w:r>
      <w:r w:rsidR="00344369" w:rsidRPr="00814343">
        <w:rPr>
          <w:color w:val="FF0000"/>
        </w:rPr>
        <w:t xml:space="preserve">, </w:t>
      </w:r>
      <w:r w:rsidR="00814343" w:rsidRPr="00814343">
        <w:rPr>
          <w:color w:val="FF0000"/>
        </w:rPr>
        <w:t xml:space="preserve">le sort qu’il réserve aux données à caractère personnel. </w:t>
      </w:r>
      <w:r w:rsidR="00814343">
        <w:rPr>
          <w:color w:val="FF0000"/>
        </w:rPr>
        <w:t xml:space="preserve">Un seul et même sort est appliqué à toutes les données </w:t>
      </w:r>
      <w:r w:rsidR="00814343" w:rsidRPr="00814343">
        <w:rPr>
          <w:color w:val="FF0000"/>
        </w:rPr>
        <w:t>à caractère personnel traitées pour le compte du responsable de traitement</w:t>
      </w:r>
      <w:r w:rsidR="00814343">
        <w:rPr>
          <w:color w:val="FF0000"/>
        </w:rPr>
        <w:t xml:space="preserve">. </w:t>
      </w:r>
      <w:r w:rsidR="00814343" w:rsidRPr="00814343">
        <w:rPr>
          <w:color w:val="FF0000"/>
        </w:rPr>
        <w:t xml:space="preserve">Au-delà de cette période, le sous-traitant procède </w:t>
      </w:r>
      <w:r w:rsidR="00C52369">
        <w:rPr>
          <w:color w:val="FF0000"/>
        </w:rPr>
        <w:t>d’office, dans un délai de</w:t>
      </w:r>
      <w:r w:rsidR="00814343">
        <w:rPr>
          <w:color w:val="FF0000"/>
        </w:rPr>
        <w:t xml:space="preserve"> quatre-vingt-dix (90) jours</w:t>
      </w:r>
      <w:r w:rsidR="00C52369">
        <w:rPr>
          <w:color w:val="FF0000"/>
        </w:rPr>
        <w:t>,</w:t>
      </w:r>
      <w:r w:rsidR="00814343">
        <w:rPr>
          <w:color w:val="FF0000"/>
        </w:rPr>
        <w:t xml:space="preserve"> </w:t>
      </w:r>
      <w:r w:rsidR="00814343" w:rsidRPr="00814343">
        <w:rPr>
          <w:color w:val="FF0000"/>
        </w:rPr>
        <w:t xml:space="preserve">à la </w:t>
      </w:r>
      <w:r w:rsidR="00895150">
        <w:rPr>
          <w:color w:val="FF0000"/>
        </w:rPr>
        <w:t>suppression</w:t>
      </w:r>
      <w:r w:rsidR="00814343" w:rsidRPr="00814343">
        <w:rPr>
          <w:color w:val="FF0000"/>
        </w:rPr>
        <w:t xml:space="preserve"> </w:t>
      </w:r>
      <w:r w:rsidR="00814343">
        <w:rPr>
          <w:color w:val="FF0000"/>
        </w:rPr>
        <w:t xml:space="preserve">sécurisée </w:t>
      </w:r>
      <w:r w:rsidR="00814343" w:rsidRPr="00814343">
        <w:rPr>
          <w:color w:val="FF0000"/>
        </w:rPr>
        <w:t>de toutes les données à caractère personnel traitées pour le compte du responsable de traitement</w:t>
      </w:r>
      <w:r w:rsidR="00C52369" w:rsidRPr="00781960">
        <w:rPr>
          <w:color w:val="FF0000"/>
        </w:rPr>
        <w:t>, ainsi que toutes les copies existantes dans ses systèmes d’information</w:t>
      </w:r>
      <w:r w:rsidR="00C52369" w:rsidRPr="00814343">
        <w:rPr>
          <w:color w:val="FF0000"/>
        </w:rPr>
        <w:t xml:space="preserve"> </w:t>
      </w:r>
      <w:r w:rsidR="00814343" w:rsidRPr="00814343">
        <w:rPr>
          <w:color w:val="FF0000"/>
        </w:rPr>
        <w:t>et certifie auprès de celui-ci qu’il a procédé à cette suppression</w:t>
      </w:r>
      <w:r w:rsidR="00C52369" w:rsidRPr="00781960">
        <w:rPr>
          <w:color w:val="FF0000"/>
        </w:rPr>
        <w:t>, à moins que le droit de l’Union ou le droit national n’impose de les conserver plus longtemps.</w:t>
      </w:r>
    </w:p>
    <w:p w14:paraId="367443DB" w14:textId="56335A73" w:rsidR="00C52369" w:rsidRDefault="00814343" w:rsidP="00C52369">
      <w:pPr>
        <w:pStyle w:val="Paragraphedeliste"/>
        <w:numPr>
          <w:ilvl w:val="0"/>
          <w:numId w:val="35"/>
        </w:numPr>
        <w:ind w:left="284" w:hanging="284"/>
        <w:rPr>
          <w:color w:val="FF0000"/>
        </w:rPr>
      </w:pPr>
      <w:r>
        <w:rPr>
          <w:color w:val="FF0000"/>
        </w:rPr>
        <w:t xml:space="preserve">Pour faire suite à une demande de suppression, le sous-traitant </w:t>
      </w:r>
      <w:r w:rsidR="00C52369" w:rsidRPr="00814343">
        <w:rPr>
          <w:color w:val="FF0000"/>
        </w:rPr>
        <w:t>procède</w:t>
      </w:r>
      <w:r w:rsidR="00C52369">
        <w:rPr>
          <w:color w:val="FF0000"/>
        </w:rPr>
        <w:t>, dans un délai de quatre-vingt-dix (90) jours</w:t>
      </w:r>
      <w:r w:rsidR="00895150" w:rsidRPr="00895150">
        <w:t xml:space="preserve"> </w:t>
      </w:r>
      <w:r w:rsidR="00895150" w:rsidRPr="00895150">
        <w:rPr>
          <w:color w:val="FF0000"/>
        </w:rPr>
        <w:t>qui suit la réception de la demande,</w:t>
      </w:r>
      <w:r w:rsidR="00C52369">
        <w:rPr>
          <w:color w:val="FF0000"/>
        </w:rPr>
        <w:t xml:space="preserve"> </w:t>
      </w:r>
      <w:r w:rsidR="00C52369" w:rsidRPr="00814343">
        <w:rPr>
          <w:color w:val="FF0000"/>
        </w:rPr>
        <w:t xml:space="preserve">à la </w:t>
      </w:r>
      <w:r w:rsidR="00895150">
        <w:rPr>
          <w:color w:val="FF0000"/>
        </w:rPr>
        <w:t>suppression</w:t>
      </w:r>
      <w:r w:rsidR="00C52369" w:rsidRPr="00814343">
        <w:rPr>
          <w:color w:val="FF0000"/>
        </w:rPr>
        <w:t xml:space="preserve"> </w:t>
      </w:r>
      <w:r w:rsidR="00C52369">
        <w:rPr>
          <w:color w:val="FF0000"/>
        </w:rPr>
        <w:t xml:space="preserve">sécurisée </w:t>
      </w:r>
      <w:r w:rsidR="00C52369" w:rsidRPr="00814343">
        <w:rPr>
          <w:color w:val="FF0000"/>
        </w:rPr>
        <w:t>de toutes les données à caractère personnel traitées pour le compte du responsable de traitement</w:t>
      </w:r>
      <w:r w:rsidR="00C52369" w:rsidRPr="00781960">
        <w:rPr>
          <w:color w:val="FF0000"/>
        </w:rPr>
        <w:t>, ainsi que toutes les copies existantes dans ses systèmes d’information</w:t>
      </w:r>
      <w:r w:rsidR="00C52369" w:rsidRPr="00814343">
        <w:rPr>
          <w:color w:val="FF0000"/>
        </w:rPr>
        <w:t xml:space="preserve"> et certifie auprès de celui-ci qu’il a procédé à cette suppression</w:t>
      </w:r>
      <w:r w:rsidR="00C52369" w:rsidRPr="00781960">
        <w:rPr>
          <w:color w:val="FF0000"/>
        </w:rPr>
        <w:t>, à moins que le droit de l’Union ou le droit national n’impose de les conserver plus longtemps.</w:t>
      </w:r>
    </w:p>
    <w:p w14:paraId="13D23F1A" w14:textId="31536E4C" w:rsidR="00787A5D" w:rsidRDefault="00C52369" w:rsidP="002132A9">
      <w:pPr>
        <w:pStyle w:val="Paragraphedeliste"/>
        <w:numPr>
          <w:ilvl w:val="0"/>
          <w:numId w:val="35"/>
        </w:numPr>
        <w:ind w:left="284" w:hanging="284"/>
        <w:rPr>
          <w:color w:val="FF0000"/>
        </w:rPr>
      </w:pPr>
      <w:r>
        <w:rPr>
          <w:color w:val="FF0000"/>
        </w:rPr>
        <w:t>Le</w:t>
      </w:r>
      <w:r w:rsidR="009301F7" w:rsidRPr="00781960">
        <w:rPr>
          <w:color w:val="FF0000"/>
        </w:rPr>
        <w:t xml:space="preserve"> responsable de traitement peut demander, à l’issue du contrat, le renvoi de l’intégralité des données traitées pour son compte. La répartition des coûts afférents à la restitution sera appréciée et définie entre les parties, en fonction des besoin</w:t>
      </w:r>
      <w:r w:rsidR="002132A9">
        <w:rPr>
          <w:color w:val="FF0000"/>
        </w:rPr>
        <w:t>s et des modalités retenues, dans un délai de quatre-vingt-dix (90) jours</w:t>
      </w:r>
      <w:r w:rsidR="00FD7FA8" w:rsidRPr="00FD7FA8">
        <w:t xml:space="preserve"> </w:t>
      </w:r>
      <w:r w:rsidR="00FD7FA8" w:rsidRPr="00FD7FA8">
        <w:rPr>
          <w:color w:val="FF0000"/>
        </w:rPr>
        <w:t>qui suit la réception de la demande</w:t>
      </w:r>
      <w:r w:rsidR="002132A9">
        <w:rPr>
          <w:color w:val="FF0000"/>
        </w:rPr>
        <w:t xml:space="preserve">. Au-delà de ce délai, le responsable de traitement reconnait le droit au sous-traitant de procéder à la </w:t>
      </w:r>
      <w:r w:rsidR="00FD7FA8">
        <w:rPr>
          <w:color w:val="FF0000"/>
        </w:rPr>
        <w:t>suppression</w:t>
      </w:r>
      <w:r w:rsidR="002132A9">
        <w:rPr>
          <w:color w:val="FF0000"/>
        </w:rPr>
        <w:t xml:space="preserve"> des données selon les modalités définies </w:t>
      </w:r>
      <w:r w:rsidR="00FD7FA8">
        <w:rPr>
          <w:color w:val="FF0000"/>
        </w:rPr>
        <w:t>ci-dessus</w:t>
      </w:r>
      <w:r w:rsidR="002132A9">
        <w:rPr>
          <w:color w:val="FF0000"/>
        </w:rPr>
        <w:t>.</w:t>
      </w:r>
    </w:p>
    <w:p w14:paraId="52EFBAE8" w14:textId="3DA7A8EC" w:rsidR="002132A9" w:rsidRPr="002132A9" w:rsidRDefault="002132A9" w:rsidP="002132A9">
      <w:pPr>
        <w:pStyle w:val="Paragraphedeliste"/>
        <w:numPr>
          <w:ilvl w:val="0"/>
          <w:numId w:val="35"/>
        </w:numPr>
        <w:ind w:left="284" w:hanging="284"/>
        <w:rPr>
          <w:color w:val="FF0000"/>
        </w:rPr>
      </w:pPr>
      <w:r w:rsidRPr="002132A9">
        <w:rPr>
          <w:color w:val="FF0000"/>
        </w:rPr>
        <w:t>Le sous-traitant continue de veiller à la conformité aux présentes clauses jusqu’à la suppression ou à la restitution des données.</w:t>
      </w:r>
    </w:p>
    <w:p w14:paraId="40094632" w14:textId="07919B4E" w:rsidR="002174D3" w:rsidRDefault="00882187" w:rsidP="002174D3">
      <w:pPr>
        <w:pStyle w:val="Titre1"/>
      </w:pPr>
      <w:r w:rsidRPr="00B43A16">
        <w:rPr>
          <w:lang w:eastAsia="fr-FR"/>
        </w:rPr>
        <w:br w:type="page"/>
      </w:r>
      <w:bookmarkStart w:id="28" w:name="_Toc215827267"/>
      <w:r w:rsidR="004F5DAF">
        <w:rPr>
          <w:lang w:eastAsia="fr-FR"/>
        </w:rPr>
        <w:lastRenderedPageBreak/>
        <w:t>ANNEXE</w:t>
      </w:r>
      <w:r w:rsidR="00B20963" w:rsidRPr="00B43A16">
        <w:rPr>
          <w:rFonts w:ascii="Calibri" w:hAnsi="Calibri"/>
          <w:lang w:eastAsia="fr-FR"/>
        </w:rPr>
        <w:t> </w:t>
      </w:r>
      <w:r w:rsidR="00B20963" w:rsidRPr="00B43A16">
        <w:rPr>
          <w:lang w:eastAsia="fr-FR"/>
        </w:rPr>
        <w:t>I</w:t>
      </w:r>
      <w:r w:rsidR="00340BB9">
        <w:t xml:space="preserve"> </w:t>
      </w:r>
      <w:r w:rsidR="00E945C4">
        <w:t xml:space="preserve">- </w:t>
      </w:r>
      <w:r w:rsidR="00B20963" w:rsidRPr="00B43A16">
        <w:rPr>
          <w:lang w:eastAsia="fr-FR"/>
        </w:rPr>
        <w:t>Liste des parties</w:t>
      </w:r>
      <w:bookmarkEnd w:id="28"/>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35"/>
        <w:gridCol w:w="4535"/>
      </w:tblGrid>
      <w:tr w:rsidR="002174D3" w14:paraId="7D6455AA" w14:textId="77777777" w:rsidTr="008B4432">
        <w:tc>
          <w:tcPr>
            <w:tcW w:w="2500" w:type="pct"/>
          </w:tcPr>
          <w:p w14:paraId="35B131A1" w14:textId="7B725769" w:rsidR="002174D3" w:rsidRPr="00B43A16" w:rsidRDefault="002174D3" w:rsidP="002174D3">
            <w:pPr>
              <w:pStyle w:val="Style3"/>
              <w:spacing w:before="120" w:line="259" w:lineRule="auto"/>
            </w:pPr>
            <w:bookmarkStart w:id="29" w:name="_Toc215827268"/>
            <w:r>
              <w:rPr>
                <w:lang w:eastAsia="fr-FR"/>
              </w:rPr>
              <w:t>Responsable</w:t>
            </w:r>
            <w:r w:rsidRPr="00B43A16">
              <w:rPr>
                <w:lang w:eastAsia="fr-FR"/>
              </w:rPr>
              <w:t xml:space="preserve"> du traitement</w:t>
            </w:r>
            <w:r>
              <w:rPr>
                <w:rFonts w:ascii="Calibri" w:hAnsi="Calibri" w:cs="Calibri"/>
                <w:lang w:eastAsia="fr-FR"/>
              </w:rPr>
              <w:t> </w:t>
            </w:r>
            <w:r>
              <w:rPr>
                <w:lang w:eastAsia="fr-FR"/>
              </w:rPr>
              <w:t>:</w:t>
            </w:r>
            <w:bookmarkEnd w:id="29"/>
          </w:p>
          <w:p w14:paraId="7A49FBFA" w14:textId="77777777" w:rsidR="002174D3" w:rsidRPr="00525D79" w:rsidRDefault="002174D3" w:rsidP="002174D3">
            <w:r>
              <w:t>[</w:t>
            </w:r>
            <w:r w:rsidRPr="00A11B7A">
              <w:rPr>
                <w:highlight w:val="yellow"/>
              </w:rPr>
              <w:t>Organisation</w:t>
            </w:r>
            <w:r>
              <w:t>]</w:t>
            </w:r>
          </w:p>
          <w:p w14:paraId="03549D2F" w14:textId="23B57E1D" w:rsidR="002174D3" w:rsidRDefault="002174D3" w:rsidP="002174D3">
            <w:r>
              <w:t>[</w:t>
            </w:r>
            <w:r>
              <w:rPr>
                <w:highlight w:val="yellow"/>
              </w:rPr>
              <w:t>Adresse</w:t>
            </w:r>
            <w:r>
              <w:t>]</w:t>
            </w:r>
          </w:p>
          <w:p w14:paraId="6667980F" w14:textId="11898C7D" w:rsidR="002174D3" w:rsidRDefault="002174D3" w:rsidP="002174D3">
            <w:r w:rsidRPr="00525D79">
              <w:t xml:space="preserve">Représenté par </w:t>
            </w:r>
            <w:r>
              <w:t>[</w:t>
            </w:r>
            <w:r>
              <w:rPr>
                <w:highlight w:val="yellow"/>
              </w:rPr>
              <w:t>nom et prénom du représentant</w:t>
            </w:r>
            <w:r>
              <w:t>]</w:t>
            </w:r>
            <w:r w:rsidRPr="00525D79">
              <w:t xml:space="preserve">, </w:t>
            </w:r>
            <w:r>
              <w:t>[</w:t>
            </w:r>
            <w:r w:rsidRPr="00DD6A25">
              <w:rPr>
                <w:highlight w:val="yellow"/>
              </w:rPr>
              <w:t>qualité du représentant</w:t>
            </w:r>
            <w:r>
              <w:t>],</w:t>
            </w:r>
          </w:p>
        </w:tc>
        <w:tc>
          <w:tcPr>
            <w:tcW w:w="2500" w:type="pct"/>
          </w:tcPr>
          <w:p w14:paraId="755C3EB5" w14:textId="33AC4516" w:rsidR="002174D3" w:rsidRPr="00B43A16" w:rsidRDefault="00B7494D" w:rsidP="002174D3">
            <w:pPr>
              <w:pStyle w:val="Style3"/>
              <w:spacing w:before="120" w:line="259" w:lineRule="auto"/>
            </w:pPr>
            <w:bookmarkStart w:id="30" w:name="_Toc215827269"/>
            <w:r>
              <w:rPr>
                <w:lang w:eastAsia="fr-FR"/>
              </w:rPr>
              <w:t>Sous-traitant</w:t>
            </w:r>
            <w:r w:rsidR="002174D3">
              <w:rPr>
                <w:rFonts w:ascii="Calibri" w:hAnsi="Calibri" w:cs="Calibri"/>
                <w:lang w:eastAsia="fr-FR"/>
              </w:rPr>
              <w:t> </w:t>
            </w:r>
            <w:r w:rsidR="002174D3">
              <w:rPr>
                <w:lang w:eastAsia="fr-FR"/>
              </w:rPr>
              <w:t>:</w:t>
            </w:r>
            <w:bookmarkEnd w:id="30"/>
            <w:r w:rsidR="002174D3" w:rsidRPr="00B43A16">
              <w:rPr>
                <w:lang w:eastAsia="fr-FR"/>
              </w:rPr>
              <w:t xml:space="preserve"> </w:t>
            </w:r>
          </w:p>
          <w:p w14:paraId="5D091A2E" w14:textId="77777777" w:rsidR="002174D3" w:rsidRPr="00B43A16" w:rsidRDefault="002174D3" w:rsidP="002174D3">
            <w:r w:rsidRPr="00B43A16">
              <w:t>L’Agence des communications mobiles opérationnelles de sécurité et de secours (ACMOSS)</w:t>
            </w:r>
          </w:p>
          <w:p w14:paraId="413E3BB7" w14:textId="77777777" w:rsidR="002174D3" w:rsidRPr="00B43A16" w:rsidRDefault="002174D3" w:rsidP="002174D3">
            <w:r w:rsidRPr="00B43A16">
              <w:t>17 Place des Reflets, 92400 Courbevoie.</w:t>
            </w:r>
          </w:p>
          <w:p w14:paraId="2F41764E" w14:textId="31CF1845" w:rsidR="002174D3" w:rsidRDefault="002174D3" w:rsidP="002174D3">
            <w:r>
              <w:t>Représenté par Guillaume Lambert, directeur de l’ACMOSS</w:t>
            </w:r>
          </w:p>
        </w:tc>
      </w:tr>
      <w:tr w:rsidR="002174D3" w14:paraId="04FEEA45" w14:textId="77777777" w:rsidTr="008B4432">
        <w:tc>
          <w:tcPr>
            <w:tcW w:w="5000" w:type="pct"/>
            <w:gridSpan w:val="2"/>
          </w:tcPr>
          <w:p w14:paraId="1F36664A" w14:textId="2D2601D5" w:rsidR="002174D3" w:rsidRDefault="002174D3" w:rsidP="002174D3">
            <w:pPr>
              <w:spacing w:before="120" w:after="120" w:line="259" w:lineRule="auto"/>
            </w:pPr>
            <w:r>
              <w:rPr>
                <w:lang w:eastAsia="fr-FR"/>
              </w:rPr>
              <w:t>Signature et date d’adhésion</w:t>
            </w:r>
            <w:r>
              <w:rPr>
                <w:rFonts w:ascii="Calibri" w:hAnsi="Calibri"/>
                <w:lang w:eastAsia="fr-FR"/>
              </w:rPr>
              <w:t> </w:t>
            </w:r>
            <w:r>
              <w:rPr>
                <w:lang w:eastAsia="fr-FR"/>
              </w:rPr>
              <w:t>:</w:t>
            </w:r>
          </w:p>
        </w:tc>
      </w:tr>
      <w:tr w:rsidR="002174D3" w14:paraId="4917BF91" w14:textId="77777777" w:rsidTr="008B4432">
        <w:tc>
          <w:tcPr>
            <w:tcW w:w="5000" w:type="pct"/>
            <w:gridSpan w:val="2"/>
            <w:vAlign w:val="center"/>
          </w:tcPr>
          <w:p w14:paraId="473EEC3C" w14:textId="784C47CC" w:rsidR="002174D3" w:rsidRPr="00016D96" w:rsidRDefault="002174D3" w:rsidP="002174D3">
            <w:pPr>
              <w:spacing w:before="120" w:after="120"/>
              <w:rPr>
                <w:i/>
                <w:color w:val="FF0000"/>
                <w:lang w:eastAsia="fr-FR"/>
              </w:rPr>
            </w:pPr>
            <w:r w:rsidRPr="00016D96">
              <w:rPr>
                <w:i/>
                <w:color w:val="FF0000"/>
                <w:lang w:eastAsia="fr-FR"/>
              </w:rPr>
              <w:t>DÉCLENCHEUR HDS</w:t>
            </w:r>
          </w:p>
          <w:p w14:paraId="26711F1B" w14:textId="5566F230" w:rsidR="002174D3" w:rsidRPr="00016D96" w:rsidRDefault="002174D3" w:rsidP="002174D3">
            <w:pPr>
              <w:spacing w:before="120" w:after="120"/>
              <w:rPr>
                <w:color w:val="FF0000"/>
                <w:lang w:eastAsia="fr-FR"/>
              </w:rPr>
            </w:pPr>
            <w:r w:rsidRPr="00016D96">
              <w:rPr>
                <w:color w:val="FF0000"/>
                <w:lang w:eastAsia="fr-FR"/>
              </w:rPr>
              <w:t>Nature du traitemen</w:t>
            </w:r>
            <w:r w:rsidR="00076335" w:rsidRPr="00016D96">
              <w:rPr>
                <w:color w:val="FF0000"/>
                <w:lang w:eastAsia="fr-FR"/>
              </w:rPr>
              <w:t>t (cocher la case applicable) :</w:t>
            </w:r>
          </w:p>
          <w:p w14:paraId="0C980ADA" w14:textId="24F928F3" w:rsidR="00076335" w:rsidRPr="00016D96" w:rsidRDefault="002174D3" w:rsidP="00076335">
            <w:pPr>
              <w:spacing w:before="120" w:after="120"/>
              <w:ind w:left="280" w:hanging="280"/>
              <w:rPr>
                <w:color w:val="FF0000"/>
                <w:lang w:eastAsia="fr-FR"/>
              </w:rPr>
            </w:pPr>
            <w:r w:rsidRPr="00016D96">
              <w:rPr>
                <w:rFonts w:ascii="Segoe UI Symbol" w:hAnsi="Segoe UI Symbol" w:cs="Segoe UI Symbol"/>
                <w:color w:val="FF0000"/>
                <w:lang w:eastAsia="fr-FR"/>
              </w:rPr>
              <w:t>☐</w:t>
            </w:r>
            <w:r w:rsidRPr="00016D96">
              <w:rPr>
                <w:color w:val="FF0000"/>
                <w:lang w:eastAsia="fr-FR"/>
              </w:rPr>
              <w:t xml:space="preserve"> Traitement </w:t>
            </w:r>
            <w:r w:rsidR="00076335" w:rsidRPr="00016D96">
              <w:rPr>
                <w:color w:val="FF0000"/>
                <w:lang w:eastAsia="fr-FR"/>
              </w:rPr>
              <w:t>sans hébergement de données de santé – exclu l’application de l’</w:t>
            </w:r>
            <w:r w:rsidR="004F5DAF">
              <w:rPr>
                <w:color w:val="FF0000"/>
                <w:lang w:eastAsia="fr-FR"/>
              </w:rPr>
              <w:t>annexe</w:t>
            </w:r>
            <w:r w:rsidR="00076335" w:rsidRPr="00016D96">
              <w:rPr>
                <w:color w:val="FF0000"/>
                <w:lang w:eastAsia="fr-FR"/>
              </w:rPr>
              <w:t xml:space="preserve"> V</w:t>
            </w:r>
          </w:p>
          <w:p w14:paraId="6E518993" w14:textId="1A57B931" w:rsidR="002174D3" w:rsidRPr="00016D96" w:rsidRDefault="002174D3" w:rsidP="00016D96">
            <w:pPr>
              <w:spacing w:before="120" w:after="120"/>
              <w:ind w:left="280" w:hanging="280"/>
              <w:rPr>
                <w:color w:val="FF0000"/>
                <w:lang w:eastAsia="fr-FR"/>
              </w:rPr>
            </w:pPr>
            <w:r w:rsidRPr="00016D96">
              <w:rPr>
                <w:rFonts w:ascii="Segoe UI Symbol" w:hAnsi="Segoe UI Symbol" w:cs="Segoe UI Symbol"/>
                <w:color w:val="FF0000"/>
                <w:lang w:eastAsia="fr-FR"/>
              </w:rPr>
              <w:t>☐</w:t>
            </w:r>
            <w:r w:rsidRPr="00016D96">
              <w:rPr>
                <w:color w:val="FF0000"/>
                <w:lang w:eastAsia="fr-FR"/>
              </w:rPr>
              <w:t xml:space="preserve"> Traitement </w:t>
            </w:r>
            <w:r w:rsidR="00076335" w:rsidRPr="00016D96">
              <w:rPr>
                <w:color w:val="FF0000"/>
                <w:lang w:eastAsia="fr-FR"/>
              </w:rPr>
              <w:t>avec hébergement</w:t>
            </w:r>
            <w:r w:rsidRPr="00016D96">
              <w:rPr>
                <w:color w:val="FF0000"/>
                <w:lang w:eastAsia="fr-FR"/>
              </w:rPr>
              <w:t xml:space="preserve"> de données de santé </w:t>
            </w:r>
            <w:r w:rsidR="00076335" w:rsidRPr="00016D96">
              <w:rPr>
                <w:color w:val="FF0000"/>
                <w:lang w:eastAsia="fr-FR"/>
              </w:rPr>
              <w:t>–</w:t>
            </w:r>
            <w:r w:rsidRPr="00016D96">
              <w:rPr>
                <w:color w:val="FF0000"/>
                <w:lang w:eastAsia="fr-FR"/>
              </w:rPr>
              <w:t xml:space="preserve"> </w:t>
            </w:r>
            <w:r w:rsidR="00016D96">
              <w:rPr>
                <w:color w:val="FF0000"/>
                <w:lang w:eastAsia="fr-FR"/>
              </w:rPr>
              <w:t>inclus</w:t>
            </w:r>
            <w:r w:rsidR="00076335" w:rsidRPr="00016D96">
              <w:rPr>
                <w:color w:val="FF0000"/>
                <w:lang w:eastAsia="fr-FR"/>
              </w:rPr>
              <w:t xml:space="preserve"> l’application de l</w:t>
            </w:r>
            <w:r w:rsidRPr="00016D96">
              <w:rPr>
                <w:color w:val="FF0000"/>
                <w:lang w:eastAsia="fr-FR"/>
              </w:rPr>
              <w:t>'</w:t>
            </w:r>
            <w:r w:rsidR="004F5DAF">
              <w:rPr>
                <w:color w:val="FF0000"/>
                <w:lang w:eastAsia="fr-FR"/>
              </w:rPr>
              <w:t>annexe</w:t>
            </w:r>
            <w:r w:rsidR="00076335" w:rsidRPr="00016D96">
              <w:rPr>
                <w:color w:val="FF0000"/>
                <w:lang w:eastAsia="fr-FR"/>
              </w:rPr>
              <w:t xml:space="preserve"> V</w:t>
            </w:r>
          </w:p>
        </w:tc>
      </w:tr>
      <w:tr w:rsidR="002174D3" w14:paraId="404235DC" w14:textId="77777777" w:rsidTr="008B4432">
        <w:tc>
          <w:tcPr>
            <w:tcW w:w="2500" w:type="pct"/>
          </w:tcPr>
          <w:p w14:paraId="2CBD2576" w14:textId="03F10FBA" w:rsidR="002174D3" w:rsidRDefault="00076335" w:rsidP="002174D3">
            <w:pPr>
              <w:spacing w:before="120" w:after="120" w:line="259" w:lineRule="auto"/>
            </w:pPr>
            <w:proofErr w:type="gramStart"/>
            <w:r>
              <w:t>le</w:t>
            </w:r>
            <w:proofErr w:type="gramEnd"/>
          </w:p>
          <w:p w14:paraId="2074B3B4" w14:textId="77777777" w:rsidR="002174D3" w:rsidRDefault="002174D3" w:rsidP="002174D3">
            <w:pPr>
              <w:spacing w:before="120" w:after="120" w:line="259" w:lineRule="auto"/>
            </w:pPr>
          </w:p>
          <w:p w14:paraId="02A6919F" w14:textId="77777777" w:rsidR="002174D3" w:rsidRDefault="002174D3" w:rsidP="002174D3">
            <w:pPr>
              <w:spacing w:before="120" w:after="120" w:line="259" w:lineRule="auto"/>
            </w:pPr>
          </w:p>
          <w:p w14:paraId="616F5A92" w14:textId="77777777" w:rsidR="002174D3" w:rsidRDefault="002174D3" w:rsidP="002174D3">
            <w:pPr>
              <w:spacing w:before="120" w:after="120" w:line="259" w:lineRule="auto"/>
            </w:pPr>
          </w:p>
          <w:p w14:paraId="426E142F" w14:textId="0484459D" w:rsidR="002174D3" w:rsidRDefault="002174D3" w:rsidP="002174D3">
            <w:pPr>
              <w:spacing w:before="120" w:after="120" w:line="259" w:lineRule="auto"/>
            </w:pPr>
          </w:p>
        </w:tc>
        <w:tc>
          <w:tcPr>
            <w:tcW w:w="2500" w:type="pct"/>
          </w:tcPr>
          <w:p w14:paraId="64FD3398" w14:textId="50F71712" w:rsidR="002174D3" w:rsidRDefault="00076335" w:rsidP="002174D3">
            <w:pPr>
              <w:spacing w:before="120" w:after="120" w:line="259" w:lineRule="auto"/>
            </w:pPr>
            <w:proofErr w:type="gramStart"/>
            <w:r>
              <w:t>le</w:t>
            </w:r>
            <w:proofErr w:type="gramEnd"/>
          </w:p>
          <w:p w14:paraId="6E103514" w14:textId="77777777" w:rsidR="002174D3" w:rsidRDefault="002174D3" w:rsidP="002174D3">
            <w:pPr>
              <w:spacing w:before="120" w:after="120" w:line="259" w:lineRule="auto"/>
            </w:pPr>
          </w:p>
          <w:p w14:paraId="5282C9BA" w14:textId="77777777" w:rsidR="002174D3" w:rsidRDefault="002174D3" w:rsidP="002174D3">
            <w:pPr>
              <w:spacing w:before="120" w:after="120" w:line="259" w:lineRule="auto"/>
            </w:pPr>
          </w:p>
          <w:p w14:paraId="3187B319" w14:textId="77777777" w:rsidR="002174D3" w:rsidRDefault="002174D3" w:rsidP="002174D3">
            <w:pPr>
              <w:spacing w:before="120" w:after="120" w:line="259" w:lineRule="auto"/>
            </w:pPr>
          </w:p>
          <w:p w14:paraId="140934FB" w14:textId="758279A8" w:rsidR="002174D3" w:rsidRDefault="002174D3" w:rsidP="002174D3">
            <w:pPr>
              <w:spacing w:before="120" w:after="120" w:line="259" w:lineRule="auto"/>
            </w:pPr>
          </w:p>
        </w:tc>
      </w:tr>
    </w:tbl>
    <w:p w14:paraId="520AC209" w14:textId="04556ED9" w:rsidR="002174D3" w:rsidRDefault="002174D3" w:rsidP="002174D3"/>
    <w:tbl>
      <w:tblPr>
        <w:tblStyle w:val="Grilledutableau"/>
        <w:tblW w:w="5000" w:type="pct"/>
        <w:tblCellMar>
          <w:left w:w="142" w:type="dxa"/>
          <w:right w:w="142" w:type="dxa"/>
        </w:tblCellMar>
        <w:tblLook w:val="04A0" w:firstRow="1" w:lastRow="0" w:firstColumn="1" w:lastColumn="0" w:noHBand="0" w:noVBand="1"/>
      </w:tblPr>
      <w:tblGrid>
        <w:gridCol w:w="4530"/>
        <w:gridCol w:w="4530"/>
      </w:tblGrid>
      <w:tr w:rsidR="00076335" w14:paraId="483D94B5" w14:textId="77777777" w:rsidTr="00655DD4">
        <w:tc>
          <w:tcPr>
            <w:tcW w:w="5000" w:type="pct"/>
            <w:gridSpan w:val="2"/>
          </w:tcPr>
          <w:p w14:paraId="379E1FFA" w14:textId="46F61784" w:rsidR="00076335" w:rsidRDefault="00076335" w:rsidP="005B6D21">
            <w:pPr>
              <w:spacing w:before="120" w:after="120"/>
              <w:rPr>
                <w:lang w:eastAsia="fr-FR"/>
              </w:rPr>
            </w:pPr>
            <w:r w:rsidRPr="00B5218A">
              <w:rPr>
                <w:lang w:eastAsia="fr-FR"/>
              </w:rPr>
              <w:t>Nom, fonction et coordo</w:t>
            </w:r>
            <w:r>
              <w:rPr>
                <w:lang w:eastAsia="fr-FR"/>
              </w:rPr>
              <w:t xml:space="preserve">nnées de la personne de contact pour l’exécution </w:t>
            </w:r>
            <w:r w:rsidR="005B6D21">
              <w:rPr>
                <w:lang w:eastAsia="fr-FR"/>
              </w:rPr>
              <w:t>des instructions</w:t>
            </w:r>
            <w:r>
              <w:rPr>
                <w:rFonts w:ascii="Calibri" w:hAnsi="Calibri"/>
                <w:lang w:eastAsia="fr-FR"/>
              </w:rPr>
              <w:t> </w:t>
            </w:r>
            <w:r>
              <w:rPr>
                <w:lang w:eastAsia="fr-FR"/>
              </w:rPr>
              <w:t>:</w:t>
            </w:r>
          </w:p>
        </w:tc>
      </w:tr>
      <w:tr w:rsidR="00076335" w14:paraId="200498CC" w14:textId="77777777" w:rsidTr="00655DD4">
        <w:tc>
          <w:tcPr>
            <w:tcW w:w="2500" w:type="pct"/>
          </w:tcPr>
          <w:p w14:paraId="05D5CD40" w14:textId="7A5C8678" w:rsidR="00076335" w:rsidRDefault="005B6D21" w:rsidP="00076335">
            <w:pPr>
              <w:spacing w:before="120" w:after="120"/>
            </w:pPr>
            <w:r>
              <w:t>[</w:t>
            </w:r>
            <w:r w:rsidRPr="005B6D21">
              <w:rPr>
                <w:highlight w:val="yellow"/>
              </w:rPr>
              <w:t>…</w:t>
            </w:r>
            <w:r>
              <w:t>]</w:t>
            </w:r>
          </w:p>
        </w:tc>
        <w:tc>
          <w:tcPr>
            <w:tcW w:w="2500" w:type="pct"/>
          </w:tcPr>
          <w:p w14:paraId="6E0B19F5" w14:textId="77777777" w:rsidR="00076335" w:rsidRDefault="00016D96" w:rsidP="00076335">
            <w:pPr>
              <w:spacing w:before="120" w:after="120"/>
            </w:pPr>
            <w:r>
              <w:t>CAU</w:t>
            </w:r>
          </w:p>
          <w:p w14:paraId="762FBA22" w14:textId="6F9A79EE" w:rsidR="00016D96" w:rsidRDefault="00016D96" w:rsidP="00076335">
            <w:pPr>
              <w:spacing w:before="120" w:after="120"/>
            </w:pPr>
            <w:r w:rsidRPr="00D365C5">
              <w:rPr>
                <w:sz w:val="20"/>
              </w:rPr>
              <w:t>01 89 35 10</w:t>
            </w:r>
            <w:r>
              <w:t xml:space="preserve"> </w:t>
            </w:r>
            <w:r w:rsidRPr="00D365C5">
              <w:rPr>
                <w:sz w:val="20"/>
              </w:rPr>
              <w:t>10</w:t>
            </w:r>
          </w:p>
        </w:tc>
      </w:tr>
    </w:tbl>
    <w:p w14:paraId="62ED317F" w14:textId="77777777" w:rsidR="00B5218A" w:rsidRDefault="00B5218A" w:rsidP="00EF43FE">
      <w:pPr>
        <w:spacing w:before="120" w:after="120"/>
        <w:rPr>
          <w:lang w:eastAsia="fr-FR"/>
        </w:rPr>
      </w:pPr>
    </w:p>
    <w:tbl>
      <w:tblPr>
        <w:tblStyle w:val="Grilledutableau"/>
        <w:tblW w:w="5000" w:type="pct"/>
        <w:tblCellMar>
          <w:left w:w="142" w:type="dxa"/>
          <w:right w:w="142" w:type="dxa"/>
        </w:tblCellMar>
        <w:tblLook w:val="04A0" w:firstRow="1" w:lastRow="0" w:firstColumn="1" w:lastColumn="0" w:noHBand="0" w:noVBand="1"/>
      </w:tblPr>
      <w:tblGrid>
        <w:gridCol w:w="4530"/>
        <w:gridCol w:w="4530"/>
      </w:tblGrid>
      <w:tr w:rsidR="00076335" w14:paraId="31E273FC" w14:textId="77777777" w:rsidTr="00655DD4">
        <w:tc>
          <w:tcPr>
            <w:tcW w:w="5000" w:type="pct"/>
            <w:gridSpan w:val="2"/>
          </w:tcPr>
          <w:p w14:paraId="3609D2A2" w14:textId="3BBEF047" w:rsidR="00076335" w:rsidRDefault="00076335" w:rsidP="00076335">
            <w:pPr>
              <w:spacing w:before="120" w:after="120"/>
              <w:rPr>
                <w:lang w:eastAsia="fr-FR"/>
              </w:rPr>
            </w:pPr>
            <w:r>
              <w:rPr>
                <w:lang w:eastAsia="fr-FR"/>
              </w:rPr>
              <w:t xml:space="preserve">Nom </w:t>
            </w:r>
            <w:r w:rsidRPr="00B5218A">
              <w:rPr>
                <w:lang w:eastAsia="fr-FR"/>
              </w:rPr>
              <w:t>et coordo</w:t>
            </w:r>
            <w:r>
              <w:rPr>
                <w:lang w:eastAsia="fr-FR"/>
              </w:rPr>
              <w:t>nnées du délégué à la protection des données</w:t>
            </w:r>
            <w:r>
              <w:rPr>
                <w:rFonts w:ascii="Calibri" w:hAnsi="Calibri"/>
                <w:lang w:eastAsia="fr-FR"/>
              </w:rPr>
              <w:t> </w:t>
            </w:r>
            <w:r>
              <w:rPr>
                <w:lang w:eastAsia="fr-FR"/>
              </w:rPr>
              <w:t>:</w:t>
            </w:r>
          </w:p>
        </w:tc>
      </w:tr>
      <w:tr w:rsidR="00076335" w14:paraId="07CD7234" w14:textId="77777777" w:rsidTr="00655DD4">
        <w:tc>
          <w:tcPr>
            <w:tcW w:w="2500" w:type="pct"/>
          </w:tcPr>
          <w:p w14:paraId="578849EF" w14:textId="429AD7BE" w:rsidR="00076335" w:rsidRDefault="005B6D21" w:rsidP="00076335">
            <w:pPr>
              <w:spacing w:before="120" w:after="120"/>
            </w:pPr>
            <w:r>
              <w:t>[</w:t>
            </w:r>
            <w:r w:rsidRPr="005B6D21">
              <w:rPr>
                <w:highlight w:val="yellow"/>
              </w:rPr>
              <w:t>…</w:t>
            </w:r>
            <w:r>
              <w:t>]</w:t>
            </w:r>
          </w:p>
        </w:tc>
        <w:tc>
          <w:tcPr>
            <w:tcW w:w="2500" w:type="pct"/>
          </w:tcPr>
          <w:p w14:paraId="6FBB51B4" w14:textId="77777777" w:rsidR="00076335" w:rsidRDefault="00076335" w:rsidP="00076335">
            <w:pPr>
              <w:spacing w:before="120" w:after="120"/>
              <w:rPr>
                <w:lang w:eastAsia="fr-FR"/>
              </w:rPr>
            </w:pPr>
            <w:r>
              <w:rPr>
                <w:lang w:eastAsia="fr-FR"/>
              </w:rPr>
              <w:t>D</w:t>
            </w:r>
            <w:r w:rsidRPr="00B43A16">
              <w:rPr>
                <w:lang w:eastAsia="fr-FR"/>
              </w:rPr>
              <w:t>élégué ministériel à la protection des don</w:t>
            </w:r>
            <w:r>
              <w:rPr>
                <w:lang w:eastAsia="fr-FR"/>
              </w:rPr>
              <w:t>nées</w:t>
            </w:r>
          </w:p>
          <w:p w14:paraId="7E01B8A5" w14:textId="29DBC903" w:rsidR="00076335" w:rsidRPr="00B43A16" w:rsidRDefault="00076335" w:rsidP="00076335">
            <w:pPr>
              <w:spacing w:before="120" w:after="120"/>
              <w:rPr>
                <w:lang w:eastAsia="fr-FR"/>
              </w:rPr>
            </w:pPr>
            <w:r>
              <w:rPr>
                <w:lang w:eastAsia="fr-FR"/>
              </w:rPr>
              <w:t>Ministère de l’intérieur</w:t>
            </w:r>
          </w:p>
          <w:p w14:paraId="2289494A" w14:textId="23158675" w:rsidR="00076335" w:rsidRDefault="00076335" w:rsidP="00076335">
            <w:pPr>
              <w:spacing w:before="120" w:after="120"/>
            </w:pPr>
            <w:r w:rsidRPr="00B43A16">
              <w:rPr>
                <w:lang w:eastAsia="fr-FR"/>
              </w:rPr>
              <w:t>Place Beauvau, 75008 Paris</w:t>
            </w:r>
          </w:p>
        </w:tc>
      </w:tr>
    </w:tbl>
    <w:p w14:paraId="76E3354F" w14:textId="77777777" w:rsidR="005B6D21" w:rsidRDefault="005B6D21" w:rsidP="00EF43FE">
      <w:pPr>
        <w:suppressAutoHyphens w:val="0"/>
        <w:spacing w:before="120" w:after="120"/>
        <w:jc w:val="left"/>
      </w:pPr>
    </w:p>
    <w:tbl>
      <w:tblPr>
        <w:tblStyle w:val="Grilledutableau"/>
        <w:tblW w:w="5000" w:type="pct"/>
        <w:tblCellMar>
          <w:left w:w="142" w:type="dxa"/>
          <w:right w:w="142" w:type="dxa"/>
        </w:tblCellMar>
        <w:tblLook w:val="04A0" w:firstRow="1" w:lastRow="0" w:firstColumn="1" w:lastColumn="0" w:noHBand="0" w:noVBand="1"/>
      </w:tblPr>
      <w:tblGrid>
        <w:gridCol w:w="4530"/>
        <w:gridCol w:w="4530"/>
      </w:tblGrid>
      <w:tr w:rsidR="005B6D21" w14:paraId="4874667E" w14:textId="77777777" w:rsidTr="00655DD4">
        <w:tc>
          <w:tcPr>
            <w:tcW w:w="5000" w:type="pct"/>
            <w:gridSpan w:val="2"/>
          </w:tcPr>
          <w:p w14:paraId="43CDC7BD" w14:textId="1551F263" w:rsidR="005B6D21" w:rsidRDefault="005B6D21" w:rsidP="00EF43FE">
            <w:pPr>
              <w:spacing w:before="120" w:after="120"/>
              <w:rPr>
                <w:lang w:eastAsia="fr-FR"/>
              </w:rPr>
            </w:pPr>
            <w:r>
              <w:rPr>
                <w:lang w:eastAsia="fr-FR"/>
              </w:rPr>
              <w:lastRenderedPageBreak/>
              <w:t>Contacts en cas de violation</w:t>
            </w:r>
            <w:r>
              <w:rPr>
                <w:rFonts w:ascii="Calibri" w:hAnsi="Calibri"/>
                <w:lang w:eastAsia="fr-FR"/>
              </w:rPr>
              <w:t> </w:t>
            </w:r>
            <w:r>
              <w:rPr>
                <w:lang w:eastAsia="fr-FR"/>
              </w:rPr>
              <w:t>:</w:t>
            </w:r>
          </w:p>
        </w:tc>
      </w:tr>
      <w:tr w:rsidR="005B6D21" w14:paraId="72258906" w14:textId="77777777" w:rsidTr="00655DD4">
        <w:tc>
          <w:tcPr>
            <w:tcW w:w="2500" w:type="pct"/>
          </w:tcPr>
          <w:p w14:paraId="348CCF88" w14:textId="08563F10" w:rsidR="005B6D21" w:rsidRDefault="005B6D21" w:rsidP="008B4432">
            <w:pPr>
              <w:spacing w:before="120" w:after="120"/>
            </w:pPr>
            <w:r>
              <w:t>[</w:t>
            </w:r>
            <w:r w:rsidRPr="005B6D21">
              <w:rPr>
                <w:highlight w:val="yellow"/>
              </w:rPr>
              <w:t>…</w:t>
            </w:r>
            <w:r>
              <w:t>]</w:t>
            </w:r>
          </w:p>
        </w:tc>
        <w:tc>
          <w:tcPr>
            <w:tcW w:w="2500" w:type="pct"/>
          </w:tcPr>
          <w:p w14:paraId="1902737E" w14:textId="2565B5A0" w:rsidR="005B6D21" w:rsidRDefault="005B6D21" w:rsidP="008B4432">
            <w:pPr>
              <w:spacing w:before="120" w:after="120"/>
              <w:rPr>
                <w:lang w:eastAsia="fr-FR"/>
              </w:rPr>
            </w:pPr>
            <w:r>
              <w:rPr>
                <w:lang w:eastAsia="fr-FR"/>
              </w:rPr>
              <w:t>Correspondant</w:t>
            </w:r>
            <w:r w:rsidRPr="00B43A16">
              <w:rPr>
                <w:lang w:eastAsia="fr-FR"/>
              </w:rPr>
              <w:t xml:space="preserve"> à la protection des don</w:t>
            </w:r>
            <w:r>
              <w:rPr>
                <w:lang w:eastAsia="fr-FR"/>
              </w:rPr>
              <w:t>nées</w:t>
            </w:r>
          </w:p>
          <w:p w14:paraId="676393AF" w14:textId="65162485" w:rsidR="00EF43FE" w:rsidRDefault="00791CE7" w:rsidP="00791CE7">
            <w:pPr>
              <w:spacing w:before="120" w:after="120"/>
            </w:pPr>
            <w:r w:rsidRPr="00E728FE">
              <w:t>dpo-acmoss@interieur.gouv.fr</w:t>
            </w:r>
          </w:p>
        </w:tc>
      </w:tr>
    </w:tbl>
    <w:p w14:paraId="69736592" w14:textId="18AA742C" w:rsidR="005B6D21" w:rsidRDefault="005B6D21" w:rsidP="00EF43FE">
      <w:pPr>
        <w:suppressAutoHyphens w:val="0"/>
        <w:spacing w:before="120" w:after="120"/>
        <w:jc w:val="left"/>
      </w:pPr>
    </w:p>
    <w:tbl>
      <w:tblPr>
        <w:tblStyle w:val="Grilledutableau"/>
        <w:tblW w:w="5000" w:type="pct"/>
        <w:tblCellMar>
          <w:left w:w="142" w:type="dxa"/>
          <w:right w:w="142" w:type="dxa"/>
        </w:tblCellMar>
        <w:tblLook w:val="04A0" w:firstRow="1" w:lastRow="0" w:firstColumn="1" w:lastColumn="0" w:noHBand="0" w:noVBand="1"/>
      </w:tblPr>
      <w:tblGrid>
        <w:gridCol w:w="4530"/>
        <w:gridCol w:w="4530"/>
      </w:tblGrid>
      <w:tr w:rsidR="00EF43FE" w14:paraId="245A0763" w14:textId="77777777" w:rsidTr="00EF43FE">
        <w:tc>
          <w:tcPr>
            <w:tcW w:w="5000" w:type="pct"/>
            <w:gridSpan w:val="2"/>
          </w:tcPr>
          <w:p w14:paraId="4538852E" w14:textId="0AA334FA" w:rsidR="00EF43FE" w:rsidRDefault="00EF43FE" w:rsidP="00EF43FE">
            <w:pPr>
              <w:spacing w:before="120" w:after="120"/>
              <w:rPr>
                <w:lang w:eastAsia="fr-FR"/>
              </w:rPr>
            </w:pPr>
            <w:r>
              <w:rPr>
                <w:lang w:eastAsia="fr-FR"/>
              </w:rPr>
              <w:t xml:space="preserve">Référents </w:t>
            </w:r>
            <w:r w:rsidR="00E728FE">
              <w:rPr>
                <w:lang w:eastAsia="fr-FR"/>
              </w:rPr>
              <w:t xml:space="preserve">contractuel </w:t>
            </w:r>
            <w:r>
              <w:rPr>
                <w:lang w:eastAsia="fr-FR"/>
              </w:rPr>
              <w:t>HDS</w:t>
            </w:r>
            <w:r>
              <w:rPr>
                <w:rFonts w:ascii="Calibri" w:hAnsi="Calibri"/>
                <w:lang w:eastAsia="fr-FR"/>
              </w:rPr>
              <w:t> </w:t>
            </w:r>
            <w:r>
              <w:rPr>
                <w:lang w:eastAsia="fr-FR"/>
              </w:rPr>
              <w:t>:</w:t>
            </w:r>
          </w:p>
        </w:tc>
      </w:tr>
      <w:tr w:rsidR="00EF43FE" w14:paraId="27C10898" w14:textId="77777777" w:rsidTr="00EF43FE">
        <w:tc>
          <w:tcPr>
            <w:tcW w:w="2500" w:type="pct"/>
          </w:tcPr>
          <w:p w14:paraId="2CDA13FE" w14:textId="77777777" w:rsidR="00EF43FE" w:rsidRDefault="00EF43FE" w:rsidP="00EF43FE">
            <w:pPr>
              <w:spacing w:before="120" w:after="120"/>
            </w:pPr>
            <w:r>
              <w:t>[</w:t>
            </w:r>
            <w:r w:rsidRPr="005B6D21">
              <w:rPr>
                <w:highlight w:val="yellow"/>
              </w:rPr>
              <w:t>…</w:t>
            </w:r>
            <w:r>
              <w:t>]</w:t>
            </w:r>
          </w:p>
        </w:tc>
        <w:tc>
          <w:tcPr>
            <w:tcW w:w="2500" w:type="pct"/>
          </w:tcPr>
          <w:p w14:paraId="7233B464" w14:textId="2752AFB1" w:rsidR="00E728FE" w:rsidRDefault="00E728FE" w:rsidP="00EF43FE">
            <w:pPr>
              <w:spacing w:before="120" w:after="120"/>
            </w:pPr>
            <w:r>
              <w:t>Médecin référent santé</w:t>
            </w:r>
          </w:p>
          <w:p w14:paraId="6DCE8B40" w14:textId="10AB0C22" w:rsidR="00E728FE" w:rsidRPr="00E728FE" w:rsidRDefault="00E728FE" w:rsidP="00EF43FE">
            <w:pPr>
              <w:spacing w:before="120" w:after="120"/>
              <w:rPr>
                <w:sz w:val="21"/>
                <w:szCs w:val="21"/>
              </w:rPr>
            </w:pPr>
            <w:r w:rsidRPr="00E728FE">
              <w:rPr>
                <w:sz w:val="21"/>
                <w:szCs w:val="21"/>
              </w:rPr>
              <w:t>referent-sante-acmoss@interieur.gouv.fr</w:t>
            </w:r>
          </w:p>
        </w:tc>
      </w:tr>
    </w:tbl>
    <w:p w14:paraId="5E376D49" w14:textId="4A205CA8" w:rsidR="00EF43FE" w:rsidRDefault="00EF43FE" w:rsidP="00EF43FE">
      <w:pPr>
        <w:suppressAutoHyphens w:val="0"/>
        <w:spacing w:before="120" w:after="120"/>
        <w:jc w:val="left"/>
      </w:pPr>
    </w:p>
    <w:p w14:paraId="568F7D0F" w14:textId="77777777" w:rsidR="00EF43FE" w:rsidRDefault="00EF43FE" w:rsidP="00EF43FE">
      <w:pPr>
        <w:suppressAutoHyphens w:val="0"/>
        <w:spacing w:before="120" w:after="120"/>
        <w:jc w:val="left"/>
      </w:pPr>
    </w:p>
    <w:p w14:paraId="5FEBF4B9" w14:textId="2D09BBB9" w:rsidR="004124F5" w:rsidRPr="00B43A16" w:rsidRDefault="004124F5" w:rsidP="004124F5">
      <w:pPr>
        <w:suppressAutoHyphens w:val="0"/>
        <w:spacing w:after="0" w:line="240" w:lineRule="auto"/>
        <w:jc w:val="left"/>
      </w:pPr>
      <w:r>
        <w:br w:type="page"/>
      </w:r>
    </w:p>
    <w:p w14:paraId="7A18479A" w14:textId="01E5DCB5" w:rsidR="001F7172" w:rsidRPr="00340BB9" w:rsidRDefault="004F5DAF" w:rsidP="004124F5">
      <w:pPr>
        <w:pStyle w:val="Titre1"/>
      </w:pPr>
      <w:bookmarkStart w:id="31" w:name="_Toc215827270"/>
      <w:r>
        <w:rPr>
          <w:lang w:eastAsia="fr-FR"/>
        </w:rPr>
        <w:lastRenderedPageBreak/>
        <w:t>ANNEXE</w:t>
      </w:r>
      <w:r w:rsidR="00B20963" w:rsidRPr="005206CE">
        <w:rPr>
          <w:rFonts w:ascii="Calibri" w:hAnsi="Calibri"/>
          <w:lang w:eastAsia="fr-FR"/>
        </w:rPr>
        <w:t> </w:t>
      </w:r>
      <w:r w:rsidR="00B20963" w:rsidRPr="005206CE">
        <w:rPr>
          <w:lang w:eastAsia="fr-FR"/>
        </w:rPr>
        <w:t>II</w:t>
      </w:r>
      <w:r w:rsidR="00340BB9">
        <w:rPr>
          <w:lang w:eastAsia="fr-FR"/>
        </w:rPr>
        <w:t xml:space="preserve"> </w:t>
      </w:r>
      <w:r w:rsidR="00523E41">
        <w:rPr>
          <w:lang w:eastAsia="fr-FR"/>
        </w:rPr>
        <w:t xml:space="preserve">- </w:t>
      </w:r>
      <w:r w:rsidR="00B20963" w:rsidRPr="00340BB9">
        <w:rPr>
          <w:lang w:eastAsia="fr-FR"/>
        </w:rPr>
        <w:t>Description du traitement</w:t>
      </w:r>
      <w:bookmarkEnd w:id="31"/>
    </w:p>
    <w:p w14:paraId="107FDC74" w14:textId="59F96097" w:rsidR="001F7172" w:rsidRPr="005206CE" w:rsidRDefault="000B380D" w:rsidP="00677AF8">
      <w:pPr>
        <w:rPr>
          <w:lang w:eastAsia="fr-FR"/>
        </w:rPr>
      </w:pPr>
      <w:r>
        <w:rPr>
          <w:lang w:eastAsia="fr-FR"/>
        </w:rPr>
        <w:t xml:space="preserve">Ce traitement a pour finalités l’enregistrement et la conservation des communications critiques </w:t>
      </w:r>
      <w:proofErr w:type="spellStart"/>
      <w:r>
        <w:rPr>
          <w:lang w:eastAsia="fr-FR"/>
        </w:rPr>
        <w:t>Syrius</w:t>
      </w:r>
      <w:proofErr w:type="spellEnd"/>
      <w:r>
        <w:rPr>
          <w:lang w:eastAsia="fr-FR"/>
        </w:rPr>
        <w:t xml:space="preserve"> et l’enregistrement et la conservation des données de géolocalisation produites par l’application </w:t>
      </w:r>
      <w:proofErr w:type="spellStart"/>
      <w:r>
        <w:rPr>
          <w:lang w:eastAsia="fr-FR"/>
        </w:rPr>
        <w:t>Syrius</w:t>
      </w:r>
      <w:proofErr w:type="spellEnd"/>
      <w:r>
        <w:rPr>
          <w:lang w:eastAsia="fr-FR"/>
        </w:rPr>
        <w:t>.</w:t>
      </w:r>
    </w:p>
    <w:p w14:paraId="0169C323" w14:textId="43D30BEF" w:rsidR="005D2D39" w:rsidRDefault="005D2D39" w:rsidP="00677AF8">
      <w:pPr>
        <w:rPr>
          <w:lang w:eastAsia="fr-FR"/>
        </w:rPr>
      </w:pPr>
      <w:r>
        <w:rPr>
          <w:lang w:eastAsia="fr-FR"/>
        </w:rPr>
        <w:t>Ce traitement ne porte pas sur les communications standards échangées avec les applications téléphone, message (sms), les applications grand public et les applications métier.</w:t>
      </w:r>
    </w:p>
    <w:p w14:paraId="127DA52C" w14:textId="2A0BFECC" w:rsidR="000B380D" w:rsidRDefault="000B380D" w:rsidP="00677AF8">
      <w:pPr>
        <w:rPr>
          <w:lang w:eastAsia="fr-FR"/>
        </w:rPr>
      </w:pPr>
      <w:r>
        <w:rPr>
          <w:lang w:eastAsia="fr-FR"/>
        </w:rPr>
        <w:t xml:space="preserve">Ne sont pas ici traitées les communications critiques établies en mode direct et plus généralement toutes celles qui ne passent pas par le serveur </w:t>
      </w:r>
      <w:proofErr w:type="spellStart"/>
      <w:r>
        <w:rPr>
          <w:lang w:eastAsia="fr-FR"/>
        </w:rPr>
        <w:t>MCx</w:t>
      </w:r>
      <w:proofErr w:type="spellEnd"/>
      <w:r>
        <w:rPr>
          <w:lang w:eastAsia="fr-FR"/>
        </w:rPr>
        <w:t xml:space="preserve"> </w:t>
      </w:r>
      <w:proofErr w:type="spellStart"/>
      <w:r>
        <w:rPr>
          <w:lang w:eastAsia="fr-FR"/>
        </w:rPr>
        <w:t>Syrius</w:t>
      </w:r>
      <w:proofErr w:type="spellEnd"/>
      <w:r>
        <w:rPr>
          <w:lang w:eastAsia="fr-FR"/>
        </w:rPr>
        <w:t xml:space="preserve">. De la même façon, seules les données de géolocalisation produites par le serveur </w:t>
      </w:r>
      <w:proofErr w:type="spellStart"/>
      <w:r>
        <w:rPr>
          <w:lang w:eastAsia="fr-FR"/>
        </w:rPr>
        <w:t>MCx</w:t>
      </w:r>
      <w:proofErr w:type="spellEnd"/>
      <w:r>
        <w:rPr>
          <w:lang w:eastAsia="fr-FR"/>
        </w:rPr>
        <w:t xml:space="preserve"> </w:t>
      </w:r>
      <w:proofErr w:type="spellStart"/>
      <w:r>
        <w:rPr>
          <w:lang w:eastAsia="fr-FR"/>
        </w:rPr>
        <w:t>Syrius</w:t>
      </w:r>
      <w:proofErr w:type="spellEnd"/>
      <w:r>
        <w:rPr>
          <w:lang w:eastAsia="fr-FR"/>
        </w:rPr>
        <w:t xml:space="preserve"> sont ici traitées.</w:t>
      </w:r>
    </w:p>
    <w:p w14:paraId="324F60A5" w14:textId="77777777" w:rsidR="004019BC" w:rsidRPr="005206CE" w:rsidRDefault="004019BC" w:rsidP="00677AF8">
      <w:pPr>
        <w:rPr>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6430"/>
      </w:tblGrid>
      <w:tr w:rsidR="00FD4BFA" w:rsidRPr="00174549" w14:paraId="6A78EED7" w14:textId="77777777" w:rsidTr="00FD4BFA">
        <w:tc>
          <w:tcPr>
            <w:tcW w:w="2630" w:type="dxa"/>
            <w:shd w:val="clear" w:color="auto" w:fill="auto"/>
          </w:tcPr>
          <w:p w14:paraId="7B6E42DF" w14:textId="77777777" w:rsidR="00FD4BFA" w:rsidRPr="00174549" w:rsidRDefault="00FD4BFA" w:rsidP="00FD4BFA">
            <w:pPr>
              <w:spacing w:before="120" w:after="120"/>
              <w:rPr>
                <w:lang w:eastAsia="fr-FR"/>
              </w:rPr>
            </w:pPr>
            <w:r w:rsidRPr="00174549">
              <w:rPr>
                <w:lang w:eastAsia="fr-FR"/>
              </w:rPr>
              <w:t>Finalité du traitement</w:t>
            </w:r>
          </w:p>
        </w:tc>
        <w:tc>
          <w:tcPr>
            <w:tcW w:w="6430" w:type="dxa"/>
            <w:shd w:val="clear" w:color="auto" w:fill="auto"/>
          </w:tcPr>
          <w:p w14:paraId="50086134" w14:textId="28942E65" w:rsidR="00FD4BFA" w:rsidRDefault="00FD4BFA" w:rsidP="00FD4BFA">
            <w:pPr>
              <w:spacing w:before="120" w:after="120"/>
              <w:rPr>
                <w:lang w:eastAsia="fr-FR"/>
              </w:rPr>
            </w:pPr>
            <w:r>
              <w:rPr>
                <w:lang w:eastAsia="fr-FR"/>
              </w:rPr>
              <w:t xml:space="preserve">Enregistrement, archivage intermédiaire et consultation du contenu des communications </w:t>
            </w:r>
            <w:r w:rsidR="00B0796A">
              <w:rPr>
                <w:lang w:eastAsia="fr-FR"/>
              </w:rPr>
              <w:t xml:space="preserve">multimédias </w:t>
            </w:r>
            <w:r>
              <w:rPr>
                <w:lang w:eastAsia="fr-FR"/>
              </w:rPr>
              <w:t xml:space="preserve">critiques émises et reçues à partir de l’application </w:t>
            </w:r>
            <w:proofErr w:type="spellStart"/>
            <w:r>
              <w:rPr>
                <w:lang w:eastAsia="fr-FR"/>
              </w:rPr>
              <w:t>Syrius</w:t>
            </w:r>
            <w:proofErr w:type="spellEnd"/>
            <w:r>
              <w:rPr>
                <w:lang w:eastAsia="fr-FR"/>
              </w:rPr>
              <w:t>.</w:t>
            </w:r>
          </w:p>
          <w:p w14:paraId="6C85F79B" w14:textId="77777777" w:rsidR="00FD4BFA" w:rsidRPr="00174549" w:rsidRDefault="00FD4BFA" w:rsidP="00FD4BFA">
            <w:r>
              <w:rPr>
                <w:lang w:eastAsia="fr-FR"/>
              </w:rPr>
              <w:t xml:space="preserve">Enregistrement, archivage intermédiaire et consultation des données de géolocalisation des utilisateurs d’un terminal mobile RRF et des dispatchers, produites par l’application </w:t>
            </w:r>
            <w:proofErr w:type="spellStart"/>
            <w:r>
              <w:rPr>
                <w:lang w:eastAsia="fr-FR"/>
              </w:rPr>
              <w:t>Syrius</w:t>
            </w:r>
            <w:proofErr w:type="spellEnd"/>
            <w:r>
              <w:rPr>
                <w:lang w:eastAsia="fr-FR"/>
              </w:rPr>
              <w:t>.</w:t>
            </w:r>
          </w:p>
        </w:tc>
      </w:tr>
      <w:tr w:rsidR="00FD4BFA" w:rsidRPr="00174549" w14:paraId="22FCECDA" w14:textId="77777777" w:rsidTr="00FD4BFA">
        <w:tc>
          <w:tcPr>
            <w:tcW w:w="2630" w:type="dxa"/>
            <w:shd w:val="clear" w:color="auto" w:fill="auto"/>
          </w:tcPr>
          <w:p w14:paraId="0CDFFB77" w14:textId="77777777" w:rsidR="00FD4BFA" w:rsidRPr="00174549" w:rsidRDefault="00FD4BFA" w:rsidP="00FD4BFA">
            <w:pPr>
              <w:spacing w:before="120" w:after="120"/>
              <w:rPr>
                <w:lang w:eastAsia="fr-FR"/>
              </w:rPr>
            </w:pPr>
            <w:r w:rsidRPr="00174549">
              <w:rPr>
                <w:lang w:eastAsia="fr-FR"/>
              </w:rPr>
              <w:t>Nature du traitement</w:t>
            </w:r>
          </w:p>
        </w:tc>
        <w:tc>
          <w:tcPr>
            <w:tcW w:w="6430" w:type="dxa"/>
            <w:shd w:val="clear" w:color="auto" w:fill="auto"/>
          </w:tcPr>
          <w:p w14:paraId="07BECDE4" w14:textId="16BEECDA" w:rsidR="00FD4BFA" w:rsidRPr="00EE1433" w:rsidRDefault="00FD4BFA" w:rsidP="00FD4BFA">
            <w:pPr>
              <w:pStyle w:val="Paragraphedeliste"/>
              <w:numPr>
                <w:ilvl w:val="0"/>
                <w:numId w:val="36"/>
              </w:numPr>
              <w:ind w:left="234" w:hanging="234"/>
            </w:pPr>
            <w:r w:rsidRPr="00EE1433">
              <w:t>Enregistrement des communications multimédia</w:t>
            </w:r>
            <w:r w:rsidR="00B0796A">
              <w:t>s</w:t>
            </w:r>
            <w:r w:rsidRPr="00EE1433">
              <w:t xml:space="preserve"> (voix, texte, audiovidéo, vidéo et autres fichiers joints) au fil de l’eau dans lesquelles un abonné au RRF du </w:t>
            </w:r>
            <w:r w:rsidR="00F55057">
              <w:t>responsable de traitement</w:t>
            </w:r>
            <w:r w:rsidRPr="00EE1433">
              <w:t xml:space="preserve"> participe</w:t>
            </w:r>
            <w:r w:rsidRPr="00EE1433">
              <w:rPr>
                <w:rFonts w:ascii="Calibri" w:hAnsi="Calibri"/>
              </w:rPr>
              <w:t> </w:t>
            </w:r>
            <w:r w:rsidRPr="00EE1433">
              <w:t>;</w:t>
            </w:r>
          </w:p>
          <w:p w14:paraId="3DED4625" w14:textId="1AA7CAEF" w:rsidR="00FD4BFA" w:rsidRPr="00EE1433" w:rsidRDefault="00FD4BFA" w:rsidP="00FD4BFA">
            <w:pPr>
              <w:pStyle w:val="Paragraphedeliste"/>
              <w:numPr>
                <w:ilvl w:val="0"/>
                <w:numId w:val="36"/>
              </w:numPr>
              <w:ind w:left="234" w:hanging="234"/>
            </w:pPr>
            <w:r w:rsidRPr="00EE1433">
              <w:t xml:space="preserve">Enregistrement des données de géolocalisation des abonnés au RRF du </w:t>
            </w:r>
            <w:r w:rsidR="00F55057">
              <w:t>responsable de traitement</w:t>
            </w:r>
            <w:r w:rsidRPr="00EE1433">
              <w:rPr>
                <w:rFonts w:ascii="Calibri" w:hAnsi="Calibri"/>
              </w:rPr>
              <w:t> </w:t>
            </w:r>
            <w:r w:rsidRPr="00EE1433">
              <w:t>;</w:t>
            </w:r>
          </w:p>
          <w:p w14:paraId="52A8DA9F" w14:textId="2B4AB9AD" w:rsidR="00FD4BFA" w:rsidRPr="00EE1433" w:rsidRDefault="00FD4BFA" w:rsidP="00FD4BFA">
            <w:pPr>
              <w:pStyle w:val="Paragraphedeliste"/>
              <w:numPr>
                <w:ilvl w:val="0"/>
                <w:numId w:val="36"/>
              </w:numPr>
              <w:ind w:left="234" w:hanging="234"/>
            </w:pPr>
            <w:r w:rsidRPr="00EE1433">
              <w:t xml:space="preserve">Stockage des données sur les serveurs sécurisés du </w:t>
            </w:r>
            <w:r w:rsidR="00B7494D">
              <w:t>sous-traitant</w:t>
            </w:r>
            <w:r w:rsidRPr="00EE1433">
              <w:rPr>
                <w:rFonts w:ascii="Calibri" w:hAnsi="Calibri"/>
              </w:rPr>
              <w:t> </w:t>
            </w:r>
            <w:r w:rsidRPr="00EE1433">
              <w:t>;</w:t>
            </w:r>
          </w:p>
          <w:p w14:paraId="32D7F628" w14:textId="77777777" w:rsidR="00FD4BFA" w:rsidRPr="00EE1433" w:rsidRDefault="00FD4BFA" w:rsidP="00FD4BFA">
            <w:pPr>
              <w:pStyle w:val="Paragraphedeliste"/>
              <w:numPr>
                <w:ilvl w:val="0"/>
                <w:numId w:val="36"/>
              </w:numPr>
              <w:ind w:left="234" w:hanging="234"/>
            </w:pPr>
            <w:r w:rsidRPr="00EE1433">
              <w:t>Référencement des communications enregistrées</w:t>
            </w:r>
            <w:r w:rsidRPr="00EE1433">
              <w:rPr>
                <w:rFonts w:ascii="Calibri" w:hAnsi="Calibri"/>
              </w:rPr>
              <w:t> </w:t>
            </w:r>
            <w:r w:rsidRPr="00EE1433">
              <w:t>;</w:t>
            </w:r>
          </w:p>
          <w:p w14:paraId="220B21B1" w14:textId="77777777" w:rsidR="00FD4BFA" w:rsidRPr="00EE1433" w:rsidRDefault="00FD4BFA" w:rsidP="00FD4BFA">
            <w:pPr>
              <w:pStyle w:val="Paragraphedeliste"/>
              <w:numPr>
                <w:ilvl w:val="0"/>
                <w:numId w:val="36"/>
              </w:numPr>
              <w:ind w:left="234" w:hanging="234"/>
            </w:pPr>
            <w:r w:rsidRPr="00EE1433">
              <w:t xml:space="preserve">Historisation des enregistrements </w:t>
            </w:r>
            <w:r>
              <w:t>des données de géolocalisation</w:t>
            </w:r>
            <w:r w:rsidRPr="00EE1433">
              <w:rPr>
                <w:rFonts w:ascii="Calibri" w:hAnsi="Calibri"/>
              </w:rPr>
              <w:t> </w:t>
            </w:r>
            <w:r>
              <w:t>;</w:t>
            </w:r>
          </w:p>
          <w:p w14:paraId="20184FE1" w14:textId="36D33FBE" w:rsidR="00FD4BFA" w:rsidRPr="00EE1433" w:rsidRDefault="00FD4BFA" w:rsidP="00FD4BFA">
            <w:pPr>
              <w:pStyle w:val="Paragraphedeliste"/>
              <w:numPr>
                <w:ilvl w:val="0"/>
                <w:numId w:val="36"/>
              </w:numPr>
              <w:ind w:left="234" w:hanging="234"/>
            </w:pPr>
            <w:r w:rsidRPr="00EE1433">
              <w:t xml:space="preserve">Contrôle des accès des personnes autorisées par le </w:t>
            </w:r>
            <w:r w:rsidR="00F55057">
              <w:t>responsable de traitement</w:t>
            </w:r>
            <w:r w:rsidRPr="00EE1433">
              <w:t xml:space="preserve"> à exploiter (lecture et export) les enregistrements et ou les archives</w:t>
            </w:r>
            <w:r w:rsidRPr="00EE1433">
              <w:rPr>
                <w:rFonts w:ascii="Calibri" w:hAnsi="Calibri"/>
              </w:rPr>
              <w:t> </w:t>
            </w:r>
            <w:r w:rsidRPr="00EE1433">
              <w:t>;</w:t>
            </w:r>
          </w:p>
          <w:p w14:paraId="5FBD36A4" w14:textId="4D506EF5" w:rsidR="00FD4BFA" w:rsidRPr="00EE1433" w:rsidRDefault="00FD4BFA" w:rsidP="00FD4BFA">
            <w:pPr>
              <w:pStyle w:val="Paragraphedeliste"/>
              <w:numPr>
                <w:ilvl w:val="0"/>
                <w:numId w:val="36"/>
              </w:numPr>
              <w:ind w:left="234" w:hanging="234"/>
            </w:pPr>
            <w:r w:rsidRPr="00EE1433">
              <w:t xml:space="preserve">Journalisation des accès aux enregistrements et </w:t>
            </w:r>
            <w:r w:rsidR="00DE21D2">
              <w:t xml:space="preserve">aux </w:t>
            </w:r>
            <w:r w:rsidRPr="00EE1433">
              <w:t>archives.</w:t>
            </w:r>
          </w:p>
          <w:p w14:paraId="78E60B7D" w14:textId="1ECA64CD" w:rsidR="00FD4BFA" w:rsidRDefault="00FD4BFA" w:rsidP="00FD4BFA">
            <w:pPr>
              <w:rPr>
                <w:rFonts w:cs="Times New Roman"/>
                <w:color w:val="000000" w:themeColor="text1"/>
              </w:rPr>
            </w:pPr>
            <w:r>
              <w:rPr>
                <w:rFonts w:cs="Times New Roman"/>
                <w:color w:val="000000" w:themeColor="text1"/>
              </w:rPr>
              <w:t>L’enregistrement consiste à stocker les données personnelles et en autoriser l’accès aux personnes ayant besoin d’en connaître dans le cadre de</w:t>
            </w:r>
            <w:r w:rsidR="00DE21D2">
              <w:rPr>
                <w:rFonts w:cs="Times New Roman"/>
                <w:color w:val="000000" w:themeColor="text1"/>
              </w:rPr>
              <w:t>s</w:t>
            </w:r>
            <w:r>
              <w:rPr>
                <w:rFonts w:cs="Times New Roman"/>
                <w:color w:val="000000" w:themeColor="text1"/>
              </w:rPr>
              <w:t xml:space="preserve"> mission</w:t>
            </w:r>
            <w:r w:rsidR="00DE21D2">
              <w:rPr>
                <w:rFonts w:cs="Times New Roman"/>
                <w:color w:val="000000" w:themeColor="text1"/>
              </w:rPr>
              <w:t>s</w:t>
            </w:r>
            <w:r>
              <w:rPr>
                <w:rFonts w:cs="Times New Roman"/>
                <w:color w:val="000000" w:themeColor="text1"/>
              </w:rPr>
              <w:t xml:space="preserve"> </w:t>
            </w:r>
            <w:r w:rsidR="00DE21D2">
              <w:rPr>
                <w:rFonts w:cs="Times New Roman"/>
                <w:color w:val="000000" w:themeColor="text1"/>
              </w:rPr>
              <w:t xml:space="preserve">du </w:t>
            </w:r>
            <w:r w:rsidR="00F55057">
              <w:rPr>
                <w:rFonts w:cs="Times New Roman"/>
                <w:color w:val="000000" w:themeColor="text1"/>
              </w:rPr>
              <w:t>responsable de traitement</w:t>
            </w:r>
            <w:r w:rsidR="00DE21D2">
              <w:rPr>
                <w:rFonts w:cs="Times New Roman"/>
                <w:color w:val="000000" w:themeColor="text1"/>
              </w:rPr>
              <w:t>.</w:t>
            </w:r>
          </w:p>
          <w:p w14:paraId="2C53B96A" w14:textId="77777777" w:rsidR="00FD4BFA" w:rsidRPr="00EE1433" w:rsidRDefault="00FD4BFA" w:rsidP="00FD4BFA">
            <w:pPr>
              <w:rPr>
                <w:rFonts w:cs="Times New Roman"/>
                <w:color w:val="000000" w:themeColor="text1"/>
              </w:rPr>
            </w:pPr>
            <w:r>
              <w:rPr>
                <w:rFonts w:cs="Times New Roman"/>
                <w:color w:val="000000" w:themeColor="text1"/>
              </w:rPr>
              <w:lastRenderedPageBreak/>
              <w:t xml:space="preserve">L’archivage consiste à stocker les données personnelles et en autoriser l’accès aux personnes ayant besoin d’en connaître </w:t>
            </w:r>
            <w:r w:rsidRPr="00D472B7">
              <w:rPr>
                <w:rFonts w:cs="Times New Roman"/>
                <w:color w:val="000000" w:themeColor="text1"/>
              </w:rPr>
              <w:t>aux seules fins d'élaboration d’analyses, de statistiques ou d'extraction et de transmission en vue d'une procédure judiciaire, administrative ou disciplinaire</w:t>
            </w:r>
            <w:r>
              <w:rPr>
                <w:rFonts w:cs="Times New Roman"/>
                <w:color w:val="000000" w:themeColor="text1"/>
              </w:rPr>
              <w:t>.</w:t>
            </w:r>
          </w:p>
        </w:tc>
      </w:tr>
      <w:tr w:rsidR="001E380B" w:rsidRPr="00174549" w14:paraId="111A1C5B" w14:textId="77777777" w:rsidTr="00EE1433">
        <w:tc>
          <w:tcPr>
            <w:tcW w:w="2630" w:type="dxa"/>
            <w:shd w:val="clear" w:color="auto" w:fill="auto"/>
          </w:tcPr>
          <w:p w14:paraId="4C1E5A31" w14:textId="77777777" w:rsidR="001E380B" w:rsidRPr="00174549" w:rsidRDefault="001E380B" w:rsidP="005675F3">
            <w:pPr>
              <w:spacing w:before="120" w:after="120"/>
              <w:jc w:val="left"/>
              <w:rPr>
                <w:lang w:eastAsia="fr-FR"/>
              </w:rPr>
            </w:pPr>
            <w:r w:rsidRPr="00174549">
              <w:rPr>
                <w:lang w:eastAsia="fr-FR"/>
              </w:rPr>
              <w:lastRenderedPageBreak/>
              <w:t>Catégorie de personnes concernées</w:t>
            </w:r>
          </w:p>
        </w:tc>
        <w:tc>
          <w:tcPr>
            <w:tcW w:w="6430" w:type="dxa"/>
            <w:shd w:val="clear" w:color="auto" w:fill="auto"/>
          </w:tcPr>
          <w:p w14:paraId="4376F4A6" w14:textId="77777777" w:rsidR="001E380B" w:rsidRDefault="00A42285" w:rsidP="00AB1E35">
            <w:pPr>
              <w:pStyle w:val="Paragraphedeliste"/>
              <w:numPr>
                <w:ilvl w:val="0"/>
                <w:numId w:val="36"/>
              </w:numPr>
              <w:ind w:left="234" w:hanging="234"/>
            </w:pPr>
            <w:r>
              <w:t>Utilisateurs d’un terminal mobile RRF</w:t>
            </w:r>
            <w:r>
              <w:rPr>
                <w:rFonts w:ascii="Calibri" w:hAnsi="Calibri"/>
              </w:rPr>
              <w:t> </w:t>
            </w:r>
            <w:r>
              <w:t>;</w:t>
            </w:r>
          </w:p>
          <w:p w14:paraId="45945EE5" w14:textId="77777777" w:rsidR="00A42285" w:rsidRDefault="00A42285" w:rsidP="00AB1E35">
            <w:pPr>
              <w:pStyle w:val="Paragraphedeliste"/>
              <w:numPr>
                <w:ilvl w:val="0"/>
                <w:numId w:val="36"/>
              </w:numPr>
              <w:ind w:left="234" w:hanging="234"/>
            </w:pPr>
            <w:r>
              <w:t>Dispatcher</w:t>
            </w:r>
            <w:r>
              <w:rPr>
                <w:rFonts w:ascii="Calibri" w:hAnsi="Calibri"/>
              </w:rPr>
              <w:t> </w:t>
            </w:r>
            <w:r>
              <w:t>;</w:t>
            </w:r>
          </w:p>
          <w:p w14:paraId="680941D1" w14:textId="190BAFCF" w:rsidR="00A42285" w:rsidRDefault="00A42285" w:rsidP="00AB1E35">
            <w:pPr>
              <w:pStyle w:val="Paragraphedeliste"/>
              <w:numPr>
                <w:ilvl w:val="0"/>
                <w:numId w:val="36"/>
              </w:numPr>
              <w:ind w:left="234" w:hanging="234"/>
            </w:pPr>
            <w:r>
              <w:t>Personnes prises en charge par les services</w:t>
            </w:r>
            <w:r w:rsidR="00EE1433">
              <w:t xml:space="preserve"> du </w:t>
            </w:r>
            <w:r w:rsidR="00F55057">
              <w:t>responsable de traitement</w:t>
            </w:r>
            <w:r>
              <w:t xml:space="preserve"> </w:t>
            </w:r>
            <w:r w:rsidR="00EE1433">
              <w:t xml:space="preserve">ou les </w:t>
            </w:r>
            <w:r w:rsidR="005675F3">
              <w:t xml:space="preserve">services </w:t>
            </w:r>
            <w:r>
              <w:t>de sécurité ou de secours ou de gestion de crise et de catastrophe</w:t>
            </w:r>
            <w:r w:rsidR="00EE1433">
              <w:t xml:space="preserve"> collaborant avec le </w:t>
            </w:r>
            <w:r w:rsidR="00F55057">
              <w:t>responsable de traitement</w:t>
            </w:r>
            <w:r w:rsidR="000043E8">
              <w:rPr>
                <w:rFonts w:ascii="Calibri" w:hAnsi="Calibri"/>
              </w:rPr>
              <w:t> </w:t>
            </w:r>
            <w:r w:rsidR="000043E8">
              <w:t>;</w:t>
            </w:r>
          </w:p>
          <w:p w14:paraId="462EEBD5" w14:textId="420AC6E6" w:rsidR="000043E8" w:rsidRPr="00174549" w:rsidRDefault="000043E8" w:rsidP="006701A3">
            <w:pPr>
              <w:pStyle w:val="Paragraphedeliste"/>
              <w:numPr>
                <w:ilvl w:val="0"/>
                <w:numId w:val="36"/>
              </w:numPr>
              <w:ind w:left="234" w:hanging="234"/>
            </w:pPr>
            <w:r>
              <w:t>Auditeurs des enregistrements.</w:t>
            </w:r>
          </w:p>
        </w:tc>
      </w:tr>
      <w:tr w:rsidR="001E380B" w:rsidRPr="00174549" w14:paraId="2609623E" w14:textId="77777777" w:rsidTr="00EE1433">
        <w:tc>
          <w:tcPr>
            <w:tcW w:w="2630" w:type="dxa"/>
            <w:shd w:val="clear" w:color="auto" w:fill="auto"/>
          </w:tcPr>
          <w:p w14:paraId="31BE7799" w14:textId="77777777" w:rsidR="001E380B" w:rsidRPr="00174549" w:rsidRDefault="001E380B" w:rsidP="00AB1E35">
            <w:pPr>
              <w:spacing w:before="120" w:after="120"/>
              <w:rPr>
                <w:lang w:eastAsia="fr-FR"/>
              </w:rPr>
            </w:pPr>
            <w:r w:rsidRPr="00174549">
              <w:rPr>
                <w:lang w:eastAsia="fr-FR"/>
              </w:rPr>
              <w:t>Catégorie de données personnelles</w:t>
            </w:r>
          </w:p>
        </w:tc>
        <w:tc>
          <w:tcPr>
            <w:tcW w:w="6430" w:type="dxa"/>
            <w:shd w:val="clear" w:color="auto" w:fill="auto"/>
          </w:tcPr>
          <w:p w14:paraId="72FEE652" w14:textId="5C7BC5DA" w:rsidR="001E380B" w:rsidRDefault="008159B0" w:rsidP="00AB1E35">
            <w:pPr>
              <w:pStyle w:val="Paragraphedeliste"/>
              <w:numPr>
                <w:ilvl w:val="0"/>
                <w:numId w:val="36"/>
              </w:numPr>
              <w:ind w:left="234" w:hanging="234"/>
            </w:pPr>
            <w:r>
              <w:t>C</w:t>
            </w:r>
            <w:r w:rsidR="0095067E">
              <w:t>ommunications critiques</w:t>
            </w:r>
            <w:r>
              <w:t>,</w:t>
            </w:r>
            <w:r w:rsidR="001C580B">
              <w:t xml:space="preserve"> </w:t>
            </w:r>
            <w:proofErr w:type="gramStart"/>
            <w:r>
              <w:t>aux formats audio</w:t>
            </w:r>
            <w:proofErr w:type="gramEnd"/>
            <w:r>
              <w:t>,</w:t>
            </w:r>
            <w:r w:rsidR="001C580B">
              <w:t xml:space="preserve"> texte, photographie, </w:t>
            </w:r>
            <w:r w:rsidR="006701A3">
              <w:t xml:space="preserve">vidéo, </w:t>
            </w:r>
            <w:r w:rsidR="001C580B">
              <w:t>audiovidéo</w:t>
            </w:r>
            <w:r>
              <w:t xml:space="preserve"> et</w:t>
            </w:r>
            <w:r w:rsidR="001C580B">
              <w:t xml:space="preserve"> fichier informatique, </w:t>
            </w:r>
            <w:r>
              <w:t xml:space="preserve">contenant </w:t>
            </w:r>
            <w:r w:rsidR="001C580B">
              <w:t>toute catégorie de données personnel</w:t>
            </w:r>
            <w:r>
              <w:t>les</w:t>
            </w:r>
            <w:r w:rsidR="001C580B">
              <w:t xml:space="preserve"> se rapportant </w:t>
            </w:r>
            <w:r>
              <w:t>aux personnes prises en charge et aux personnes charg</w:t>
            </w:r>
            <w:r w:rsidR="00AF69D9">
              <w:t>é</w:t>
            </w:r>
            <w:r>
              <w:t>e</w:t>
            </w:r>
            <w:r w:rsidR="00AF69D9">
              <w:t>s</w:t>
            </w:r>
            <w:r>
              <w:t xml:space="preserve"> des interventions</w:t>
            </w:r>
            <w:r w:rsidR="000043E8" w:rsidRPr="008159B0">
              <w:rPr>
                <w:rFonts w:ascii="Calibri" w:hAnsi="Calibri"/>
              </w:rPr>
              <w:t> </w:t>
            </w:r>
            <w:r w:rsidR="000043E8">
              <w:t>;</w:t>
            </w:r>
          </w:p>
          <w:p w14:paraId="464612BF" w14:textId="3F9081E4" w:rsidR="0095067E" w:rsidRDefault="001D1A02" w:rsidP="00AB1E35">
            <w:pPr>
              <w:pStyle w:val="Paragraphedeliste"/>
              <w:numPr>
                <w:ilvl w:val="0"/>
                <w:numId w:val="36"/>
              </w:numPr>
              <w:ind w:left="234" w:hanging="234"/>
            </w:pPr>
            <w:r>
              <w:t xml:space="preserve">Données de </w:t>
            </w:r>
            <w:r w:rsidR="0095067E">
              <w:t>localisation</w:t>
            </w:r>
            <w:r w:rsidR="00EE1433">
              <w:t xml:space="preserve"> dans l’espace et dans le temps</w:t>
            </w:r>
            <w:r w:rsidR="000043E8">
              <w:rPr>
                <w:rFonts w:ascii="Calibri" w:hAnsi="Calibri"/>
              </w:rPr>
              <w:t> </w:t>
            </w:r>
            <w:r w:rsidR="000043E8">
              <w:t>;</w:t>
            </w:r>
          </w:p>
          <w:p w14:paraId="21343DFB" w14:textId="4CFAFD8D" w:rsidR="00EE1433" w:rsidRDefault="00EE1433" w:rsidP="00AB1E35">
            <w:pPr>
              <w:pStyle w:val="Paragraphedeliste"/>
              <w:numPr>
                <w:ilvl w:val="0"/>
                <w:numId w:val="36"/>
              </w:numPr>
              <w:ind w:left="234" w:hanging="234"/>
            </w:pPr>
            <w:r>
              <w:lastRenderedPageBreak/>
              <w:t>Identifiants téléphoniques des participants au communications enregistrées</w:t>
            </w:r>
            <w:r>
              <w:rPr>
                <w:rFonts w:ascii="Calibri" w:hAnsi="Calibri"/>
              </w:rPr>
              <w:t> </w:t>
            </w:r>
            <w:r>
              <w:t>;</w:t>
            </w:r>
          </w:p>
          <w:p w14:paraId="53DDF73E" w14:textId="1C38DE0C" w:rsidR="00EE1433" w:rsidRDefault="00EE1433" w:rsidP="00AB1E35">
            <w:pPr>
              <w:pStyle w:val="Paragraphedeliste"/>
              <w:numPr>
                <w:ilvl w:val="0"/>
                <w:numId w:val="36"/>
              </w:numPr>
              <w:ind w:left="234" w:hanging="234"/>
            </w:pPr>
            <w:r>
              <w:t>Identifiants téléphoniques et opérationnels des utilisateurs géolocalisés</w:t>
            </w:r>
            <w:r>
              <w:rPr>
                <w:rFonts w:ascii="Calibri" w:hAnsi="Calibri"/>
              </w:rPr>
              <w:t> </w:t>
            </w:r>
            <w:r>
              <w:t>;</w:t>
            </w:r>
          </w:p>
          <w:p w14:paraId="094A0B8C" w14:textId="77777777" w:rsidR="0095067E" w:rsidRDefault="0095067E" w:rsidP="00AB1E35">
            <w:pPr>
              <w:pStyle w:val="Paragraphedeliste"/>
              <w:numPr>
                <w:ilvl w:val="0"/>
                <w:numId w:val="36"/>
              </w:numPr>
              <w:ind w:left="234" w:hanging="234"/>
            </w:pPr>
            <w:r>
              <w:t xml:space="preserve">Données attachées à la communication (horodatage, </w:t>
            </w:r>
            <w:r w:rsidR="00F55512">
              <w:t>identification</w:t>
            </w:r>
            <w:r>
              <w:t xml:space="preserve"> appelant</w:t>
            </w:r>
            <w:r w:rsidR="00F55512">
              <w:t>(s)</w:t>
            </w:r>
            <w:r>
              <w:t xml:space="preserve"> / appelé</w:t>
            </w:r>
            <w:r w:rsidR="00F55512">
              <w:t xml:space="preserve"> (s), type de communication, classification de la communication (HDS, DR)</w:t>
            </w:r>
            <w:r w:rsidR="000043E8">
              <w:rPr>
                <w:rFonts w:ascii="Calibri" w:hAnsi="Calibri"/>
              </w:rPr>
              <w:t> </w:t>
            </w:r>
            <w:r w:rsidR="000043E8">
              <w:t>;</w:t>
            </w:r>
          </w:p>
          <w:p w14:paraId="78A9AB62" w14:textId="7CFAACFF" w:rsidR="000043E8" w:rsidRDefault="000043E8" w:rsidP="00AB1E35">
            <w:pPr>
              <w:pStyle w:val="Paragraphedeliste"/>
              <w:numPr>
                <w:ilvl w:val="0"/>
                <w:numId w:val="36"/>
              </w:numPr>
              <w:ind w:left="234" w:hanging="234"/>
            </w:pPr>
            <w:r>
              <w:t>Données d’identification</w:t>
            </w:r>
            <w:r w:rsidR="005675F3">
              <w:t xml:space="preserve"> et</w:t>
            </w:r>
            <w:r w:rsidR="00AF69D9">
              <w:t xml:space="preserve"> </w:t>
            </w:r>
            <w:r>
              <w:t>de connexion des auditeurs</w:t>
            </w:r>
            <w:r>
              <w:rPr>
                <w:rFonts w:ascii="Calibri" w:hAnsi="Calibri"/>
              </w:rPr>
              <w:t> </w:t>
            </w:r>
            <w:r>
              <w:t>;</w:t>
            </w:r>
          </w:p>
          <w:p w14:paraId="2020D147" w14:textId="4C2CA0D9" w:rsidR="000043E8" w:rsidRPr="00174549" w:rsidRDefault="000043E8" w:rsidP="00AB1E35">
            <w:pPr>
              <w:pStyle w:val="Paragraphedeliste"/>
              <w:numPr>
                <w:ilvl w:val="0"/>
                <w:numId w:val="36"/>
              </w:numPr>
              <w:ind w:left="234" w:hanging="234"/>
            </w:pPr>
            <w:r>
              <w:t>Logs de journalisation</w:t>
            </w:r>
            <w:r w:rsidR="002D42CC">
              <w:t xml:space="preserve"> des </w:t>
            </w:r>
            <w:r w:rsidR="00AF69D9">
              <w:t xml:space="preserve">activités des </w:t>
            </w:r>
            <w:r w:rsidR="006701A3">
              <w:t>auditeurs</w:t>
            </w:r>
            <w:r w:rsidR="002D42CC">
              <w:t>.</w:t>
            </w:r>
          </w:p>
        </w:tc>
      </w:tr>
      <w:tr w:rsidR="00FD4BFA" w:rsidRPr="00174549" w14:paraId="170A9362" w14:textId="77777777" w:rsidTr="00EE1433">
        <w:tc>
          <w:tcPr>
            <w:tcW w:w="2630" w:type="dxa"/>
            <w:shd w:val="clear" w:color="auto" w:fill="auto"/>
          </w:tcPr>
          <w:p w14:paraId="56BD4B40" w14:textId="19DF2F9B" w:rsidR="00FD4BFA" w:rsidRPr="00174549" w:rsidRDefault="00FD4BFA" w:rsidP="00FD4BFA">
            <w:pPr>
              <w:spacing w:before="120" w:after="120"/>
              <w:rPr>
                <w:lang w:eastAsia="fr-FR"/>
              </w:rPr>
            </w:pPr>
            <w:r>
              <w:rPr>
                <w:lang w:eastAsia="fr-FR"/>
              </w:rPr>
              <w:lastRenderedPageBreak/>
              <w:t>Données sensibles (art. 9 du RGPD)</w:t>
            </w:r>
          </w:p>
        </w:tc>
        <w:tc>
          <w:tcPr>
            <w:tcW w:w="6430" w:type="dxa"/>
            <w:shd w:val="clear" w:color="auto" w:fill="auto"/>
          </w:tcPr>
          <w:p w14:paraId="3B3E9D03" w14:textId="012AB444" w:rsidR="005675F3" w:rsidRDefault="00FD4BFA" w:rsidP="00681B4C">
            <w:pPr>
              <w:spacing w:before="120" w:after="120"/>
            </w:pPr>
            <w:r>
              <w:t>Les communications peuvent contenir des données dites sensibles</w:t>
            </w:r>
            <w:r w:rsidR="00681B4C">
              <w:t>.</w:t>
            </w:r>
          </w:p>
          <w:p w14:paraId="2F3C5369" w14:textId="46E5B78B" w:rsidR="00391D5B" w:rsidRDefault="00391D5B" w:rsidP="00681B4C">
            <w:pPr>
              <w:spacing w:before="120" w:after="120"/>
            </w:pPr>
            <w:r>
              <w:t>Les conférences de communications critiques marquées «</w:t>
            </w:r>
            <w:r>
              <w:rPr>
                <w:rFonts w:ascii="Calibri" w:hAnsi="Calibri"/>
              </w:rPr>
              <w:t> </w:t>
            </w:r>
            <w:r>
              <w:t>HDS</w:t>
            </w:r>
            <w:r>
              <w:rPr>
                <w:rFonts w:ascii="Calibri" w:hAnsi="Calibri"/>
              </w:rPr>
              <w:t> </w:t>
            </w:r>
            <w:r>
              <w:rPr>
                <w:rFonts w:cs="Marianne"/>
              </w:rPr>
              <w:t>»</w:t>
            </w:r>
            <w:r>
              <w:t xml:space="preserve"> contiennent des données de santé</w:t>
            </w:r>
            <w:r w:rsidR="00DF35DA">
              <w:t>.</w:t>
            </w:r>
          </w:p>
          <w:p w14:paraId="36FCB077" w14:textId="294E74AC" w:rsidR="00391D5B" w:rsidRDefault="00391D5B" w:rsidP="00DF35DA">
            <w:pPr>
              <w:spacing w:before="120" w:after="120"/>
            </w:pPr>
            <w:proofErr w:type="gramStart"/>
            <w:r>
              <w:t>Le données</w:t>
            </w:r>
            <w:proofErr w:type="gramEnd"/>
            <w:r>
              <w:t xml:space="preserve"> de géolocalisation </w:t>
            </w:r>
            <w:r w:rsidR="00DF35DA">
              <w:t>des équipes de secours sont des données de santé.</w:t>
            </w:r>
          </w:p>
        </w:tc>
      </w:tr>
      <w:tr w:rsidR="00952AC1" w:rsidRPr="00174549" w14:paraId="77B965AE" w14:textId="77777777" w:rsidTr="00B413D4">
        <w:tc>
          <w:tcPr>
            <w:tcW w:w="2630" w:type="dxa"/>
            <w:shd w:val="clear" w:color="auto" w:fill="auto"/>
          </w:tcPr>
          <w:p w14:paraId="0801A7B4" w14:textId="20F0766C" w:rsidR="00952AC1" w:rsidRDefault="00952AC1" w:rsidP="00FD4BFA">
            <w:pPr>
              <w:spacing w:before="120" w:after="120"/>
              <w:rPr>
                <w:lang w:eastAsia="fr-FR"/>
              </w:rPr>
            </w:pPr>
            <w:r>
              <w:rPr>
                <w:lang w:eastAsia="fr-FR"/>
              </w:rPr>
              <w:t>Hébergement de données de santé (art. R1111-9 du CSP)</w:t>
            </w:r>
          </w:p>
        </w:tc>
        <w:tc>
          <w:tcPr>
            <w:tcW w:w="6430" w:type="dxa"/>
            <w:shd w:val="clear" w:color="auto" w:fill="auto"/>
            <w:vAlign w:val="center"/>
          </w:tcPr>
          <w:p w14:paraId="7ECEABC8" w14:textId="77777777" w:rsidR="00952AC1" w:rsidRDefault="00B413D4" w:rsidP="00B413D4">
            <w:pPr>
              <w:spacing w:before="120" w:after="120"/>
            </w:pPr>
            <w:r>
              <w:t>Le cas échéant (cf. annexe I), le traitement est considéré comme une activité d’hébergement de données de santé.</w:t>
            </w:r>
          </w:p>
          <w:p w14:paraId="0FE420F2" w14:textId="77777777" w:rsidR="00261A70" w:rsidRDefault="00261A70" w:rsidP="00261A70">
            <w:pPr>
              <w:spacing w:before="120" w:after="120"/>
            </w:pPr>
            <w:r>
              <w:t xml:space="preserve">Cette activité porte exclusivement sur les communications critiques couvertes par le secret médical et produites par l’application </w:t>
            </w:r>
            <w:proofErr w:type="spellStart"/>
            <w:r>
              <w:t>Syrius</w:t>
            </w:r>
            <w:proofErr w:type="spellEnd"/>
            <w:r>
              <w:t xml:space="preserve">, à l’exclusion de tout autre </w:t>
            </w:r>
            <w:r>
              <w:lastRenderedPageBreak/>
              <w:t>communication téléphonique ou électronique établie avec une autre application.</w:t>
            </w:r>
          </w:p>
          <w:p w14:paraId="428B5E9C" w14:textId="572A4A4E" w:rsidR="00261A70" w:rsidRDefault="00261A70" w:rsidP="00261A70">
            <w:pPr>
              <w:spacing w:before="120" w:after="120"/>
            </w:pPr>
            <w:r>
              <w:t xml:space="preserve">Le </w:t>
            </w:r>
            <w:r w:rsidR="00F55057">
              <w:t>responsable de traitement</w:t>
            </w:r>
            <w:r>
              <w:t xml:space="preserve"> déclare formellement les groupes/conférences </w:t>
            </w:r>
            <w:proofErr w:type="spellStart"/>
            <w:r>
              <w:t>Syrius</w:t>
            </w:r>
            <w:proofErr w:type="spellEnd"/>
            <w:r>
              <w:t xml:space="preserve"> à finalité médicale par </w:t>
            </w:r>
            <w:proofErr w:type="gramStart"/>
            <w:r>
              <w:t>le marque</w:t>
            </w:r>
            <w:proofErr w:type="gramEnd"/>
            <w:r>
              <w:t xml:space="preserve"> HDS dans </w:t>
            </w:r>
            <w:r w:rsidR="00D65093">
              <w:t>le nom du groupe ou de la conférence.</w:t>
            </w:r>
          </w:p>
        </w:tc>
      </w:tr>
      <w:tr w:rsidR="00681B4C" w:rsidRPr="00174549" w14:paraId="080D6B87" w14:textId="77777777" w:rsidTr="00EE1433">
        <w:tc>
          <w:tcPr>
            <w:tcW w:w="2630" w:type="dxa"/>
            <w:shd w:val="clear" w:color="auto" w:fill="auto"/>
          </w:tcPr>
          <w:p w14:paraId="22B63A06" w14:textId="36A48AD0" w:rsidR="00681B4C" w:rsidRDefault="00681B4C" w:rsidP="00681B4C">
            <w:pPr>
              <w:spacing w:before="120" w:after="120"/>
              <w:rPr>
                <w:lang w:eastAsia="fr-FR"/>
              </w:rPr>
            </w:pPr>
            <w:r>
              <w:rPr>
                <w:lang w:eastAsia="fr-FR"/>
              </w:rPr>
              <w:lastRenderedPageBreak/>
              <w:t>Durée de conservation des communications critiques</w:t>
            </w:r>
          </w:p>
        </w:tc>
        <w:tc>
          <w:tcPr>
            <w:tcW w:w="6430" w:type="dxa"/>
            <w:shd w:val="clear" w:color="auto" w:fill="auto"/>
          </w:tcPr>
          <w:p w14:paraId="43DCC8BA" w14:textId="17A0FA95" w:rsidR="00681B4C" w:rsidRDefault="00681B4C" w:rsidP="00681B4C">
            <w:pPr>
              <w:spacing w:before="120" w:after="120"/>
            </w:pPr>
            <w:r w:rsidRPr="00681B4C">
              <w:rPr>
                <w:highlight w:val="yellow"/>
              </w:rPr>
              <w:t>[…]</w:t>
            </w:r>
            <w:r>
              <w:t xml:space="preserve"> mois</w:t>
            </w:r>
          </w:p>
        </w:tc>
      </w:tr>
      <w:tr w:rsidR="00681B4C" w:rsidRPr="00174549" w14:paraId="5EB99779" w14:textId="77777777" w:rsidTr="00EE1433">
        <w:tc>
          <w:tcPr>
            <w:tcW w:w="2630" w:type="dxa"/>
            <w:shd w:val="clear" w:color="auto" w:fill="auto"/>
          </w:tcPr>
          <w:p w14:paraId="738F4AA8" w14:textId="41AD3F7B" w:rsidR="00681B4C" w:rsidRDefault="00681B4C" w:rsidP="00681B4C">
            <w:pPr>
              <w:spacing w:before="120" w:after="120"/>
              <w:rPr>
                <w:lang w:eastAsia="fr-FR"/>
              </w:rPr>
            </w:pPr>
            <w:r>
              <w:rPr>
                <w:lang w:eastAsia="fr-FR"/>
              </w:rPr>
              <w:lastRenderedPageBreak/>
              <w:t>Durée de conservation des données de géolocalisation</w:t>
            </w:r>
          </w:p>
        </w:tc>
        <w:tc>
          <w:tcPr>
            <w:tcW w:w="6430" w:type="dxa"/>
            <w:shd w:val="clear" w:color="auto" w:fill="auto"/>
          </w:tcPr>
          <w:p w14:paraId="5B30159A" w14:textId="2144CDCB" w:rsidR="00681B4C" w:rsidRDefault="00681B4C" w:rsidP="00681B4C">
            <w:pPr>
              <w:spacing w:before="120" w:after="120"/>
            </w:pPr>
            <w:r w:rsidRPr="00681B4C">
              <w:rPr>
                <w:highlight w:val="yellow"/>
              </w:rPr>
              <w:t>[</w:t>
            </w:r>
            <w:proofErr w:type="gramStart"/>
            <w:r w:rsidRPr="00681B4C">
              <w:rPr>
                <w:highlight w:val="yellow"/>
              </w:rPr>
              <w:t>entre</w:t>
            </w:r>
            <w:proofErr w:type="gramEnd"/>
            <w:r w:rsidRPr="00681B4C">
              <w:rPr>
                <w:highlight w:val="yellow"/>
              </w:rPr>
              <w:t xml:space="preserve"> 1 et 30]</w:t>
            </w:r>
            <w:r w:rsidRPr="00681B4C">
              <w:t xml:space="preserve"> jours</w:t>
            </w:r>
          </w:p>
        </w:tc>
      </w:tr>
      <w:tr w:rsidR="00FD4BFA" w:rsidRPr="00174549" w14:paraId="3A1ED91B" w14:textId="77777777" w:rsidTr="00EE1433">
        <w:tc>
          <w:tcPr>
            <w:tcW w:w="2630" w:type="dxa"/>
            <w:shd w:val="clear" w:color="auto" w:fill="auto"/>
          </w:tcPr>
          <w:p w14:paraId="2D6FBFE8" w14:textId="77777777" w:rsidR="00FD4BFA" w:rsidRPr="00174549" w:rsidRDefault="00FD4BFA" w:rsidP="00FD4BFA">
            <w:pPr>
              <w:spacing w:before="120" w:after="120"/>
              <w:rPr>
                <w:lang w:eastAsia="fr-FR"/>
              </w:rPr>
            </w:pPr>
            <w:r w:rsidRPr="00174549">
              <w:rPr>
                <w:lang w:eastAsia="fr-FR"/>
              </w:rPr>
              <w:t>Durée du traitement</w:t>
            </w:r>
          </w:p>
        </w:tc>
        <w:tc>
          <w:tcPr>
            <w:tcW w:w="6430" w:type="dxa"/>
            <w:shd w:val="clear" w:color="auto" w:fill="auto"/>
          </w:tcPr>
          <w:p w14:paraId="3321FE20" w14:textId="39B1BED5" w:rsidR="0011714A" w:rsidRPr="00174549" w:rsidRDefault="003B6426" w:rsidP="0011714A">
            <w:pPr>
              <w:spacing w:before="120" w:after="120"/>
            </w:pPr>
            <w:r>
              <w:t>Jusqu’à la résiliation de la convention d’adhésion.</w:t>
            </w:r>
          </w:p>
        </w:tc>
      </w:tr>
    </w:tbl>
    <w:p w14:paraId="7EC14E71" w14:textId="36EB4034" w:rsidR="00E7436C" w:rsidRPr="005206CE" w:rsidRDefault="00E7436C" w:rsidP="00677AF8">
      <w:pPr>
        <w:rPr>
          <w:lang w:eastAsia="fr-FR"/>
        </w:rPr>
      </w:pPr>
    </w:p>
    <w:p w14:paraId="561FD119" w14:textId="388884D9" w:rsidR="00E7436C" w:rsidRPr="005206CE" w:rsidRDefault="004124F5" w:rsidP="00D4514C">
      <w:pPr>
        <w:suppressAutoHyphens w:val="0"/>
        <w:spacing w:after="0" w:line="240" w:lineRule="auto"/>
        <w:jc w:val="left"/>
        <w:rPr>
          <w:lang w:eastAsia="fr-FR"/>
        </w:rPr>
      </w:pPr>
      <w:r>
        <w:rPr>
          <w:lang w:eastAsia="fr-FR"/>
        </w:rPr>
        <w:br w:type="page"/>
      </w:r>
    </w:p>
    <w:p w14:paraId="1DA598E1" w14:textId="6646686F" w:rsidR="007856A9" w:rsidRDefault="004F5DAF" w:rsidP="004124F5">
      <w:pPr>
        <w:pStyle w:val="Titre1"/>
        <w:tabs>
          <w:tab w:val="clear" w:pos="0"/>
        </w:tabs>
        <w:ind w:left="1985" w:hanging="1985"/>
        <w:rPr>
          <w:lang w:eastAsia="fr-FR"/>
        </w:rPr>
      </w:pPr>
      <w:bookmarkStart w:id="32" w:name="_Toc215827271"/>
      <w:r>
        <w:rPr>
          <w:lang w:eastAsia="fr-FR"/>
        </w:rPr>
        <w:lastRenderedPageBreak/>
        <w:t>ANNEXE</w:t>
      </w:r>
      <w:r w:rsidR="00B20963" w:rsidRPr="005206CE">
        <w:rPr>
          <w:rFonts w:ascii="Calibri" w:hAnsi="Calibri"/>
          <w:lang w:eastAsia="fr-FR"/>
        </w:rPr>
        <w:t> </w:t>
      </w:r>
      <w:r w:rsidR="00B20963" w:rsidRPr="005206CE">
        <w:rPr>
          <w:lang w:eastAsia="fr-FR"/>
        </w:rPr>
        <w:t>III</w:t>
      </w:r>
      <w:r w:rsidR="00340BB9">
        <w:rPr>
          <w:lang w:eastAsia="fr-FR"/>
        </w:rPr>
        <w:t xml:space="preserve"> </w:t>
      </w:r>
      <w:r w:rsidR="007D0DC0">
        <w:rPr>
          <w:lang w:eastAsia="fr-FR"/>
        </w:rPr>
        <w:t xml:space="preserve">- </w:t>
      </w:r>
      <w:r w:rsidR="00B20963" w:rsidRPr="00340BB9">
        <w:rPr>
          <w:lang w:eastAsia="fr-FR"/>
        </w:rPr>
        <w:t xml:space="preserve">Mesures techniques et organisationnelles </w:t>
      </w:r>
      <w:r w:rsidR="00992B84">
        <w:rPr>
          <w:lang w:eastAsia="fr-FR"/>
        </w:rPr>
        <w:t xml:space="preserve">de sécurité </w:t>
      </w:r>
      <w:r w:rsidR="00265C2F">
        <w:rPr>
          <w:lang w:eastAsia="fr-FR"/>
        </w:rPr>
        <w:t>exigées</w:t>
      </w:r>
      <w:bookmarkEnd w:id="32"/>
    </w:p>
    <w:p w14:paraId="37546BB5" w14:textId="4CFE4B72" w:rsidR="00142082" w:rsidRPr="00142082" w:rsidRDefault="00142082" w:rsidP="00142082">
      <w:pPr>
        <w:pStyle w:val="Titre2"/>
        <w:rPr>
          <w:lang w:eastAsia="fr-FR"/>
        </w:rPr>
      </w:pPr>
      <w:bookmarkStart w:id="33" w:name="_Toc215827272"/>
      <w:r>
        <w:rPr>
          <w:lang w:eastAsia="fr-FR"/>
        </w:rPr>
        <w:t>Section A – Traitement sans hébergement de données de santé</w:t>
      </w:r>
      <w:bookmarkEnd w:id="33"/>
    </w:p>
    <w:p w14:paraId="74E6BFAF" w14:textId="60F448CE" w:rsidR="00BB4D38" w:rsidRDefault="005F3541" w:rsidP="004124F5">
      <w:pPr>
        <w:pStyle w:val="Style3"/>
        <w:rPr>
          <w:lang w:eastAsia="fr-FR"/>
        </w:rPr>
      </w:pPr>
      <w:bookmarkStart w:id="34" w:name="_Toc215827273"/>
      <w:r>
        <w:rPr>
          <w:lang w:eastAsia="fr-FR"/>
        </w:rPr>
        <w:t xml:space="preserve">1. </w:t>
      </w:r>
      <w:r w:rsidR="007D0DC0">
        <w:rPr>
          <w:lang w:eastAsia="fr-FR"/>
        </w:rPr>
        <w:t xml:space="preserve">Mesures </w:t>
      </w:r>
      <w:r w:rsidR="00103680">
        <w:rPr>
          <w:lang w:eastAsia="fr-FR"/>
        </w:rPr>
        <w:t>techniques de</w:t>
      </w:r>
      <w:r w:rsidR="007D0DC0">
        <w:rPr>
          <w:lang w:eastAsia="fr-FR"/>
        </w:rPr>
        <w:t xml:space="preserve"> sécurité des données</w:t>
      </w:r>
      <w:r w:rsidR="00EC070E">
        <w:rPr>
          <w:lang w:eastAsia="fr-FR"/>
        </w:rPr>
        <w:t xml:space="preserve"> (cf. 7.4 a)</w:t>
      </w:r>
      <w:r w:rsidR="007D0DC0">
        <w:rPr>
          <w:rFonts w:ascii="Calibri" w:hAnsi="Calibri"/>
          <w:lang w:eastAsia="fr-FR"/>
        </w:rPr>
        <w:t> </w:t>
      </w:r>
      <w:r w:rsidR="007D0DC0">
        <w:rPr>
          <w:lang w:eastAsia="fr-FR"/>
        </w:rPr>
        <w:t>:</w:t>
      </w:r>
      <w:bookmarkEnd w:id="34"/>
    </w:p>
    <w:tbl>
      <w:tblPr>
        <w:tblStyle w:val="Grilledutableau"/>
        <w:tblW w:w="5000" w:type="pct"/>
        <w:tblLook w:val="04A0" w:firstRow="1" w:lastRow="0" w:firstColumn="1" w:lastColumn="0" w:noHBand="0" w:noVBand="1"/>
      </w:tblPr>
      <w:tblGrid>
        <w:gridCol w:w="5217"/>
        <w:gridCol w:w="3843"/>
      </w:tblGrid>
      <w:tr w:rsidR="00265C2F" w:rsidRPr="008B4432" w14:paraId="239D62A6" w14:textId="77777777" w:rsidTr="00265C2F">
        <w:tc>
          <w:tcPr>
            <w:tcW w:w="2879" w:type="pct"/>
            <w:shd w:val="clear" w:color="auto" w:fill="F2F2F2" w:themeFill="background1" w:themeFillShade="F2"/>
            <w:vAlign w:val="center"/>
          </w:tcPr>
          <w:p w14:paraId="71B8E5A2" w14:textId="2138B836" w:rsidR="00265C2F" w:rsidRPr="008B4432" w:rsidRDefault="00265C2F" w:rsidP="00265C2F">
            <w:pPr>
              <w:spacing w:before="120" w:after="120"/>
              <w:jc w:val="center"/>
              <w:rPr>
                <w:szCs w:val="22"/>
                <w:lang w:eastAsia="fr-FR"/>
              </w:rPr>
            </w:pPr>
            <w:r w:rsidRPr="008B4432">
              <w:rPr>
                <w:szCs w:val="22"/>
                <w:lang w:eastAsia="fr-FR"/>
              </w:rPr>
              <w:t>Mesures</w:t>
            </w:r>
          </w:p>
        </w:tc>
        <w:tc>
          <w:tcPr>
            <w:tcW w:w="2121" w:type="pct"/>
            <w:shd w:val="clear" w:color="auto" w:fill="F2F2F2" w:themeFill="background1" w:themeFillShade="F2"/>
            <w:vAlign w:val="center"/>
          </w:tcPr>
          <w:p w14:paraId="5D4E659F" w14:textId="09B30F77" w:rsidR="00265C2F" w:rsidRPr="008B4432" w:rsidRDefault="00265C2F" w:rsidP="00265C2F">
            <w:pPr>
              <w:spacing w:before="120" w:after="120"/>
              <w:jc w:val="center"/>
              <w:rPr>
                <w:rFonts w:eastAsia="Times New Roman" w:cs="Arial"/>
                <w:szCs w:val="22"/>
                <w:lang w:eastAsia="fr-FR"/>
              </w:rPr>
            </w:pPr>
            <w:r w:rsidRPr="008B4432">
              <w:rPr>
                <w:rFonts w:eastAsia="Times New Roman" w:cs="Arial"/>
                <w:szCs w:val="22"/>
                <w:lang w:eastAsia="fr-FR"/>
              </w:rPr>
              <w:t>Exigences</w:t>
            </w:r>
          </w:p>
        </w:tc>
      </w:tr>
      <w:tr w:rsidR="00103680" w:rsidRPr="008B4432" w14:paraId="019AF784" w14:textId="77777777" w:rsidTr="00103680">
        <w:tc>
          <w:tcPr>
            <w:tcW w:w="2879" w:type="pct"/>
            <w:vAlign w:val="center"/>
          </w:tcPr>
          <w:p w14:paraId="2140198A" w14:textId="3E4C9F60" w:rsidR="00103680" w:rsidRPr="008B4432" w:rsidRDefault="00103680" w:rsidP="00103680">
            <w:pPr>
              <w:spacing w:before="120" w:after="120"/>
              <w:rPr>
                <w:szCs w:val="22"/>
                <w:lang w:eastAsia="fr-FR"/>
              </w:rPr>
            </w:pPr>
            <w:r w:rsidRPr="008B4432">
              <w:rPr>
                <w:szCs w:val="22"/>
                <w:lang w:eastAsia="fr-FR"/>
              </w:rPr>
              <w:t>Mesure de chiffrement</w:t>
            </w:r>
          </w:p>
        </w:tc>
        <w:tc>
          <w:tcPr>
            <w:tcW w:w="2121" w:type="pct"/>
            <w:vAlign w:val="center"/>
          </w:tcPr>
          <w:p w14:paraId="332084FF" w14:textId="09F1E5B2" w:rsidR="00103680" w:rsidRPr="008B4432" w:rsidRDefault="00CF6FCC" w:rsidP="008B4432">
            <w:pPr>
              <w:spacing w:before="120" w:after="120"/>
              <w:rPr>
                <w:rFonts w:eastAsia="Times New Roman" w:cs="Arial"/>
                <w:szCs w:val="22"/>
                <w:lang w:eastAsia="fr-FR"/>
              </w:rPr>
            </w:pPr>
            <w:r w:rsidRPr="008B4432">
              <w:rPr>
                <w:rFonts w:eastAsia="Times New Roman" w:cs="Arial"/>
                <w:szCs w:val="22"/>
                <w:lang w:eastAsia="fr-FR"/>
              </w:rPr>
              <w:t>Les mesures d</w:t>
            </w:r>
            <w:r w:rsidR="001A312A" w:rsidRPr="008B4432">
              <w:rPr>
                <w:rFonts w:eastAsia="Times New Roman" w:cs="Arial"/>
                <w:szCs w:val="22"/>
                <w:lang w:eastAsia="fr-FR"/>
              </w:rPr>
              <w:t>oive</w:t>
            </w:r>
            <w:r w:rsidRPr="008B4432">
              <w:rPr>
                <w:rFonts w:eastAsia="Times New Roman" w:cs="Arial"/>
                <w:szCs w:val="22"/>
                <w:lang w:eastAsia="fr-FR"/>
              </w:rPr>
              <w:t xml:space="preserve">nt être conformes aux exigences </w:t>
            </w:r>
            <w:r w:rsidR="00FD4BFA" w:rsidRPr="008B4432">
              <w:rPr>
                <w:rFonts w:eastAsia="Times New Roman" w:cs="Arial"/>
                <w:szCs w:val="22"/>
                <w:lang w:eastAsia="fr-FR"/>
              </w:rPr>
              <w:t>du Référentiel général de sécurité (RGS)</w:t>
            </w:r>
            <w:r w:rsidR="00103680" w:rsidRPr="008B4432">
              <w:rPr>
                <w:w w:val="105"/>
                <w:szCs w:val="22"/>
              </w:rPr>
              <w:t>.</w:t>
            </w:r>
          </w:p>
        </w:tc>
      </w:tr>
      <w:tr w:rsidR="00103680" w:rsidRPr="008B4432" w14:paraId="27AF7A68" w14:textId="77777777" w:rsidTr="00103680">
        <w:tc>
          <w:tcPr>
            <w:tcW w:w="2879" w:type="pct"/>
            <w:shd w:val="clear" w:color="auto" w:fill="auto"/>
            <w:vAlign w:val="center"/>
          </w:tcPr>
          <w:p w14:paraId="3116445E" w14:textId="3A6A1956" w:rsidR="00103680" w:rsidRPr="008B4432" w:rsidRDefault="00103680" w:rsidP="00103680">
            <w:pPr>
              <w:spacing w:before="120" w:after="120"/>
              <w:rPr>
                <w:szCs w:val="22"/>
                <w:lang w:eastAsia="fr-FR"/>
              </w:rPr>
            </w:pPr>
            <w:r w:rsidRPr="008B4432">
              <w:rPr>
                <w:szCs w:val="22"/>
                <w:lang w:eastAsia="fr-FR"/>
              </w:rPr>
              <w:t xml:space="preserve">Mesure de </w:t>
            </w:r>
            <w:proofErr w:type="spellStart"/>
            <w:r w:rsidRPr="008B4432">
              <w:rPr>
                <w:szCs w:val="22"/>
                <w:lang w:eastAsia="fr-FR"/>
              </w:rPr>
              <w:t>pseudonymisation</w:t>
            </w:r>
            <w:proofErr w:type="spellEnd"/>
          </w:p>
        </w:tc>
        <w:tc>
          <w:tcPr>
            <w:tcW w:w="2121" w:type="pct"/>
            <w:vAlign w:val="center"/>
          </w:tcPr>
          <w:p w14:paraId="3E499394" w14:textId="10308EA8" w:rsidR="00103680" w:rsidRPr="008B4432" w:rsidRDefault="00103680" w:rsidP="00103680">
            <w:pPr>
              <w:spacing w:before="120" w:after="120"/>
              <w:rPr>
                <w:szCs w:val="22"/>
                <w:lang w:eastAsia="fr-FR"/>
              </w:rPr>
            </w:pPr>
            <w:r w:rsidRPr="008B4432">
              <w:rPr>
                <w:szCs w:val="22"/>
                <w:lang w:eastAsia="fr-FR"/>
              </w:rPr>
              <w:t>Non</w:t>
            </w:r>
          </w:p>
        </w:tc>
      </w:tr>
      <w:tr w:rsidR="00103680" w:rsidRPr="008B4432" w14:paraId="175B0983" w14:textId="77777777" w:rsidTr="00103680">
        <w:tc>
          <w:tcPr>
            <w:tcW w:w="2879" w:type="pct"/>
            <w:shd w:val="clear" w:color="auto" w:fill="auto"/>
            <w:vAlign w:val="center"/>
          </w:tcPr>
          <w:p w14:paraId="11F7BDA7" w14:textId="1AAB92E8" w:rsidR="00103680" w:rsidRPr="008B4432" w:rsidRDefault="00103680" w:rsidP="00103680">
            <w:pPr>
              <w:spacing w:before="120" w:after="120"/>
              <w:rPr>
                <w:szCs w:val="22"/>
                <w:lang w:eastAsia="fr-FR"/>
              </w:rPr>
            </w:pPr>
            <w:r w:rsidRPr="008B4432">
              <w:rPr>
                <w:szCs w:val="22"/>
                <w:lang w:eastAsia="fr-FR"/>
              </w:rPr>
              <w:t>Mesure d’anonymisation</w:t>
            </w:r>
          </w:p>
        </w:tc>
        <w:tc>
          <w:tcPr>
            <w:tcW w:w="2121" w:type="pct"/>
            <w:vAlign w:val="center"/>
          </w:tcPr>
          <w:p w14:paraId="68336949" w14:textId="30CAD506" w:rsidR="00103680" w:rsidRPr="008B4432" w:rsidRDefault="00AE5449" w:rsidP="00103680">
            <w:pPr>
              <w:spacing w:before="120" w:after="120"/>
              <w:rPr>
                <w:szCs w:val="22"/>
                <w:lang w:eastAsia="fr-FR"/>
              </w:rPr>
            </w:pPr>
            <w:r>
              <w:rPr>
                <w:szCs w:val="22"/>
                <w:lang w:eastAsia="fr-FR"/>
              </w:rPr>
              <w:t>Pour tout transfert des données vers les services supports</w:t>
            </w:r>
          </w:p>
        </w:tc>
      </w:tr>
      <w:tr w:rsidR="00FD4BFA" w:rsidRPr="008B4432" w14:paraId="6DD11F29" w14:textId="77777777" w:rsidTr="00103680">
        <w:tc>
          <w:tcPr>
            <w:tcW w:w="2879" w:type="pct"/>
            <w:shd w:val="clear" w:color="auto" w:fill="auto"/>
            <w:vAlign w:val="center"/>
          </w:tcPr>
          <w:p w14:paraId="1A88A0F6" w14:textId="6DA58851" w:rsidR="00FD4BFA" w:rsidRPr="008B4432" w:rsidRDefault="00FD4BFA" w:rsidP="00FD4BFA">
            <w:pPr>
              <w:spacing w:before="120" w:after="120"/>
              <w:rPr>
                <w:szCs w:val="22"/>
                <w:lang w:eastAsia="fr-FR"/>
              </w:rPr>
            </w:pPr>
            <w:r w:rsidRPr="008B4432">
              <w:rPr>
                <w:szCs w:val="22"/>
                <w:lang w:eastAsia="fr-FR"/>
              </w:rPr>
              <w:t>Mesures visant à garantir la confidentialité, l'intégrité, la disponibilité et la résilience constantes des systèmes et des services de traitement</w:t>
            </w:r>
          </w:p>
        </w:tc>
        <w:tc>
          <w:tcPr>
            <w:tcW w:w="2121" w:type="pct"/>
            <w:vMerge w:val="restart"/>
            <w:vAlign w:val="center"/>
          </w:tcPr>
          <w:p w14:paraId="0693C3F4" w14:textId="72D86ABE" w:rsidR="00FD4BFA" w:rsidRPr="008B4432" w:rsidRDefault="00FD4BFA" w:rsidP="001A312A">
            <w:pPr>
              <w:spacing w:before="120" w:after="120"/>
              <w:rPr>
                <w:szCs w:val="22"/>
                <w:highlight w:val="yellow"/>
                <w:lang w:eastAsia="fr-FR"/>
              </w:rPr>
            </w:pPr>
            <w:r w:rsidRPr="008B4432">
              <w:rPr>
                <w:rFonts w:eastAsia="Times New Roman" w:cs="Arial"/>
                <w:szCs w:val="22"/>
                <w:lang w:eastAsia="fr-FR"/>
              </w:rPr>
              <w:t>Les mesures d</w:t>
            </w:r>
            <w:r w:rsidR="001A312A" w:rsidRPr="008B4432">
              <w:rPr>
                <w:rFonts w:eastAsia="Times New Roman" w:cs="Arial"/>
                <w:szCs w:val="22"/>
                <w:lang w:eastAsia="fr-FR"/>
              </w:rPr>
              <w:t>oive</w:t>
            </w:r>
            <w:r w:rsidRPr="008B4432">
              <w:rPr>
                <w:rFonts w:eastAsia="Times New Roman" w:cs="Arial"/>
                <w:szCs w:val="22"/>
                <w:lang w:eastAsia="fr-FR"/>
              </w:rPr>
              <w:t>nt être conformes aux exigences du Référentiel général de sécurité (RGS)</w:t>
            </w:r>
            <w:r w:rsidRPr="008B4432">
              <w:rPr>
                <w:w w:val="105"/>
                <w:szCs w:val="22"/>
              </w:rPr>
              <w:t>.</w:t>
            </w:r>
          </w:p>
        </w:tc>
      </w:tr>
      <w:tr w:rsidR="00BB084A" w:rsidRPr="008B4432" w14:paraId="4C451E23" w14:textId="77777777" w:rsidTr="00103680">
        <w:tc>
          <w:tcPr>
            <w:tcW w:w="2879" w:type="pct"/>
            <w:shd w:val="clear" w:color="auto" w:fill="auto"/>
            <w:vAlign w:val="center"/>
          </w:tcPr>
          <w:p w14:paraId="0AA55897" w14:textId="3CB5A93A" w:rsidR="00BB084A" w:rsidRPr="008B4432" w:rsidRDefault="00BB084A" w:rsidP="00BB084A">
            <w:pPr>
              <w:spacing w:before="120" w:after="120"/>
              <w:rPr>
                <w:szCs w:val="22"/>
                <w:lang w:eastAsia="fr-FR"/>
              </w:rPr>
            </w:pPr>
            <w:r w:rsidRPr="008B4432">
              <w:rPr>
                <w:szCs w:val="22"/>
                <w:lang w:eastAsia="fr-FR"/>
              </w:rPr>
              <w:t>Mesures de redondance et de sauvegardes assurant de disposer de moyens permettant de rétablir la disponibilité des données à caractère personnel et l’accès à celles-ci dans des délais appropriés en cas d’incident physique ou technique</w:t>
            </w:r>
          </w:p>
        </w:tc>
        <w:tc>
          <w:tcPr>
            <w:tcW w:w="2121" w:type="pct"/>
            <w:vMerge/>
            <w:vAlign w:val="center"/>
          </w:tcPr>
          <w:p w14:paraId="04445387" w14:textId="77A027F9" w:rsidR="00BB084A" w:rsidRPr="008B4432" w:rsidRDefault="00BB084A" w:rsidP="00BB084A">
            <w:pPr>
              <w:spacing w:before="120" w:after="120"/>
              <w:rPr>
                <w:szCs w:val="22"/>
                <w:highlight w:val="yellow"/>
                <w:lang w:eastAsia="fr-FR"/>
              </w:rPr>
            </w:pPr>
          </w:p>
        </w:tc>
      </w:tr>
      <w:tr w:rsidR="00BB084A" w:rsidRPr="008B4432" w14:paraId="403D9684" w14:textId="77777777" w:rsidTr="00103680">
        <w:tc>
          <w:tcPr>
            <w:tcW w:w="2879" w:type="pct"/>
            <w:shd w:val="clear" w:color="auto" w:fill="auto"/>
            <w:vAlign w:val="center"/>
          </w:tcPr>
          <w:p w14:paraId="12A1F21E" w14:textId="2DCA7C0E" w:rsidR="00BB084A" w:rsidRPr="008B4432" w:rsidRDefault="00BB084A" w:rsidP="00544D50">
            <w:pPr>
              <w:spacing w:before="120" w:after="120"/>
              <w:rPr>
                <w:szCs w:val="22"/>
                <w:lang w:eastAsia="fr-FR"/>
              </w:rPr>
            </w:pPr>
            <w:r w:rsidRPr="008B4432">
              <w:rPr>
                <w:szCs w:val="22"/>
                <w:lang w:eastAsia="fr-FR"/>
              </w:rPr>
              <w:t>Procédures visant à tester, à analyser et à évaluer régulièrement l’efficacité des mesures techniques et organisationnelles pour assurer la sécurité du traitement</w:t>
            </w:r>
          </w:p>
        </w:tc>
        <w:tc>
          <w:tcPr>
            <w:tcW w:w="2121" w:type="pct"/>
            <w:vMerge/>
            <w:vAlign w:val="center"/>
          </w:tcPr>
          <w:p w14:paraId="69D234B9" w14:textId="77777777" w:rsidR="00BB084A" w:rsidRPr="008B4432" w:rsidRDefault="00BB084A" w:rsidP="00BB084A">
            <w:pPr>
              <w:spacing w:before="120" w:after="120"/>
              <w:rPr>
                <w:szCs w:val="22"/>
                <w:highlight w:val="yellow"/>
                <w:lang w:eastAsia="fr-FR"/>
              </w:rPr>
            </w:pPr>
          </w:p>
        </w:tc>
      </w:tr>
      <w:tr w:rsidR="00BB084A" w:rsidRPr="008B4432" w14:paraId="347983FF" w14:textId="77777777" w:rsidTr="00103680">
        <w:tc>
          <w:tcPr>
            <w:tcW w:w="2879" w:type="pct"/>
            <w:shd w:val="clear" w:color="auto" w:fill="auto"/>
            <w:vAlign w:val="center"/>
          </w:tcPr>
          <w:p w14:paraId="15C422B8" w14:textId="54C1F0CE" w:rsidR="00BB084A" w:rsidRPr="008B4432" w:rsidRDefault="00BB084A" w:rsidP="00BB084A">
            <w:pPr>
              <w:spacing w:before="120" w:after="120"/>
              <w:rPr>
                <w:szCs w:val="22"/>
                <w:lang w:eastAsia="fr-FR"/>
              </w:rPr>
            </w:pPr>
            <w:r w:rsidRPr="008B4432">
              <w:rPr>
                <w:szCs w:val="22"/>
                <w:lang w:eastAsia="fr-FR"/>
              </w:rPr>
              <w:lastRenderedPageBreak/>
              <w:t>Mesures d’identification et d’autorisation de l’utilisateur</w:t>
            </w:r>
          </w:p>
        </w:tc>
        <w:tc>
          <w:tcPr>
            <w:tcW w:w="2121" w:type="pct"/>
            <w:vMerge/>
            <w:vAlign w:val="center"/>
          </w:tcPr>
          <w:p w14:paraId="20749B60" w14:textId="77777777" w:rsidR="00BB084A" w:rsidRPr="008B4432" w:rsidRDefault="00BB084A" w:rsidP="00BB084A">
            <w:pPr>
              <w:spacing w:before="120" w:after="120"/>
              <w:rPr>
                <w:szCs w:val="22"/>
                <w:highlight w:val="yellow"/>
                <w:lang w:eastAsia="fr-FR"/>
              </w:rPr>
            </w:pPr>
          </w:p>
        </w:tc>
      </w:tr>
      <w:tr w:rsidR="00BB084A" w:rsidRPr="008B4432" w14:paraId="39D4A94A" w14:textId="77777777" w:rsidTr="00103680">
        <w:tc>
          <w:tcPr>
            <w:tcW w:w="2879" w:type="pct"/>
            <w:shd w:val="clear" w:color="auto" w:fill="auto"/>
            <w:vAlign w:val="center"/>
          </w:tcPr>
          <w:p w14:paraId="34C9AA79" w14:textId="59F6BA98" w:rsidR="00BB084A" w:rsidRPr="008B4432" w:rsidRDefault="00BB084A" w:rsidP="00BB084A">
            <w:pPr>
              <w:spacing w:before="120" w:after="120"/>
              <w:rPr>
                <w:szCs w:val="22"/>
                <w:lang w:eastAsia="fr-FR"/>
              </w:rPr>
            </w:pPr>
            <w:r w:rsidRPr="008B4432">
              <w:rPr>
                <w:szCs w:val="22"/>
                <w:lang w:eastAsia="fr-FR"/>
              </w:rPr>
              <w:t>Mesures de protection des données pendant la transmission</w:t>
            </w:r>
          </w:p>
        </w:tc>
        <w:tc>
          <w:tcPr>
            <w:tcW w:w="2121" w:type="pct"/>
            <w:vMerge/>
            <w:vAlign w:val="center"/>
          </w:tcPr>
          <w:p w14:paraId="379DBFD2" w14:textId="77777777" w:rsidR="00BB084A" w:rsidRPr="008B4432" w:rsidRDefault="00BB084A" w:rsidP="00BB084A">
            <w:pPr>
              <w:spacing w:before="120" w:after="120"/>
              <w:rPr>
                <w:szCs w:val="22"/>
                <w:highlight w:val="yellow"/>
                <w:lang w:eastAsia="fr-FR"/>
              </w:rPr>
            </w:pPr>
          </w:p>
        </w:tc>
      </w:tr>
      <w:tr w:rsidR="00BB084A" w:rsidRPr="008B4432" w14:paraId="72685701" w14:textId="77777777" w:rsidTr="00103680">
        <w:tc>
          <w:tcPr>
            <w:tcW w:w="2879" w:type="pct"/>
            <w:shd w:val="clear" w:color="auto" w:fill="auto"/>
            <w:vAlign w:val="center"/>
          </w:tcPr>
          <w:p w14:paraId="347BA72D" w14:textId="1A4262D8" w:rsidR="00BB084A" w:rsidRPr="008B4432" w:rsidRDefault="00BB084A" w:rsidP="00BB084A">
            <w:pPr>
              <w:spacing w:before="120" w:after="120"/>
              <w:rPr>
                <w:szCs w:val="22"/>
                <w:lang w:eastAsia="fr-FR"/>
              </w:rPr>
            </w:pPr>
            <w:r w:rsidRPr="008B4432">
              <w:rPr>
                <w:szCs w:val="22"/>
                <w:lang w:eastAsia="fr-FR"/>
              </w:rPr>
              <w:t>Mesures de protection des données pendant le stockage</w:t>
            </w:r>
          </w:p>
        </w:tc>
        <w:tc>
          <w:tcPr>
            <w:tcW w:w="2121" w:type="pct"/>
            <w:vMerge/>
            <w:vAlign w:val="center"/>
          </w:tcPr>
          <w:p w14:paraId="06C944FD" w14:textId="77777777" w:rsidR="00BB084A" w:rsidRPr="008B4432" w:rsidRDefault="00BB084A" w:rsidP="00BB084A">
            <w:pPr>
              <w:spacing w:before="120" w:after="120"/>
              <w:rPr>
                <w:szCs w:val="22"/>
                <w:highlight w:val="yellow"/>
                <w:lang w:eastAsia="fr-FR"/>
              </w:rPr>
            </w:pPr>
          </w:p>
        </w:tc>
      </w:tr>
      <w:tr w:rsidR="00BB084A" w:rsidRPr="008B4432" w14:paraId="0E9A93FE" w14:textId="77777777" w:rsidTr="00FD4BFA">
        <w:tc>
          <w:tcPr>
            <w:tcW w:w="2879" w:type="pct"/>
            <w:shd w:val="clear" w:color="auto" w:fill="auto"/>
          </w:tcPr>
          <w:p w14:paraId="0AFD2426" w14:textId="00C046D6" w:rsidR="00BB084A" w:rsidRPr="008B4432" w:rsidRDefault="00BB084A" w:rsidP="00BB084A">
            <w:pPr>
              <w:spacing w:before="120" w:after="120"/>
              <w:rPr>
                <w:szCs w:val="22"/>
                <w:lang w:eastAsia="fr-FR"/>
              </w:rPr>
            </w:pPr>
            <w:r w:rsidRPr="008B4432">
              <w:rPr>
                <w:szCs w:val="22"/>
                <w:lang w:eastAsia="fr-FR"/>
              </w:rPr>
              <w:t xml:space="preserve">Mesures visant à garantir la sécurité physique des sites où les données à caractère personnel sont </w:t>
            </w:r>
            <w:proofErr w:type="gramStart"/>
            <w:r w:rsidRPr="008B4432">
              <w:rPr>
                <w:szCs w:val="22"/>
                <w:lang w:eastAsia="fr-FR"/>
              </w:rPr>
              <w:t>traitées;</w:t>
            </w:r>
            <w:proofErr w:type="gramEnd"/>
            <w:r w:rsidRPr="008B4432">
              <w:rPr>
                <w:szCs w:val="22"/>
                <w:lang w:eastAsia="fr-FR"/>
              </w:rPr>
              <w:t xml:space="preserve"> </w:t>
            </w:r>
          </w:p>
        </w:tc>
        <w:tc>
          <w:tcPr>
            <w:tcW w:w="2121" w:type="pct"/>
            <w:vMerge/>
            <w:vAlign w:val="center"/>
          </w:tcPr>
          <w:p w14:paraId="2C6089FE" w14:textId="77777777" w:rsidR="00BB084A" w:rsidRPr="008B4432" w:rsidRDefault="00BB084A" w:rsidP="00BB084A">
            <w:pPr>
              <w:spacing w:before="120" w:after="120"/>
              <w:rPr>
                <w:szCs w:val="22"/>
                <w:highlight w:val="yellow"/>
                <w:lang w:eastAsia="fr-FR"/>
              </w:rPr>
            </w:pPr>
          </w:p>
        </w:tc>
      </w:tr>
      <w:tr w:rsidR="00BB084A" w:rsidRPr="008B4432" w14:paraId="713A3BBA" w14:textId="77777777" w:rsidTr="00FD4BFA">
        <w:tc>
          <w:tcPr>
            <w:tcW w:w="2879" w:type="pct"/>
            <w:shd w:val="clear" w:color="auto" w:fill="auto"/>
          </w:tcPr>
          <w:p w14:paraId="75C6B0CD" w14:textId="791C352A" w:rsidR="00BB084A" w:rsidRPr="008B4432" w:rsidRDefault="00BB084A" w:rsidP="00BB084A">
            <w:pPr>
              <w:spacing w:before="120" w:after="120"/>
              <w:rPr>
                <w:szCs w:val="22"/>
                <w:lang w:eastAsia="fr-FR"/>
              </w:rPr>
            </w:pPr>
            <w:r w:rsidRPr="008B4432">
              <w:rPr>
                <w:szCs w:val="22"/>
                <w:lang w:eastAsia="fr-FR"/>
              </w:rPr>
              <w:lastRenderedPageBreak/>
              <w:t>Mesures visant à garantir l’enregistrement des événements</w:t>
            </w:r>
          </w:p>
        </w:tc>
        <w:tc>
          <w:tcPr>
            <w:tcW w:w="2121" w:type="pct"/>
            <w:vMerge/>
            <w:vAlign w:val="center"/>
          </w:tcPr>
          <w:p w14:paraId="6279AEF8" w14:textId="77777777" w:rsidR="00BB084A" w:rsidRPr="008B4432" w:rsidRDefault="00BB084A" w:rsidP="00BB084A">
            <w:pPr>
              <w:spacing w:before="120" w:after="120"/>
              <w:rPr>
                <w:szCs w:val="22"/>
                <w:highlight w:val="yellow"/>
                <w:lang w:eastAsia="fr-FR"/>
              </w:rPr>
            </w:pPr>
          </w:p>
        </w:tc>
      </w:tr>
      <w:tr w:rsidR="00BB084A" w:rsidRPr="008B4432" w14:paraId="24867E04" w14:textId="77777777" w:rsidTr="00FD4BFA">
        <w:tc>
          <w:tcPr>
            <w:tcW w:w="2879" w:type="pct"/>
            <w:shd w:val="clear" w:color="auto" w:fill="auto"/>
          </w:tcPr>
          <w:p w14:paraId="619E0DBE" w14:textId="626CB368" w:rsidR="00BB084A" w:rsidRPr="008B4432" w:rsidRDefault="00BB084A" w:rsidP="00BB084A">
            <w:pPr>
              <w:spacing w:before="120" w:after="120"/>
              <w:rPr>
                <w:szCs w:val="22"/>
                <w:lang w:eastAsia="fr-FR"/>
              </w:rPr>
            </w:pPr>
            <w:r w:rsidRPr="008B4432">
              <w:rPr>
                <w:szCs w:val="22"/>
                <w:lang w:eastAsia="fr-FR"/>
              </w:rPr>
              <w:t>Mesures visant à assurer la configuration des systèmes, y compris la configuration par défaut</w:t>
            </w:r>
          </w:p>
        </w:tc>
        <w:tc>
          <w:tcPr>
            <w:tcW w:w="2121" w:type="pct"/>
            <w:vMerge/>
            <w:vAlign w:val="center"/>
          </w:tcPr>
          <w:p w14:paraId="078215AF" w14:textId="77777777" w:rsidR="00BB084A" w:rsidRPr="008B4432" w:rsidRDefault="00BB084A" w:rsidP="00BB084A">
            <w:pPr>
              <w:spacing w:before="120" w:after="120"/>
              <w:rPr>
                <w:szCs w:val="22"/>
                <w:highlight w:val="yellow"/>
                <w:lang w:eastAsia="fr-FR"/>
              </w:rPr>
            </w:pPr>
          </w:p>
        </w:tc>
      </w:tr>
    </w:tbl>
    <w:p w14:paraId="6062C0F5" w14:textId="189CF399" w:rsidR="00012D88" w:rsidRDefault="00012D88" w:rsidP="00677AF8">
      <w:pPr>
        <w:rPr>
          <w:highlight w:val="yellow"/>
          <w:lang w:eastAsia="fr-FR"/>
        </w:rPr>
      </w:pPr>
    </w:p>
    <w:p w14:paraId="7DEED967" w14:textId="25A58CA9" w:rsidR="00544D50" w:rsidRDefault="005F3541" w:rsidP="00544D50">
      <w:pPr>
        <w:pStyle w:val="Style3"/>
        <w:rPr>
          <w:lang w:eastAsia="fr-FR"/>
        </w:rPr>
      </w:pPr>
      <w:bookmarkStart w:id="35" w:name="_Toc215827274"/>
      <w:r>
        <w:rPr>
          <w:lang w:eastAsia="fr-FR"/>
        </w:rPr>
        <w:t xml:space="preserve">2. </w:t>
      </w:r>
      <w:r w:rsidR="00544D50">
        <w:rPr>
          <w:lang w:eastAsia="fr-FR"/>
        </w:rPr>
        <w:t>Mesures organisationnelles de sécurité des données</w:t>
      </w:r>
      <w:r w:rsidR="00EC070E">
        <w:rPr>
          <w:lang w:eastAsia="fr-FR"/>
        </w:rPr>
        <w:t xml:space="preserve"> (cf. 7.4 c)</w:t>
      </w:r>
      <w:r w:rsidR="00EC070E">
        <w:rPr>
          <w:rFonts w:ascii="Calibri" w:hAnsi="Calibri" w:cs="Calibri"/>
          <w:lang w:eastAsia="fr-FR"/>
        </w:rPr>
        <w:t> </w:t>
      </w:r>
      <w:r w:rsidR="00EC070E">
        <w:rPr>
          <w:rFonts w:ascii="Calibri" w:hAnsi="Calibri"/>
          <w:lang w:eastAsia="fr-FR"/>
        </w:rPr>
        <w:t>:</w:t>
      </w:r>
      <w:bookmarkEnd w:id="35"/>
    </w:p>
    <w:tbl>
      <w:tblPr>
        <w:tblStyle w:val="Grilledutableau"/>
        <w:tblW w:w="5000" w:type="pct"/>
        <w:tblLook w:val="04A0" w:firstRow="1" w:lastRow="0" w:firstColumn="1" w:lastColumn="0" w:noHBand="0" w:noVBand="1"/>
      </w:tblPr>
      <w:tblGrid>
        <w:gridCol w:w="5217"/>
        <w:gridCol w:w="3843"/>
      </w:tblGrid>
      <w:tr w:rsidR="00265C2F" w:rsidRPr="00103680" w14:paraId="3F696305" w14:textId="77777777" w:rsidTr="00D4128E">
        <w:tc>
          <w:tcPr>
            <w:tcW w:w="2879" w:type="pct"/>
            <w:shd w:val="clear" w:color="auto" w:fill="F2F2F2" w:themeFill="background1" w:themeFillShade="F2"/>
            <w:vAlign w:val="center"/>
          </w:tcPr>
          <w:p w14:paraId="78A2DBF7" w14:textId="77777777" w:rsidR="00265C2F" w:rsidRDefault="00265C2F" w:rsidP="00D4128E">
            <w:pPr>
              <w:spacing w:before="120" w:after="120"/>
              <w:jc w:val="center"/>
              <w:rPr>
                <w:lang w:eastAsia="fr-FR"/>
              </w:rPr>
            </w:pPr>
            <w:r>
              <w:rPr>
                <w:lang w:eastAsia="fr-FR"/>
              </w:rPr>
              <w:t>Mesures</w:t>
            </w:r>
          </w:p>
        </w:tc>
        <w:tc>
          <w:tcPr>
            <w:tcW w:w="2121" w:type="pct"/>
            <w:shd w:val="clear" w:color="auto" w:fill="F2F2F2" w:themeFill="background1" w:themeFillShade="F2"/>
            <w:vAlign w:val="center"/>
          </w:tcPr>
          <w:p w14:paraId="1ADD85F9" w14:textId="77777777" w:rsidR="00265C2F" w:rsidRDefault="00265C2F" w:rsidP="00D4128E">
            <w:pPr>
              <w:spacing w:before="120" w:after="120"/>
              <w:jc w:val="center"/>
              <w:rPr>
                <w:rFonts w:eastAsia="Times New Roman" w:cs="Arial"/>
                <w:sz w:val="20"/>
                <w:lang w:eastAsia="fr-FR"/>
              </w:rPr>
            </w:pPr>
            <w:r>
              <w:rPr>
                <w:rFonts w:eastAsia="Times New Roman" w:cs="Arial"/>
                <w:sz w:val="20"/>
                <w:lang w:eastAsia="fr-FR"/>
              </w:rPr>
              <w:t>Exigences</w:t>
            </w:r>
          </w:p>
        </w:tc>
      </w:tr>
      <w:tr w:rsidR="00544D50" w14:paraId="5DDCD726" w14:textId="77777777" w:rsidTr="00D4128E">
        <w:tc>
          <w:tcPr>
            <w:tcW w:w="2879" w:type="pct"/>
            <w:shd w:val="clear" w:color="auto" w:fill="auto"/>
          </w:tcPr>
          <w:p w14:paraId="31FE6174" w14:textId="77777777" w:rsidR="00544D50" w:rsidRPr="00BB084A" w:rsidRDefault="00544D50" w:rsidP="00D4128E">
            <w:pPr>
              <w:spacing w:before="120" w:after="120"/>
              <w:rPr>
                <w:lang w:eastAsia="fr-FR"/>
              </w:rPr>
            </w:pPr>
            <w:r w:rsidRPr="00BB084A">
              <w:rPr>
                <w:lang w:eastAsia="fr-FR"/>
              </w:rPr>
              <w:t>Mesures de gouvernance et de gestion de l’informatique interne et de la sécurité informatique</w:t>
            </w:r>
          </w:p>
        </w:tc>
        <w:tc>
          <w:tcPr>
            <w:tcW w:w="2121" w:type="pct"/>
            <w:vAlign w:val="center"/>
          </w:tcPr>
          <w:p w14:paraId="06ED6F8B" w14:textId="53CA95A0" w:rsidR="00544D50" w:rsidRPr="00544D50" w:rsidRDefault="00344369" w:rsidP="001A312A">
            <w:pPr>
              <w:spacing w:before="120" w:after="120"/>
              <w:rPr>
                <w:lang w:eastAsia="fr-FR"/>
              </w:rPr>
            </w:pPr>
            <w:r>
              <w:rPr>
                <w:lang w:eastAsia="fr-FR"/>
              </w:rPr>
              <w:t xml:space="preserve">Le </w:t>
            </w:r>
            <w:r w:rsidR="00B7494D">
              <w:rPr>
                <w:lang w:eastAsia="fr-FR"/>
              </w:rPr>
              <w:t>sous-traitant</w:t>
            </w:r>
            <w:r w:rsidR="00265C2F">
              <w:rPr>
                <w:lang w:eastAsia="fr-FR"/>
              </w:rPr>
              <w:t xml:space="preserve"> </w:t>
            </w:r>
            <w:r w:rsidR="001A312A">
              <w:rPr>
                <w:lang w:eastAsia="fr-FR"/>
              </w:rPr>
              <w:t>doit</w:t>
            </w:r>
            <w:r w:rsidR="00265C2F">
              <w:rPr>
                <w:lang w:eastAsia="fr-FR"/>
              </w:rPr>
              <w:t xml:space="preserve"> se doter d’une gouvernance SSI.</w:t>
            </w:r>
          </w:p>
        </w:tc>
      </w:tr>
      <w:tr w:rsidR="00544D50" w14:paraId="35971046" w14:textId="77777777" w:rsidTr="00D4128E">
        <w:tc>
          <w:tcPr>
            <w:tcW w:w="2879" w:type="pct"/>
            <w:shd w:val="clear" w:color="auto" w:fill="auto"/>
          </w:tcPr>
          <w:p w14:paraId="7C36BAB9" w14:textId="77777777" w:rsidR="00544D50" w:rsidRPr="00BB084A" w:rsidRDefault="00544D50" w:rsidP="00D4128E">
            <w:pPr>
              <w:spacing w:before="120" w:after="120"/>
              <w:rPr>
                <w:lang w:eastAsia="fr-FR"/>
              </w:rPr>
            </w:pPr>
            <w:r w:rsidRPr="00BB084A">
              <w:rPr>
                <w:lang w:eastAsia="fr-FR"/>
              </w:rPr>
              <w:t>Mesures de gouvernance et de gestion de la protection de la vie privée</w:t>
            </w:r>
          </w:p>
        </w:tc>
        <w:tc>
          <w:tcPr>
            <w:tcW w:w="2121" w:type="pct"/>
            <w:vAlign w:val="center"/>
          </w:tcPr>
          <w:p w14:paraId="5AA636F4" w14:textId="3D737096" w:rsidR="00544D50" w:rsidRDefault="00344369" w:rsidP="001A312A">
            <w:pPr>
              <w:spacing w:before="120" w:after="120"/>
              <w:rPr>
                <w:highlight w:val="yellow"/>
                <w:lang w:eastAsia="fr-FR"/>
              </w:rPr>
            </w:pPr>
            <w:r>
              <w:rPr>
                <w:lang w:eastAsia="fr-FR"/>
              </w:rPr>
              <w:t xml:space="preserve">Le </w:t>
            </w:r>
            <w:r w:rsidR="00B7494D">
              <w:rPr>
                <w:lang w:eastAsia="fr-FR"/>
              </w:rPr>
              <w:t>sous-traitant</w:t>
            </w:r>
            <w:r w:rsidR="00265C2F">
              <w:rPr>
                <w:lang w:eastAsia="fr-FR"/>
              </w:rPr>
              <w:t xml:space="preserve"> </w:t>
            </w:r>
            <w:r w:rsidR="001A312A">
              <w:rPr>
                <w:lang w:eastAsia="fr-FR"/>
              </w:rPr>
              <w:t>doit</w:t>
            </w:r>
            <w:r w:rsidR="00265C2F">
              <w:rPr>
                <w:lang w:eastAsia="fr-FR"/>
              </w:rPr>
              <w:t xml:space="preserve"> disposer d’une gouvernance de la protection de la vie privée</w:t>
            </w:r>
            <w:r w:rsidR="00EC070E">
              <w:rPr>
                <w:lang w:eastAsia="fr-FR"/>
              </w:rPr>
              <w:t>.</w:t>
            </w:r>
          </w:p>
        </w:tc>
      </w:tr>
    </w:tbl>
    <w:p w14:paraId="48F637FF" w14:textId="092551B8" w:rsidR="00544D50" w:rsidRDefault="00544D50" w:rsidP="00677AF8">
      <w:pPr>
        <w:rPr>
          <w:highlight w:val="yellow"/>
          <w:lang w:eastAsia="fr-FR"/>
        </w:rPr>
      </w:pPr>
    </w:p>
    <w:p w14:paraId="5C0207EC" w14:textId="721BE871" w:rsidR="00D56023" w:rsidRPr="007D0DC0" w:rsidRDefault="005F3541" w:rsidP="004124F5">
      <w:pPr>
        <w:pStyle w:val="Style3"/>
        <w:rPr>
          <w:lang w:eastAsia="fr-FR"/>
        </w:rPr>
      </w:pPr>
      <w:bookmarkStart w:id="36" w:name="_Toc215827275"/>
      <w:r>
        <w:rPr>
          <w:lang w:eastAsia="fr-FR"/>
        </w:rPr>
        <w:t xml:space="preserve">3. </w:t>
      </w:r>
      <w:r w:rsidR="00EC070E">
        <w:rPr>
          <w:lang w:eastAsia="fr-FR"/>
        </w:rPr>
        <w:t>Mesures spécifiques à la protection des données personnelles</w:t>
      </w:r>
      <w:bookmarkEnd w:id="36"/>
    </w:p>
    <w:tbl>
      <w:tblPr>
        <w:tblStyle w:val="Grilledutableau"/>
        <w:tblW w:w="5000" w:type="pct"/>
        <w:tblLook w:val="04A0" w:firstRow="1" w:lastRow="0" w:firstColumn="1" w:lastColumn="0" w:noHBand="0" w:noVBand="1"/>
      </w:tblPr>
      <w:tblGrid>
        <w:gridCol w:w="5217"/>
        <w:gridCol w:w="3843"/>
      </w:tblGrid>
      <w:tr w:rsidR="00EC070E" w:rsidRPr="00103680" w14:paraId="03C5EAD6" w14:textId="77777777" w:rsidTr="00D4128E">
        <w:tc>
          <w:tcPr>
            <w:tcW w:w="2879" w:type="pct"/>
            <w:shd w:val="clear" w:color="auto" w:fill="F2F2F2" w:themeFill="background1" w:themeFillShade="F2"/>
            <w:vAlign w:val="center"/>
          </w:tcPr>
          <w:p w14:paraId="64F7CE37" w14:textId="77777777" w:rsidR="00EC070E" w:rsidRDefault="00EC070E" w:rsidP="00D4128E">
            <w:pPr>
              <w:spacing w:before="120" w:after="120"/>
              <w:jc w:val="center"/>
              <w:rPr>
                <w:lang w:eastAsia="fr-FR"/>
              </w:rPr>
            </w:pPr>
            <w:r>
              <w:rPr>
                <w:lang w:eastAsia="fr-FR"/>
              </w:rPr>
              <w:t>Mesures</w:t>
            </w:r>
          </w:p>
        </w:tc>
        <w:tc>
          <w:tcPr>
            <w:tcW w:w="2121" w:type="pct"/>
            <w:shd w:val="clear" w:color="auto" w:fill="F2F2F2" w:themeFill="background1" w:themeFillShade="F2"/>
            <w:vAlign w:val="center"/>
          </w:tcPr>
          <w:p w14:paraId="11AF0E57" w14:textId="77777777" w:rsidR="00EC070E" w:rsidRDefault="00EC070E" w:rsidP="00D4128E">
            <w:pPr>
              <w:spacing w:before="120" w:after="120"/>
              <w:jc w:val="center"/>
              <w:rPr>
                <w:rFonts w:eastAsia="Times New Roman" w:cs="Arial"/>
                <w:sz w:val="20"/>
                <w:lang w:eastAsia="fr-FR"/>
              </w:rPr>
            </w:pPr>
            <w:r>
              <w:rPr>
                <w:rFonts w:eastAsia="Times New Roman" w:cs="Arial"/>
                <w:sz w:val="20"/>
                <w:lang w:eastAsia="fr-FR"/>
              </w:rPr>
              <w:t>Exigences</w:t>
            </w:r>
          </w:p>
        </w:tc>
      </w:tr>
      <w:tr w:rsidR="00D4128E" w14:paraId="1082DD38" w14:textId="77777777" w:rsidTr="00D4128E">
        <w:tc>
          <w:tcPr>
            <w:tcW w:w="2879" w:type="pct"/>
            <w:shd w:val="clear" w:color="auto" w:fill="auto"/>
          </w:tcPr>
          <w:p w14:paraId="5EF40F0D" w14:textId="46C3B7D2" w:rsidR="00D4128E" w:rsidRDefault="00D4128E" w:rsidP="00D4128E">
            <w:pPr>
              <w:spacing w:before="120" w:after="120"/>
              <w:rPr>
                <w:lang w:eastAsia="fr-FR"/>
              </w:rPr>
            </w:pPr>
            <w:r>
              <w:rPr>
                <w:lang w:eastAsia="fr-FR"/>
              </w:rPr>
              <w:lastRenderedPageBreak/>
              <w:t>Mesures visant à garantir la limitation des finalités</w:t>
            </w:r>
          </w:p>
        </w:tc>
        <w:tc>
          <w:tcPr>
            <w:tcW w:w="2121" w:type="pct"/>
            <w:vAlign w:val="center"/>
          </w:tcPr>
          <w:p w14:paraId="53F24661" w14:textId="5DEBD0B7" w:rsidR="00D4128E" w:rsidRDefault="00344369" w:rsidP="00D4128E">
            <w:pPr>
              <w:spacing w:before="120" w:after="120"/>
              <w:rPr>
                <w:lang w:eastAsia="fr-FR"/>
              </w:rPr>
            </w:pPr>
            <w:r>
              <w:rPr>
                <w:lang w:eastAsia="fr-FR"/>
              </w:rPr>
              <w:t xml:space="preserve">Le </w:t>
            </w:r>
            <w:r w:rsidR="00B7494D">
              <w:rPr>
                <w:lang w:eastAsia="fr-FR"/>
              </w:rPr>
              <w:t>sous-traitant</w:t>
            </w:r>
            <w:r w:rsidR="00D4128E">
              <w:rPr>
                <w:lang w:eastAsia="fr-FR"/>
              </w:rPr>
              <w:t xml:space="preserve"> n’est pas autorisé à traiter les données pour d’autres finalités que celles déterminées à l’</w:t>
            </w:r>
            <w:r w:rsidR="004F5DAF">
              <w:rPr>
                <w:lang w:eastAsia="fr-FR"/>
              </w:rPr>
              <w:t>annexe</w:t>
            </w:r>
            <w:r w:rsidR="00D4128E">
              <w:rPr>
                <w:lang w:eastAsia="fr-FR"/>
              </w:rPr>
              <w:t xml:space="preserve"> II.</w:t>
            </w:r>
          </w:p>
        </w:tc>
      </w:tr>
      <w:tr w:rsidR="00EC070E" w14:paraId="01C1134B" w14:textId="77777777" w:rsidTr="00D4128E">
        <w:tc>
          <w:tcPr>
            <w:tcW w:w="2879" w:type="pct"/>
            <w:shd w:val="clear" w:color="auto" w:fill="auto"/>
          </w:tcPr>
          <w:p w14:paraId="5ACED54E" w14:textId="49D1F48E" w:rsidR="00EC070E" w:rsidRPr="00BB084A" w:rsidRDefault="00D4128E" w:rsidP="00D4128E">
            <w:pPr>
              <w:spacing w:before="120" w:after="120"/>
              <w:rPr>
                <w:lang w:eastAsia="fr-FR"/>
              </w:rPr>
            </w:pPr>
            <w:r>
              <w:rPr>
                <w:lang w:eastAsia="fr-FR"/>
              </w:rPr>
              <w:t>M</w:t>
            </w:r>
            <w:r w:rsidRPr="00D4128E">
              <w:rPr>
                <w:lang w:eastAsia="fr-FR"/>
              </w:rPr>
              <w:t>esures visant à garantir la minimisation des données</w:t>
            </w:r>
          </w:p>
        </w:tc>
        <w:tc>
          <w:tcPr>
            <w:tcW w:w="2121" w:type="pct"/>
            <w:vAlign w:val="center"/>
          </w:tcPr>
          <w:p w14:paraId="4BD9E8B4" w14:textId="579DCBA6" w:rsidR="00EC070E" w:rsidRPr="00544D50" w:rsidRDefault="00D4128E" w:rsidP="00D4128E">
            <w:pPr>
              <w:spacing w:before="120" w:after="120"/>
              <w:rPr>
                <w:lang w:eastAsia="fr-FR"/>
              </w:rPr>
            </w:pPr>
            <w:r>
              <w:rPr>
                <w:lang w:eastAsia="fr-FR"/>
              </w:rPr>
              <w:t xml:space="preserve">Non </w:t>
            </w:r>
            <w:proofErr w:type="gramStart"/>
            <w:r>
              <w:rPr>
                <w:lang w:eastAsia="fr-FR"/>
              </w:rPr>
              <w:t xml:space="preserve">applicable </w:t>
            </w:r>
            <w:r w:rsidR="00EC070E">
              <w:rPr>
                <w:lang w:eastAsia="fr-FR"/>
              </w:rPr>
              <w:t>.</w:t>
            </w:r>
            <w:proofErr w:type="gramEnd"/>
          </w:p>
        </w:tc>
      </w:tr>
      <w:tr w:rsidR="00D4128E" w14:paraId="70A31AFA" w14:textId="77777777" w:rsidTr="00D4128E">
        <w:tc>
          <w:tcPr>
            <w:tcW w:w="2879" w:type="pct"/>
            <w:shd w:val="clear" w:color="auto" w:fill="auto"/>
          </w:tcPr>
          <w:p w14:paraId="69277BCD" w14:textId="1D6A6E83" w:rsidR="00D4128E" w:rsidRDefault="00D4128E" w:rsidP="00D4128E">
            <w:pPr>
              <w:spacing w:before="120" w:after="120"/>
              <w:rPr>
                <w:lang w:eastAsia="fr-FR"/>
              </w:rPr>
            </w:pPr>
            <w:r>
              <w:rPr>
                <w:lang w:eastAsia="fr-FR"/>
              </w:rPr>
              <w:t>M</w:t>
            </w:r>
            <w:r w:rsidRPr="00D4128E">
              <w:rPr>
                <w:lang w:eastAsia="fr-FR"/>
              </w:rPr>
              <w:t>esures visant à garantir la qualité des données</w:t>
            </w:r>
          </w:p>
        </w:tc>
        <w:tc>
          <w:tcPr>
            <w:tcW w:w="2121" w:type="pct"/>
            <w:vAlign w:val="center"/>
          </w:tcPr>
          <w:p w14:paraId="2AC55D90" w14:textId="1AB2FD4F" w:rsidR="00D4128E" w:rsidRDefault="00344369" w:rsidP="001A312A">
            <w:pPr>
              <w:spacing w:before="120" w:after="120"/>
              <w:rPr>
                <w:lang w:eastAsia="fr-FR"/>
              </w:rPr>
            </w:pPr>
            <w:r>
              <w:rPr>
                <w:lang w:eastAsia="fr-FR"/>
              </w:rPr>
              <w:t xml:space="preserve">Le </w:t>
            </w:r>
            <w:r w:rsidR="00B7494D">
              <w:rPr>
                <w:lang w:eastAsia="fr-FR"/>
              </w:rPr>
              <w:t>sous-traitant</w:t>
            </w:r>
            <w:r w:rsidR="00D4128E">
              <w:rPr>
                <w:lang w:eastAsia="fr-FR"/>
              </w:rPr>
              <w:t xml:space="preserve"> </w:t>
            </w:r>
            <w:r w:rsidR="001A312A">
              <w:rPr>
                <w:lang w:eastAsia="fr-FR"/>
              </w:rPr>
              <w:t>doit</w:t>
            </w:r>
            <w:r w:rsidR="00D4128E">
              <w:rPr>
                <w:lang w:eastAsia="fr-FR"/>
              </w:rPr>
              <w:t xml:space="preserve"> garantir la qualité des données enregistrées tout au long de leur conservation</w:t>
            </w:r>
          </w:p>
        </w:tc>
      </w:tr>
      <w:tr w:rsidR="00D4128E" w14:paraId="572FAA8C" w14:textId="77777777" w:rsidTr="00D4128E">
        <w:tc>
          <w:tcPr>
            <w:tcW w:w="2879" w:type="pct"/>
            <w:shd w:val="clear" w:color="auto" w:fill="auto"/>
          </w:tcPr>
          <w:p w14:paraId="150D03E5" w14:textId="34A71D74" w:rsidR="00D4128E" w:rsidRDefault="00D4128E" w:rsidP="00D4128E">
            <w:pPr>
              <w:spacing w:before="120" w:after="120"/>
              <w:rPr>
                <w:lang w:eastAsia="fr-FR"/>
              </w:rPr>
            </w:pPr>
            <w:r>
              <w:rPr>
                <w:lang w:eastAsia="fr-FR"/>
              </w:rPr>
              <w:t>M</w:t>
            </w:r>
            <w:r w:rsidRPr="00D4128E">
              <w:rPr>
                <w:lang w:eastAsia="fr-FR"/>
              </w:rPr>
              <w:t>esures visant à garantir une conservation limitée des données</w:t>
            </w:r>
          </w:p>
        </w:tc>
        <w:tc>
          <w:tcPr>
            <w:tcW w:w="2121" w:type="pct"/>
            <w:vAlign w:val="center"/>
          </w:tcPr>
          <w:p w14:paraId="2F5B288E" w14:textId="2DAE6834" w:rsidR="00D4128E" w:rsidRDefault="00344369" w:rsidP="001A312A">
            <w:pPr>
              <w:spacing w:before="120" w:after="120"/>
              <w:rPr>
                <w:lang w:eastAsia="fr-FR"/>
              </w:rPr>
            </w:pPr>
            <w:r>
              <w:rPr>
                <w:lang w:eastAsia="fr-FR"/>
              </w:rPr>
              <w:t xml:space="preserve">Le </w:t>
            </w:r>
            <w:r w:rsidR="00B7494D">
              <w:rPr>
                <w:lang w:eastAsia="fr-FR"/>
              </w:rPr>
              <w:t>sous-traitant</w:t>
            </w:r>
            <w:r w:rsidR="00D4128E">
              <w:rPr>
                <w:lang w:eastAsia="fr-FR"/>
              </w:rPr>
              <w:t xml:space="preserve"> </w:t>
            </w:r>
            <w:r w:rsidR="001A312A">
              <w:rPr>
                <w:lang w:eastAsia="fr-FR"/>
              </w:rPr>
              <w:t>doit</w:t>
            </w:r>
            <w:r w:rsidR="00D4128E">
              <w:rPr>
                <w:lang w:eastAsia="fr-FR"/>
              </w:rPr>
              <w:t xml:space="preserve"> effacer automatiquement les données des supports d’archivage à l’issue de la période d’archivage.</w:t>
            </w:r>
          </w:p>
        </w:tc>
      </w:tr>
      <w:tr w:rsidR="00D4128E" w14:paraId="0DE652FA" w14:textId="77777777" w:rsidTr="00D4128E">
        <w:tc>
          <w:tcPr>
            <w:tcW w:w="2879" w:type="pct"/>
            <w:shd w:val="clear" w:color="auto" w:fill="auto"/>
          </w:tcPr>
          <w:p w14:paraId="6C2CBC6E" w14:textId="23F6DC77" w:rsidR="00D4128E" w:rsidRDefault="00D4128E" w:rsidP="00D4128E">
            <w:pPr>
              <w:spacing w:before="120" w:after="120"/>
              <w:rPr>
                <w:lang w:eastAsia="fr-FR"/>
              </w:rPr>
            </w:pPr>
            <w:r>
              <w:rPr>
                <w:lang w:eastAsia="fr-FR"/>
              </w:rPr>
              <w:t xml:space="preserve">Mesures visant à garantir </w:t>
            </w:r>
            <w:r w:rsidR="0034223B">
              <w:rPr>
                <w:lang w:eastAsia="fr-FR"/>
              </w:rPr>
              <w:t>l’intégrité et la confidentialité des données</w:t>
            </w:r>
          </w:p>
        </w:tc>
        <w:tc>
          <w:tcPr>
            <w:tcW w:w="2121" w:type="pct"/>
            <w:vAlign w:val="center"/>
          </w:tcPr>
          <w:p w14:paraId="6D51488A" w14:textId="0AE5A786" w:rsidR="00D4128E" w:rsidRDefault="00344369" w:rsidP="00D4128E">
            <w:pPr>
              <w:spacing w:before="120" w:after="120"/>
              <w:rPr>
                <w:lang w:eastAsia="fr-FR"/>
              </w:rPr>
            </w:pPr>
            <w:r>
              <w:rPr>
                <w:lang w:eastAsia="fr-FR"/>
              </w:rPr>
              <w:t xml:space="preserve">Le </w:t>
            </w:r>
            <w:r w:rsidR="00B7494D">
              <w:rPr>
                <w:lang w:eastAsia="fr-FR"/>
              </w:rPr>
              <w:t>sous-traitant</w:t>
            </w:r>
            <w:r w:rsidR="0034223B">
              <w:rPr>
                <w:lang w:eastAsia="fr-FR"/>
              </w:rPr>
              <w:t xml:space="preserve"> </w:t>
            </w:r>
            <w:r w:rsidR="00D169EF">
              <w:rPr>
                <w:lang w:eastAsia="fr-FR"/>
              </w:rPr>
              <w:t xml:space="preserve">et son personnel </w:t>
            </w:r>
            <w:r w:rsidR="0034223B">
              <w:rPr>
                <w:lang w:eastAsia="fr-FR"/>
              </w:rPr>
              <w:t>ne</w:t>
            </w:r>
            <w:r w:rsidR="00D169EF">
              <w:rPr>
                <w:lang w:eastAsia="fr-FR"/>
              </w:rPr>
              <w:t xml:space="preserve"> </w:t>
            </w:r>
            <w:r w:rsidR="0034223B">
              <w:rPr>
                <w:lang w:eastAsia="fr-FR"/>
              </w:rPr>
              <w:t>s</w:t>
            </w:r>
            <w:r w:rsidR="00D169EF">
              <w:rPr>
                <w:lang w:eastAsia="fr-FR"/>
              </w:rPr>
              <w:t>on</w:t>
            </w:r>
            <w:r w:rsidR="0034223B">
              <w:rPr>
                <w:lang w:eastAsia="fr-FR"/>
              </w:rPr>
              <w:t>t pas autorisé</w:t>
            </w:r>
            <w:r w:rsidR="00D169EF">
              <w:rPr>
                <w:lang w:eastAsia="fr-FR"/>
              </w:rPr>
              <w:t>s</w:t>
            </w:r>
            <w:r w:rsidR="0034223B">
              <w:rPr>
                <w:lang w:eastAsia="fr-FR"/>
              </w:rPr>
              <w:t xml:space="preserve"> à accéder aux communications</w:t>
            </w:r>
            <w:r w:rsidR="001A312A">
              <w:rPr>
                <w:lang w:eastAsia="fr-FR"/>
              </w:rPr>
              <w:t xml:space="preserve"> et </w:t>
            </w:r>
            <w:r w:rsidR="00D169EF">
              <w:rPr>
                <w:lang w:eastAsia="fr-FR"/>
              </w:rPr>
              <w:t xml:space="preserve">aux </w:t>
            </w:r>
            <w:r w:rsidR="001A312A">
              <w:rPr>
                <w:lang w:eastAsia="fr-FR"/>
              </w:rPr>
              <w:t>données de localisation</w:t>
            </w:r>
            <w:r w:rsidR="0034223B">
              <w:rPr>
                <w:lang w:eastAsia="fr-FR"/>
              </w:rPr>
              <w:t xml:space="preserve"> enregistrées</w:t>
            </w:r>
            <w:r w:rsidR="001A312A">
              <w:rPr>
                <w:lang w:eastAsia="fr-FR"/>
              </w:rPr>
              <w:t>.</w:t>
            </w:r>
          </w:p>
          <w:p w14:paraId="2E1725C0" w14:textId="408C8D37" w:rsidR="00D169EF" w:rsidRDefault="001509EC" w:rsidP="00D4128E">
            <w:pPr>
              <w:spacing w:before="120" w:after="120"/>
              <w:rPr>
                <w:lang w:eastAsia="fr-FR"/>
              </w:rPr>
            </w:pPr>
            <w:r>
              <w:rPr>
                <w:lang w:eastAsia="fr-FR"/>
              </w:rPr>
              <w:t xml:space="preserve">Le personnel </w:t>
            </w:r>
            <w:r w:rsidR="00344369">
              <w:rPr>
                <w:lang w:eastAsia="fr-FR"/>
              </w:rPr>
              <w:t xml:space="preserve">du </w:t>
            </w:r>
            <w:r w:rsidR="00B7494D">
              <w:rPr>
                <w:lang w:eastAsia="fr-FR"/>
              </w:rPr>
              <w:t>sous-traitant</w:t>
            </w:r>
            <w:r>
              <w:rPr>
                <w:lang w:eastAsia="fr-FR"/>
              </w:rPr>
              <w:t xml:space="preserve"> autorisé à connaître les données personnelles (hors contenu des </w:t>
            </w:r>
            <w:r>
              <w:rPr>
                <w:lang w:eastAsia="fr-FR"/>
              </w:rPr>
              <w:lastRenderedPageBreak/>
              <w:t>communications et des données de géolocalisation) est sensibilisé à la protection de la vie privée et dûment habilité.</w:t>
            </w:r>
          </w:p>
          <w:p w14:paraId="0B45C013" w14:textId="1ACDF39A" w:rsidR="001A312A" w:rsidRDefault="00344369" w:rsidP="00D4128E">
            <w:pPr>
              <w:spacing w:before="120" w:after="120"/>
              <w:rPr>
                <w:lang w:eastAsia="fr-FR"/>
              </w:rPr>
            </w:pPr>
            <w:r>
              <w:rPr>
                <w:lang w:eastAsia="fr-FR"/>
              </w:rPr>
              <w:t xml:space="preserve">Le </w:t>
            </w:r>
            <w:r w:rsidR="00B7494D">
              <w:rPr>
                <w:lang w:eastAsia="fr-FR"/>
              </w:rPr>
              <w:t>sous-traitant</w:t>
            </w:r>
            <w:r w:rsidR="001A312A">
              <w:rPr>
                <w:lang w:eastAsia="fr-FR"/>
              </w:rPr>
              <w:t xml:space="preserve"> doit garantir la protection contre un traitement non autorisé ou illicite des données.</w:t>
            </w:r>
          </w:p>
        </w:tc>
      </w:tr>
      <w:tr w:rsidR="00D4128E" w14:paraId="048ADBBC" w14:textId="77777777" w:rsidTr="00D4128E">
        <w:tc>
          <w:tcPr>
            <w:tcW w:w="2879" w:type="pct"/>
            <w:shd w:val="clear" w:color="auto" w:fill="auto"/>
          </w:tcPr>
          <w:p w14:paraId="0BC4ABA4" w14:textId="4C57EF14" w:rsidR="00D4128E" w:rsidRDefault="00D169EF" w:rsidP="00D4128E">
            <w:pPr>
              <w:spacing w:before="120" w:after="120"/>
              <w:rPr>
                <w:lang w:eastAsia="fr-FR"/>
              </w:rPr>
            </w:pPr>
            <w:r>
              <w:rPr>
                <w:lang w:eastAsia="fr-FR"/>
              </w:rPr>
              <w:lastRenderedPageBreak/>
              <w:t>Mesures visant à garantir la responsabilité</w:t>
            </w:r>
          </w:p>
        </w:tc>
        <w:tc>
          <w:tcPr>
            <w:tcW w:w="2121" w:type="pct"/>
            <w:vAlign w:val="center"/>
          </w:tcPr>
          <w:p w14:paraId="12F96455" w14:textId="09F8D811" w:rsidR="00D4128E" w:rsidRDefault="00344369" w:rsidP="00D4128E">
            <w:pPr>
              <w:spacing w:before="120" w:after="120"/>
              <w:rPr>
                <w:lang w:eastAsia="fr-FR"/>
              </w:rPr>
            </w:pPr>
            <w:r>
              <w:rPr>
                <w:lang w:eastAsia="fr-FR"/>
              </w:rPr>
              <w:t xml:space="preserve">Le </w:t>
            </w:r>
            <w:r w:rsidR="00B7494D">
              <w:rPr>
                <w:lang w:eastAsia="fr-FR"/>
              </w:rPr>
              <w:t>sous-traitant</w:t>
            </w:r>
            <w:r w:rsidR="00D169EF">
              <w:rPr>
                <w:lang w:eastAsia="fr-FR"/>
              </w:rPr>
              <w:t xml:space="preserve"> doit être en mesure de démontrer le respect </w:t>
            </w:r>
            <w:r w:rsidR="00D169EF">
              <w:rPr>
                <w:lang w:eastAsia="fr-FR"/>
              </w:rPr>
              <w:lastRenderedPageBreak/>
              <w:t>des mesures spécifiques à la protection des données personnelles</w:t>
            </w:r>
          </w:p>
        </w:tc>
      </w:tr>
    </w:tbl>
    <w:p w14:paraId="4428D4CE" w14:textId="6AB8663F" w:rsidR="007D0DC0" w:rsidRDefault="007D0DC0" w:rsidP="00677AF8">
      <w:pPr>
        <w:rPr>
          <w:lang w:eastAsia="fr-FR"/>
        </w:rPr>
      </w:pPr>
    </w:p>
    <w:p w14:paraId="6D78B03C" w14:textId="4E26A221" w:rsidR="00D56023" w:rsidRPr="007D0DC0" w:rsidRDefault="005F3541" w:rsidP="004124F5">
      <w:pPr>
        <w:pStyle w:val="Style3"/>
      </w:pPr>
      <w:bookmarkStart w:id="37" w:name="_Toc215827276"/>
      <w:r>
        <w:t xml:space="preserve">4. </w:t>
      </w:r>
      <w:r w:rsidR="00D56023" w:rsidRPr="007D0DC0">
        <w:t>Obligations spécifiques engendrées par les données sensibles</w:t>
      </w:r>
      <w:r w:rsidR="001A44AD">
        <w:t xml:space="preserve"> (cf. 7.5)</w:t>
      </w:r>
      <w:bookmarkEnd w:id="37"/>
    </w:p>
    <w:p w14:paraId="64786BEB" w14:textId="2D89D532" w:rsidR="00124997" w:rsidRPr="00124997" w:rsidRDefault="00344369" w:rsidP="00677AF8">
      <w:pPr>
        <w:rPr>
          <w:lang w:eastAsia="fr-FR"/>
        </w:rPr>
      </w:pPr>
      <w:r>
        <w:rPr>
          <w:lang w:eastAsia="fr-FR"/>
        </w:rPr>
        <w:t xml:space="preserve">Le </w:t>
      </w:r>
      <w:r w:rsidR="00B7494D">
        <w:rPr>
          <w:lang w:eastAsia="fr-FR"/>
        </w:rPr>
        <w:t>sous-traitant</w:t>
      </w:r>
      <w:r w:rsidR="00124997" w:rsidRPr="00124997">
        <w:rPr>
          <w:lang w:eastAsia="fr-FR"/>
        </w:rPr>
        <w:t xml:space="preserve"> doit garantir </w:t>
      </w:r>
      <w:r w:rsidR="00124997">
        <w:rPr>
          <w:lang w:eastAsia="fr-FR"/>
        </w:rPr>
        <w:t>la</w:t>
      </w:r>
      <w:r w:rsidR="00124997" w:rsidRPr="00124997">
        <w:rPr>
          <w:lang w:eastAsia="fr-FR"/>
        </w:rPr>
        <w:t xml:space="preserve"> confidentialité des</w:t>
      </w:r>
      <w:r w:rsidR="00124997">
        <w:rPr>
          <w:lang w:eastAsia="fr-FR"/>
        </w:rPr>
        <w:t xml:space="preserve"> données dites sensibles.</w:t>
      </w:r>
    </w:p>
    <w:p w14:paraId="4A0DDFFD" w14:textId="49129AC5" w:rsidR="007D0DC0" w:rsidRPr="00124997" w:rsidRDefault="00142082" w:rsidP="00677AF8">
      <w:pPr>
        <w:rPr>
          <w:lang w:eastAsia="fr-FR"/>
        </w:rPr>
      </w:pPr>
      <w:r>
        <w:rPr>
          <w:lang w:eastAsia="fr-FR"/>
        </w:rPr>
        <w:t>Les obligations spécifiques au traitement des données de santé sont exigées à la section B de la présente annexe.</w:t>
      </w:r>
    </w:p>
    <w:p w14:paraId="1156BFDC" w14:textId="77777777" w:rsidR="007D0DC0" w:rsidRDefault="007D0DC0" w:rsidP="00677AF8"/>
    <w:p w14:paraId="480B1152" w14:textId="0E8E24E4" w:rsidR="00D56023" w:rsidRPr="007D0DC0" w:rsidRDefault="005F3541" w:rsidP="004124F5">
      <w:pPr>
        <w:pStyle w:val="Style3"/>
        <w:rPr>
          <w:lang w:eastAsia="fr-FR"/>
        </w:rPr>
      </w:pPr>
      <w:bookmarkStart w:id="38" w:name="_Toc215827277"/>
      <w:r>
        <w:rPr>
          <w:lang w:eastAsia="fr-FR"/>
        </w:rPr>
        <w:t xml:space="preserve">5. </w:t>
      </w:r>
      <w:r w:rsidR="00852FCD" w:rsidRPr="007D0DC0">
        <w:rPr>
          <w:lang w:eastAsia="fr-FR"/>
        </w:rPr>
        <w:t xml:space="preserve">Assistance </w:t>
      </w:r>
      <w:r w:rsidR="001A44AD">
        <w:rPr>
          <w:lang w:eastAsia="fr-FR"/>
        </w:rPr>
        <w:t xml:space="preserve">particulière </w:t>
      </w:r>
      <w:r w:rsidR="00852FCD" w:rsidRPr="007D0DC0">
        <w:rPr>
          <w:lang w:eastAsia="fr-FR"/>
        </w:rPr>
        <w:t xml:space="preserve">au </w:t>
      </w:r>
      <w:r w:rsidR="00F55057">
        <w:rPr>
          <w:lang w:eastAsia="fr-FR"/>
        </w:rPr>
        <w:t>responsable de traitement</w:t>
      </w:r>
      <w:r w:rsidR="001A44AD">
        <w:rPr>
          <w:lang w:eastAsia="fr-FR"/>
        </w:rPr>
        <w:t xml:space="preserve"> (cf. 8 d)</w:t>
      </w:r>
      <w:bookmarkEnd w:id="38"/>
    </w:p>
    <w:p w14:paraId="38630CBB" w14:textId="47F9AEC6" w:rsidR="00414A04" w:rsidRDefault="00414A04" w:rsidP="00677AF8">
      <w:pPr>
        <w:rPr>
          <w:lang w:eastAsia="fr-FR"/>
        </w:rPr>
      </w:pPr>
      <w:r>
        <w:rPr>
          <w:lang w:eastAsia="fr-FR"/>
        </w:rPr>
        <w:t xml:space="preserve">Le </w:t>
      </w:r>
      <w:r w:rsidR="00B7494D">
        <w:rPr>
          <w:lang w:eastAsia="fr-FR"/>
        </w:rPr>
        <w:t>sous-traitant</w:t>
      </w:r>
      <w:r>
        <w:rPr>
          <w:lang w:eastAsia="fr-FR"/>
        </w:rPr>
        <w:t xml:space="preserve"> n’est pas autorisé à donner suite à une demande qui lui est adressée par une personne concernée. Il invite cette personne à adresser sa demande au </w:t>
      </w:r>
      <w:r w:rsidR="00F55057">
        <w:rPr>
          <w:lang w:eastAsia="fr-FR"/>
        </w:rPr>
        <w:t>responsable de traitement</w:t>
      </w:r>
      <w:r>
        <w:rPr>
          <w:lang w:eastAsia="fr-FR"/>
        </w:rPr>
        <w:t xml:space="preserve"> et </w:t>
      </w:r>
      <w:r w:rsidR="006F1AF5">
        <w:rPr>
          <w:lang w:eastAsia="fr-FR"/>
        </w:rPr>
        <w:t xml:space="preserve">en informe sans délai le délégué à la protection des données du </w:t>
      </w:r>
      <w:r w:rsidR="00F55057">
        <w:rPr>
          <w:lang w:eastAsia="fr-FR"/>
        </w:rPr>
        <w:t>responsable de traitement</w:t>
      </w:r>
      <w:r w:rsidR="006F1AF5">
        <w:rPr>
          <w:lang w:eastAsia="fr-FR"/>
        </w:rPr>
        <w:t>.</w:t>
      </w:r>
    </w:p>
    <w:p w14:paraId="18F84AB3" w14:textId="04201B23" w:rsidR="007D0DC0" w:rsidRDefault="000C7A28" w:rsidP="00677AF8">
      <w:pPr>
        <w:rPr>
          <w:lang w:eastAsia="fr-FR"/>
        </w:rPr>
      </w:pPr>
      <w:r>
        <w:rPr>
          <w:lang w:eastAsia="fr-FR"/>
        </w:rPr>
        <w:t xml:space="preserve">Dans le cadre de l’exercice des droits, le </w:t>
      </w:r>
      <w:r w:rsidR="00B7494D">
        <w:rPr>
          <w:lang w:eastAsia="fr-FR"/>
        </w:rPr>
        <w:t>sous-traitant</w:t>
      </w:r>
      <w:r>
        <w:rPr>
          <w:lang w:eastAsia="fr-FR"/>
        </w:rPr>
        <w:t xml:space="preserve"> communique au </w:t>
      </w:r>
      <w:r w:rsidR="00F55057">
        <w:rPr>
          <w:lang w:eastAsia="fr-FR"/>
        </w:rPr>
        <w:t>responsable de traitement</w:t>
      </w:r>
      <w:r>
        <w:rPr>
          <w:lang w:eastAsia="fr-FR"/>
        </w:rPr>
        <w:t xml:space="preserve"> les logs d’accès </w:t>
      </w:r>
      <w:r w:rsidR="009513AE">
        <w:rPr>
          <w:lang w:eastAsia="fr-FR"/>
        </w:rPr>
        <w:t>à l’interface de consultation des enregistrements des communications</w:t>
      </w:r>
      <w:r w:rsidR="00CA32C5">
        <w:rPr>
          <w:lang w:eastAsia="fr-FR"/>
        </w:rPr>
        <w:t xml:space="preserve"> et les logs d’activité</w:t>
      </w:r>
      <w:r w:rsidR="009C36DE">
        <w:rPr>
          <w:lang w:eastAsia="fr-FR"/>
        </w:rPr>
        <w:t xml:space="preserve"> sur cette interface.</w:t>
      </w:r>
    </w:p>
    <w:p w14:paraId="08566B81" w14:textId="706AAE75" w:rsidR="00D56023" w:rsidRDefault="005F3541" w:rsidP="004124F5">
      <w:pPr>
        <w:pStyle w:val="Style3"/>
        <w:rPr>
          <w:lang w:eastAsia="fr-FR"/>
        </w:rPr>
      </w:pPr>
      <w:bookmarkStart w:id="39" w:name="_Toc215827278"/>
      <w:r>
        <w:rPr>
          <w:lang w:eastAsia="fr-FR"/>
        </w:rPr>
        <w:t xml:space="preserve">6. </w:t>
      </w:r>
      <w:r w:rsidR="00852FCD" w:rsidRPr="007D0DC0">
        <w:rPr>
          <w:lang w:eastAsia="fr-FR"/>
        </w:rPr>
        <w:t xml:space="preserve">Assistance </w:t>
      </w:r>
      <w:r w:rsidR="001A44AD">
        <w:rPr>
          <w:lang w:eastAsia="fr-FR"/>
        </w:rPr>
        <w:t xml:space="preserve">particulière </w:t>
      </w:r>
      <w:r w:rsidR="00852FCD" w:rsidRPr="007D0DC0">
        <w:rPr>
          <w:lang w:eastAsia="fr-FR"/>
        </w:rPr>
        <w:t>en cas de violation</w:t>
      </w:r>
      <w:r w:rsidR="001A44AD">
        <w:rPr>
          <w:lang w:eastAsia="fr-FR"/>
        </w:rPr>
        <w:t xml:space="preserve"> (cf. 9.2)</w:t>
      </w:r>
      <w:bookmarkEnd w:id="39"/>
    </w:p>
    <w:p w14:paraId="651362C9" w14:textId="6E8C0154" w:rsidR="007D0DC0" w:rsidRDefault="00655DD4" w:rsidP="00677AF8">
      <w:pPr>
        <w:rPr>
          <w:lang w:eastAsia="fr-FR"/>
        </w:rPr>
      </w:pPr>
      <w:r>
        <w:rPr>
          <w:lang w:eastAsia="fr-FR"/>
        </w:rPr>
        <w:t xml:space="preserve">En cas de violation de données à caractère personnel, le </w:t>
      </w:r>
      <w:r w:rsidR="00B7494D">
        <w:rPr>
          <w:lang w:eastAsia="fr-FR"/>
        </w:rPr>
        <w:t>sous-traitant</w:t>
      </w:r>
      <w:r>
        <w:rPr>
          <w:lang w:eastAsia="fr-FR"/>
        </w:rPr>
        <w:t xml:space="preserve"> utilise le contact désigné à l’annexe I.</w:t>
      </w:r>
    </w:p>
    <w:p w14:paraId="2AE776E1" w14:textId="7D91F591" w:rsidR="00655DD4" w:rsidRDefault="005F3541" w:rsidP="005F3541">
      <w:pPr>
        <w:suppressAutoHyphens w:val="0"/>
        <w:spacing w:after="0" w:line="240" w:lineRule="auto"/>
        <w:jc w:val="left"/>
        <w:rPr>
          <w:lang w:eastAsia="fr-FR"/>
        </w:rPr>
      </w:pPr>
      <w:r>
        <w:rPr>
          <w:lang w:eastAsia="fr-FR"/>
        </w:rPr>
        <w:br w:type="page"/>
      </w:r>
    </w:p>
    <w:p w14:paraId="63BD916D" w14:textId="1A4E94C8" w:rsidR="00655DD4" w:rsidRDefault="00655DD4" w:rsidP="00655DD4">
      <w:pPr>
        <w:pStyle w:val="Titre2"/>
        <w:rPr>
          <w:lang w:eastAsia="fr-FR"/>
        </w:rPr>
      </w:pPr>
      <w:bookmarkStart w:id="40" w:name="_Toc215827279"/>
      <w:r>
        <w:rPr>
          <w:lang w:eastAsia="fr-FR"/>
        </w:rPr>
        <w:lastRenderedPageBreak/>
        <w:t>Section B – Traitement avec hébergement de données de santé</w:t>
      </w:r>
      <w:bookmarkEnd w:id="40"/>
    </w:p>
    <w:p w14:paraId="33E4A5BF" w14:textId="22CFC027" w:rsidR="00655DD4" w:rsidRDefault="00655DD4" w:rsidP="00677AF8">
      <w:pPr>
        <w:rPr>
          <w:lang w:eastAsia="fr-FR"/>
        </w:rPr>
      </w:pPr>
      <w:r>
        <w:rPr>
          <w:lang w:eastAsia="fr-FR"/>
        </w:rPr>
        <w:t xml:space="preserve">En sus des mesures exigées dans la section A, les mesures suivantes sont appliquées par le </w:t>
      </w:r>
      <w:r w:rsidR="00B7494D">
        <w:rPr>
          <w:lang w:eastAsia="fr-FR"/>
        </w:rPr>
        <w:t>sous-traitant</w:t>
      </w:r>
      <w:r>
        <w:rPr>
          <w:lang w:eastAsia="fr-FR"/>
        </w:rPr>
        <w:t xml:space="preserve"> hébergeur de données de santé.</w:t>
      </w:r>
    </w:p>
    <w:p w14:paraId="3B5F5BD0" w14:textId="229AA255" w:rsidR="00086DAE" w:rsidRDefault="005F3541" w:rsidP="00810BA1">
      <w:pPr>
        <w:pStyle w:val="Style3"/>
        <w:rPr>
          <w:lang w:eastAsia="fr-FR"/>
        </w:rPr>
      </w:pPr>
      <w:bookmarkStart w:id="41" w:name="_Toc215827280"/>
      <w:r>
        <w:rPr>
          <w:lang w:eastAsia="fr-FR"/>
        </w:rPr>
        <w:t xml:space="preserve">1. </w:t>
      </w:r>
      <w:r w:rsidR="00086DAE">
        <w:rPr>
          <w:lang w:eastAsia="fr-FR"/>
        </w:rPr>
        <w:t>Certification HDS</w:t>
      </w:r>
      <w:bookmarkEnd w:id="41"/>
    </w:p>
    <w:p w14:paraId="63641B23" w14:textId="2B753BAB" w:rsidR="001A44AD" w:rsidRDefault="00086DAE" w:rsidP="00086DAE">
      <w:pPr>
        <w:rPr>
          <w:lang w:eastAsia="fr-FR"/>
        </w:rPr>
      </w:pPr>
      <w:r>
        <w:rPr>
          <w:lang w:eastAsia="fr-FR"/>
        </w:rPr>
        <w:t xml:space="preserve">Pour </w:t>
      </w:r>
      <w:r w:rsidR="00810BA1">
        <w:rPr>
          <w:lang w:eastAsia="fr-FR"/>
        </w:rPr>
        <w:t>le</w:t>
      </w:r>
      <w:r>
        <w:rPr>
          <w:lang w:eastAsia="fr-FR"/>
        </w:rPr>
        <w:t xml:space="preserve"> traitement</w:t>
      </w:r>
      <w:r w:rsidR="00810BA1">
        <w:rPr>
          <w:lang w:eastAsia="fr-FR"/>
        </w:rPr>
        <w:t xml:space="preserve"> des données à caractère personnel de santé</w:t>
      </w:r>
      <w:r>
        <w:rPr>
          <w:lang w:eastAsia="fr-FR"/>
        </w:rPr>
        <w:t>, le</w:t>
      </w:r>
      <w:r w:rsidR="00317F9C">
        <w:rPr>
          <w:lang w:eastAsia="fr-FR"/>
        </w:rPr>
        <w:t xml:space="preserve"> </w:t>
      </w:r>
      <w:r w:rsidR="00B7494D">
        <w:rPr>
          <w:lang w:eastAsia="fr-FR"/>
        </w:rPr>
        <w:t>sous-traitant</w:t>
      </w:r>
      <w:r w:rsidR="00317F9C">
        <w:rPr>
          <w:lang w:eastAsia="fr-FR"/>
        </w:rPr>
        <w:t xml:space="preserve"> </w:t>
      </w:r>
      <w:r>
        <w:rPr>
          <w:lang w:eastAsia="fr-FR"/>
        </w:rPr>
        <w:t xml:space="preserve">est certifié hébergeur de données de santé (HDS), délivré par un organisme agréé, selon le référentiel HDS annexé à l’arrêté du 26 avril 2024 modifiant l’arrêté du 11 juin 2018 portant approbation du </w:t>
      </w:r>
      <w:r w:rsidR="00BC7B05">
        <w:rPr>
          <w:lang w:eastAsia="fr-FR"/>
        </w:rPr>
        <w:t>référentiel</w:t>
      </w:r>
      <w:r>
        <w:rPr>
          <w:lang w:eastAsia="fr-FR"/>
        </w:rPr>
        <w:t xml:space="preserve"> d’accréditation des organismes de certification et du référentiel de certification pour l’hébergement de données de santé à caractère personnel</w:t>
      </w:r>
    </w:p>
    <w:p w14:paraId="04D2EA68" w14:textId="5EB3576D" w:rsidR="00086DAE" w:rsidRDefault="00464C4C" w:rsidP="00086DAE">
      <w:pPr>
        <w:rPr>
          <w:lang w:eastAsia="fr-FR"/>
        </w:rPr>
      </w:pPr>
      <w:r>
        <w:rPr>
          <w:lang w:eastAsia="fr-FR"/>
        </w:rPr>
        <w:t xml:space="preserve">Le </w:t>
      </w:r>
      <w:r w:rsidR="00B7494D">
        <w:rPr>
          <w:lang w:eastAsia="fr-FR"/>
        </w:rPr>
        <w:t>sous-traitant</w:t>
      </w:r>
      <w:r>
        <w:rPr>
          <w:lang w:eastAsia="fr-FR"/>
        </w:rPr>
        <w:t xml:space="preserve"> doit maintenir sa certification tout au long de la durée du traitement.</w:t>
      </w:r>
    </w:p>
    <w:p w14:paraId="348D2DDC" w14:textId="768507CB" w:rsidR="00944D48" w:rsidRDefault="00944D48" w:rsidP="00464C4C">
      <w:pPr>
        <w:rPr>
          <w:lang w:eastAsia="fr-FR"/>
        </w:rPr>
      </w:pPr>
      <w:r>
        <w:rPr>
          <w:lang w:eastAsia="fr-FR"/>
        </w:rPr>
        <w:t xml:space="preserve">Le </w:t>
      </w:r>
      <w:r w:rsidR="00B7494D">
        <w:rPr>
          <w:lang w:eastAsia="fr-FR"/>
        </w:rPr>
        <w:t>sous-traitant</w:t>
      </w:r>
      <w:r>
        <w:rPr>
          <w:lang w:eastAsia="fr-FR"/>
        </w:rPr>
        <w:t xml:space="preserve"> communique au </w:t>
      </w:r>
      <w:r w:rsidR="00F55057">
        <w:rPr>
          <w:lang w:eastAsia="fr-FR"/>
        </w:rPr>
        <w:t>responsable de traitement</w:t>
      </w:r>
      <w:r>
        <w:rPr>
          <w:lang w:eastAsia="fr-FR"/>
        </w:rPr>
        <w:t xml:space="preserve"> la date d’obtention de chaque renouvellement.</w:t>
      </w:r>
    </w:p>
    <w:p w14:paraId="15AA04D7" w14:textId="68EF8006" w:rsidR="00810BA1" w:rsidRDefault="00464C4C" w:rsidP="00086DAE">
      <w:pPr>
        <w:rPr>
          <w:lang w:eastAsia="fr-FR"/>
        </w:rPr>
      </w:pPr>
      <w:r>
        <w:rPr>
          <w:lang w:eastAsia="fr-FR"/>
        </w:rPr>
        <w:t xml:space="preserve">Dans le cas où le </w:t>
      </w:r>
      <w:r w:rsidR="00B7494D">
        <w:rPr>
          <w:lang w:eastAsia="fr-FR"/>
        </w:rPr>
        <w:t>sous-traitant</w:t>
      </w:r>
      <w:r>
        <w:rPr>
          <w:lang w:eastAsia="fr-FR"/>
        </w:rPr>
        <w:t xml:space="preserve"> viendrait à perdre la certification ou se verrait refuser son renouvellement, il en informe dans les meilleurs délai</w:t>
      </w:r>
      <w:r w:rsidR="005F3541">
        <w:rPr>
          <w:lang w:eastAsia="fr-FR"/>
        </w:rPr>
        <w:t xml:space="preserve">s le </w:t>
      </w:r>
      <w:r w:rsidR="00F55057">
        <w:rPr>
          <w:lang w:eastAsia="fr-FR"/>
        </w:rPr>
        <w:t>responsable de traitement</w:t>
      </w:r>
      <w:r w:rsidR="005F3541">
        <w:rPr>
          <w:lang w:eastAsia="fr-FR"/>
        </w:rPr>
        <w:t>.</w:t>
      </w:r>
    </w:p>
    <w:p w14:paraId="10FD8E3A" w14:textId="30D9C4F7" w:rsidR="00EF43FE" w:rsidRDefault="00EF43FE" w:rsidP="00EF43FE">
      <w:pPr>
        <w:pStyle w:val="Style3"/>
        <w:rPr>
          <w:lang w:eastAsia="fr-FR"/>
        </w:rPr>
      </w:pPr>
      <w:bookmarkStart w:id="42" w:name="_Toc215827281"/>
      <w:r>
        <w:rPr>
          <w:lang w:eastAsia="fr-FR"/>
        </w:rPr>
        <w:t>2. Violation de données de santé</w:t>
      </w:r>
      <w:bookmarkEnd w:id="42"/>
    </w:p>
    <w:p w14:paraId="1F885185" w14:textId="350E2CD1" w:rsidR="00EF43FE" w:rsidRDefault="00EF43FE" w:rsidP="00EF43FE">
      <w:pPr>
        <w:rPr>
          <w:lang w:eastAsia="fr-FR"/>
        </w:rPr>
      </w:pPr>
      <w:r>
        <w:rPr>
          <w:lang w:eastAsia="fr-FR"/>
        </w:rPr>
        <w:t xml:space="preserve">En cas de violation de données à caractère personnel de santé, le </w:t>
      </w:r>
      <w:r w:rsidR="00B7494D">
        <w:rPr>
          <w:lang w:eastAsia="fr-FR"/>
        </w:rPr>
        <w:t>sous-traitant</w:t>
      </w:r>
      <w:r>
        <w:rPr>
          <w:lang w:eastAsia="fr-FR"/>
        </w:rPr>
        <w:t xml:space="preserve"> prévient en plus du contact désigné à l’annexe I, le référent </w:t>
      </w:r>
      <w:r w:rsidR="00AE41C9">
        <w:rPr>
          <w:lang w:eastAsia="fr-FR"/>
        </w:rPr>
        <w:t xml:space="preserve">contractuel </w:t>
      </w:r>
      <w:r>
        <w:rPr>
          <w:lang w:eastAsia="fr-FR"/>
        </w:rPr>
        <w:t xml:space="preserve">HDS du </w:t>
      </w:r>
      <w:r w:rsidR="00F55057">
        <w:rPr>
          <w:lang w:eastAsia="fr-FR"/>
        </w:rPr>
        <w:t>responsable de traitement</w:t>
      </w:r>
      <w:r>
        <w:rPr>
          <w:lang w:eastAsia="fr-FR"/>
        </w:rPr>
        <w:t>.</w:t>
      </w:r>
    </w:p>
    <w:p w14:paraId="0AA6C439" w14:textId="77777777" w:rsidR="00EF43FE" w:rsidRPr="007D0DC0" w:rsidRDefault="00EF43FE" w:rsidP="00086DAE">
      <w:pPr>
        <w:rPr>
          <w:lang w:eastAsia="fr-FR"/>
        </w:rPr>
      </w:pPr>
    </w:p>
    <w:p w14:paraId="33C1964E" w14:textId="77777777" w:rsidR="00B20963" w:rsidRPr="00B43A16" w:rsidRDefault="00882187" w:rsidP="00677AF8">
      <w:pPr>
        <w:rPr>
          <w:lang w:eastAsia="fr-FR"/>
        </w:rPr>
      </w:pPr>
      <w:r w:rsidRPr="00B43A16">
        <w:rPr>
          <w:lang w:eastAsia="fr-FR"/>
        </w:rPr>
        <w:br w:type="page"/>
      </w:r>
    </w:p>
    <w:p w14:paraId="24B00DA6" w14:textId="603C9DB8" w:rsidR="00B20963" w:rsidRPr="00B43A16" w:rsidRDefault="004F5DAF" w:rsidP="004124F5">
      <w:pPr>
        <w:pStyle w:val="Titre1"/>
      </w:pPr>
      <w:bookmarkStart w:id="43" w:name="_Toc215827282"/>
      <w:r>
        <w:rPr>
          <w:lang w:eastAsia="fr-FR"/>
        </w:rPr>
        <w:lastRenderedPageBreak/>
        <w:t>ANNEXE</w:t>
      </w:r>
      <w:r w:rsidR="0034223B">
        <w:rPr>
          <w:lang w:eastAsia="fr-FR"/>
        </w:rPr>
        <w:t xml:space="preserve"> </w:t>
      </w:r>
      <w:r w:rsidR="00B20963" w:rsidRPr="00B43A16">
        <w:rPr>
          <w:lang w:eastAsia="fr-FR"/>
        </w:rPr>
        <w:t>IV</w:t>
      </w:r>
      <w:r w:rsidR="00340BB9">
        <w:t xml:space="preserve"> </w:t>
      </w:r>
      <w:r w:rsidR="00523E41">
        <w:t xml:space="preserve">- </w:t>
      </w:r>
      <w:r w:rsidR="00B20963" w:rsidRPr="00B43A16">
        <w:rPr>
          <w:lang w:eastAsia="fr-FR"/>
        </w:rPr>
        <w:t xml:space="preserve">Liste de </w:t>
      </w:r>
      <w:r w:rsidR="00B7494D">
        <w:rPr>
          <w:lang w:eastAsia="fr-FR"/>
        </w:rPr>
        <w:t>sous-traitant</w:t>
      </w:r>
      <w:r w:rsidR="00B20963" w:rsidRPr="00B43A16">
        <w:rPr>
          <w:lang w:eastAsia="fr-FR"/>
        </w:rPr>
        <w:t>s ultérieurs</w:t>
      </w:r>
      <w:bookmarkEnd w:id="43"/>
    </w:p>
    <w:p w14:paraId="11084E95" w14:textId="652B5523" w:rsidR="00B20963" w:rsidRPr="00B43A16" w:rsidRDefault="00B20963" w:rsidP="00677AF8">
      <w:pPr>
        <w:rPr>
          <w:lang w:eastAsia="fr-FR"/>
        </w:rPr>
      </w:pPr>
      <w:r w:rsidRPr="00B43A16">
        <w:rPr>
          <w:lang w:eastAsia="fr-FR"/>
        </w:rPr>
        <w:t xml:space="preserve">La présente </w:t>
      </w:r>
      <w:r w:rsidR="003C3E78" w:rsidRPr="00B43A16">
        <w:rPr>
          <w:lang w:eastAsia="fr-FR"/>
        </w:rPr>
        <w:t xml:space="preserve">annexe est renseignée par le </w:t>
      </w:r>
      <w:r w:rsidR="00B7494D">
        <w:rPr>
          <w:lang w:eastAsia="fr-FR"/>
        </w:rPr>
        <w:t>sous-traitant</w:t>
      </w:r>
      <w:r w:rsidR="003C3E78" w:rsidRPr="00B43A16">
        <w:rPr>
          <w:lang w:eastAsia="fr-FR"/>
        </w:rPr>
        <w:t xml:space="preserve"> pour lister les </w:t>
      </w:r>
      <w:r w:rsidR="00B7494D">
        <w:rPr>
          <w:lang w:eastAsia="fr-FR"/>
        </w:rPr>
        <w:t>sous-traitant</w:t>
      </w:r>
      <w:r w:rsidR="003C3E78" w:rsidRPr="00B43A16">
        <w:rPr>
          <w:lang w:eastAsia="fr-FR"/>
        </w:rPr>
        <w:t>s auxquels il fait appel.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21"/>
        <w:gridCol w:w="2125"/>
        <w:gridCol w:w="1133"/>
        <w:gridCol w:w="1703"/>
        <w:gridCol w:w="1117"/>
        <w:gridCol w:w="1861"/>
      </w:tblGrid>
      <w:tr w:rsidR="00E41662" w:rsidRPr="00DE6091" w14:paraId="44C8680B" w14:textId="77777777" w:rsidTr="007F7298">
        <w:tc>
          <w:tcPr>
            <w:tcW w:w="1121" w:type="dxa"/>
            <w:shd w:val="clear" w:color="auto" w:fill="FFFFFF" w:themeFill="background1"/>
          </w:tcPr>
          <w:p w14:paraId="06BB633A" w14:textId="77777777" w:rsidR="00E41662" w:rsidRPr="00174549" w:rsidRDefault="00E41662" w:rsidP="00DE6091">
            <w:pPr>
              <w:spacing w:before="120" w:after="120"/>
              <w:rPr>
                <w:lang w:eastAsia="fr-FR"/>
              </w:rPr>
            </w:pPr>
          </w:p>
        </w:tc>
        <w:tc>
          <w:tcPr>
            <w:tcW w:w="2125" w:type="dxa"/>
            <w:shd w:val="clear" w:color="auto" w:fill="FFFFFF" w:themeFill="background1"/>
          </w:tcPr>
          <w:p w14:paraId="5DDA6B48" w14:textId="77777777" w:rsidR="00E41662" w:rsidRPr="00DE6091" w:rsidRDefault="00E41662" w:rsidP="00DE6091">
            <w:pPr>
              <w:spacing w:before="120" w:after="120"/>
              <w:rPr>
                <w:lang w:eastAsia="fr-FR"/>
              </w:rPr>
            </w:pPr>
            <w:r w:rsidRPr="00DE6091">
              <w:rPr>
                <w:lang w:eastAsia="fr-FR"/>
              </w:rPr>
              <w:t>Nom</w:t>
            </w:r>
          </w:p>
        </w:tc>
        <w:tc>
          <w:tcPr>
            <w:tcW w:w="1133" w:type="dxa"/>
            <w:shd w:val="clear" w:color="auto" w:fill="FFFFFF" w:themeFill="background1"/>
          </w:tcPr>
          <w:p w14:paraId="1F528060" w14:textId="77777777" w:rsidR="00E41662" w:rsidRPr="00DE6091" w:rsidRDefault="00E41662" w:rsidP="00DE6091">
            <w:pPr>
              <w:spacing w:before="120" w:after="120"/>
              <w:rPr>
                <w:lang w:eastAsia="fr-FR"/>
              </w:rPr>
            </w:pPr>
            <w:r w:rsidRPr="00DE6091">
              <w:rPr>
                <w:lang w:eastAsia="fr-FR"/>
              </w:rPr>
              <w:t>Pays où est localisé le siège</w:t>
            </w:r>
          </w:p>
        </w:tc>
        <w:tc>
          <w:tcPr>
            <w:tcW w:w="1703" w:type="dxa"/>
            <w:shd w:val="clear" w:color="auto" w:fill="FFFFFF" w:themeFill="background1"/>
          </w:tcPr>
          <w:p w14:paraId="3B13A6D6" w14:textId="77777777" w:rsidR="00E41662" w:rsidRPr="00DE6091" w:rsidRDefault="00E41662" w:rsidP="00DE6091">
            <w:pPr>
              <w:spacing w:before="120" w:after="120"/>
              <w:rPr>
                <w:lang w:eastAsia="fr-FR"/>
              </w:rPr>
            </w:pPr>
            <w:r w:rsidRPr="00DE6091">
              <w:rPr>
                <w:lang w:eastAsia="fr-FR"/>
              </w:rPr>
              <w:t>Description du traitement confié</w:t>
            </w:r>
          </w:p>
        </w:tc>
        <w:tc>
          <w:tcPr>
            <w:tcW w:w="1117" w:type="dxa"/>
            <w:shd w:val="clear" w:color="auto" w:fill="FFFFFF" w:themeFill="background1"/>
          </w:tcPr>
          <w:p w14:paraId="7BF42FEA" w14:textId="77777777" w:rsidR="00E41662" w:rsidRPr="00DE6091" w:rsidRDefault="00E41662" w:rsidP="00DE6091">
            <w:pPr>
              <w:spacing w:before="120" w:after="120"/>
              <w:rPr>
                <w:lang w:eastAsia="fr-FR"/>
              </w:rPr>
            </w:pPr>
            <w:r w:rsidRPr="00DE6091">
              <w:rPr>
                <w:lang w:eastAsia="fr-FR"/>
              </w:rPr>
              <w:t>Des clauses RGPD ont-elles été signées (O/</w:t>
            </w:r>
            <w:r w:rsidRPr="00DE6091">
              <w:rPr>
                <w:rFonts w:ascii="Calibri" w:hAnsi="Calibri"/>
                <w:lang w:eastAsia="fr-FR"/>
              </w:rPr>
              <w:t> </w:t>
            </w:r>
            <w:r w:rsidRPr="00DE6091">
              <w:rPr>
                <w:lang w:eastAsia="fr-FR"/>
              </w:rPr>
              <w:t>N)</w:t>
            </w:r>
          </w:p>
        </w:tc>
        <w:tc>
          <w:tcPr>
            <w:tcW w:w="1861" w:type="dxa"/>
            <w:shd w:val="clear" w:color="auto" w:fill="FFFFFF" w:themeFill="background1"/>
          </w:tcPr>
          <w:p w14:paraId="61DF0B7B" w14:textId="77777777" w:rsidR="00E41662" w:rsidRPr="00DE6091" w:rsidRDefault="00E41662" w:rsidP="00DE6091">
            <w:pPr>
              <w:spacing w:before="120" w:after="120"/>
              <w:rPr>
                <w:lang w:eastAsia="fr-FR"/>
              </w:rPr>
            </w:pPr>
            <w:r w:rsidRPr="00DE6091">
              <w:rPr>
                <w:lang w:eastAsia="fr-FR"/>
              </w:rPr>
              <w:t>Durée du traitement</w:t>
            </w:r>
          </w:p>
        </w:tc>
      </w:tr>
      <w:tr w:rsidR="00E41662" w:rsidRPr="00DE6091" w14:paraId="3449F7EB" w14:textId="77777777" w:rsidTr="007F7298">
        <w:tc>
          <w:tcPr>
            <w:tcW w:w="1121" w:type="dxa"/>
            <w:shd w:val="clear" w:color="auto" w:fill="FFFFFF" w:themeFill="background1"/>
          </w:tcPr>
          <w:p w14:paraId="574C3939" w14:textId="78422BCC" w:rsidR="00E41662" w:rsidRPr="00DE6091" w:rsidRDefault="00B7494D" w:rsidP="00DE6091">
            <w:pPr>
              <w:spacing w:before="120" w:after="120"/>
              <w:rPr>
                <w:lang w:eastAsia="fr-FR"/>
              </w:rPr>
            </w:pPr>
            <w:r>
              <w:rPr>
                <w:lang w:eastAsia="fr-FR"/>
              </w:rPr>
              <w:t>Sous-traitant</w:t>
            </w:r>
            <w:r w:rsidR="00E41662" w:rsidRPr="00DE6091">
              <w:rPr>
                <w:lang w:eastAsia="fr-FR"/>
              </w:rPr>
              <w:t xml:space="preserve"> 1</w:t>
            </w:r>
          </w:p>
        </w:tc>
        <w:tc>
          <w:tcPr>
            <w:tcW w:w="2125" w:type="dxa"/>
            <w:shd w:val="clear" w:color="auto" w:fill="FFFFFF" w:themeFill="background1"/>
          </w:tcPr>
          <w:p w14:paraId="223C27A2" w14:textId="3D1E92ED" w:rsidR="00E41662" w:rsidRPr="00DE6091" w:rsidRDefault="00DE6091" w:rsidP="00DE6091">
            <w:pPr>
              <w:spacing w:before="120" w:after="120"/>
              <w:rPr>
                <w:lang w:eastAsia="fr-FR"/>
              </w:rPr>
            </w:pPr>
            <w:r w:rsidRPr="00DE6091">
              <w:rPr>
                <w:lang w:eastAsia="fr-FR"/>
              </w:rPr>
              <w:t>DGGN</w:t>
            </w:r>
          </w:p>
        </w:tc>
        <w:tc>
          <w:tcPr>
            <w:tcW w:w="1133" w:type="dxa"/>
            <w:shd w:val="clear" w:color="auto" w:fill="FFFFFF" w:themeFill="background1"/>
          </w:tcPr>
          <w:p w14:paraId="78C94937" w14:textId="483AF747" w:rsidR="00E41662" w:rsidRPr="00DE6091" w:rsidRDefault="00DE6091" w:rsidP="00DE6091">
            <w:pPr>
              <w:spacing w:before="120" w:after="120"/>
              <w:rPr>
                <w:lang w:eastAsia="fr-FR"/>
              </w:rPr>
            </w:pPr>
            <w:r>
              <w:rPr>
                <w:lang w:eastAsia="fr-FR"/>
              </w:rPr>
              <w:t>France</w:t>
            </w:r>
          </w:p>
        </w:tc>
        <w:tc>
          <w:tcPr>
            <w:tcW w:w="1703" w:type="dxa"/>
            <w:shd w:val="clear" w:color="auto" w:fill="FFFFFF" w:themeFill="background1"/>
          </w:tcPr>
          <w:p w14:paraId="5D0ABB3D" w14:textId="3B71F8CA" w:rsidR="00E41662" w:rsidRPr="00DE6091" w:rsidRDefault="00DE6091" w:rsidP="00DE6091">
            <w:pPr>
              <w:spacing w:before="120" w:after="120"/>
              <w:rPr>
                <w:lang w:eastAsia="fr-FR"/>
              </w:rPr>
            </w:pPr>
            <w:r>
              <w:rPr>
                <w:lang w:eastAsia="fr-FR"/>
              </w:rPr>
              <w:t>Hébergement physique</w:t>
            </w:r>
          </w:p>
        </w:tc>
        <w:tc>
          <w:tcPr>
            <w:tcW w:w="1117" w:type="dxa"/>
            <w:shd w:val="clear" w:color="auto" w:fill="FFFFFF" w:themeFill="background1"/>
          </w:tcPr>
          <w:p w14:paraId="7FBE0187" w14:textId="57DFAAC6" w:rsidR="00E41662" w:rsidRPr="00DE6091" w:rsidRDefault="00DE6091" w:rsidP="00DE6091">
            <w:pPr>
              <w:spacing w:before="120" w:after="120"/>
              <w:rPr>
                <w:lang w:eastAsia="fr-FR"/>
              </w:rPr>
            </w:pPr>
            <w:r>
              <w:rPr>
                <w:lang w:eastAsia="fr-FR"/>
              </w:rPr>
              <w:t>Oui</w:t>
            </w:r>
          </w:p>
        </w:tc>
        <w:tc>
          <w:tcPr>
            <w:tcW w:w="1861" w:type="dxa"/>
            <w:shd w:val="clear" w:color="auto" w:fill="FFFFFF" w:themeFill="background1"/>
          </w:tcPr>
          <w:p w14:paraId="374D873D" w14:textId="5AC29A02" w:rsidR="00E41662" w:rsidRPr="00DE6091" w:rsidRDefault="00DE6091" w:rsidP="00DE6091">
            <w:pPr>
              <w:spacing w:before="120" w:after="120"/>
              <w:rPr>
                <w:lang w:eastAsia="fr-FR"/>
              </w:rPr>
            </w:pPr>
            <w:r>
              <w:rPr>
                <w:lang w:eastAsia="fr-FR"/>
              </w:rPr>
              <w:t xml:space="preserve">Jusqu’au terme du contrat d’hébergement des </w:t>
            </w:r>
            <w:proofErr w:type="spellStart"/>
            <w:r>
              <w:rPr>
                <w:lang w:eastAsia="fr-FR"/>
              </w:rPr>
              <w:t>datacentre</w:t>
            </w:r>
            <w:r w:rsidR="00AE41C9">
              <w:rPr>
                <w:lang w:eastAsia="fr-FR"/>
              </w:rPr>
              <w:t>s</w:t>
            </w:r>
            <w:proofErr w:type="spellEnd"/>
          </w:p>
        </w:tc>
      </w:tr>
      <w:tr w:rsidR="00E41662" w:rsidRPr="00DE6091" w14:paraId="22D3E7F1" w14:textId="77777777" w:rsidTr="007F7298">
        <w:tc>
          <w:tcPr>
            <w:tcW w:w="1121" w:type="dxa"/>
            <w:shd w:val="clear" w:color="auto" w:fill="FFFFFF" w:themeFill="background1"/>
          </w:tcPr>
          <w:p w14:paraId="14B8B429" w14:textId="4BFDFF3A" w:rsidR="00E41662" w:rsidRPr="00DE6091" w:rsidRDefault="00B7494D" w:rsidP="00DE6091">
            <w:pPr>
              <w:spacing w:before="120" w:after="120"/>
              <w:rPr>
                <w:lang w:eastAsia="fr-FR"/>
              </w:rPr>
            </w:pPr>
            <w:r>
              <w:rPr>
                <w:lang w:eastAsia="fr-FR"/>
              </w:rPr>
              <w:t>Sous-traitant</w:t>
            </w:r>
            <w:r w:rsidR="00E41662" w:rsidRPr="00DE6091">
              <w:rPr>
                <w:lang w:eastAsia="fr-FR"/>
              </w:rPr>
              <w:t xml:space="preserve"> 2</w:t>
            </w:r>
          </w:p>
        </w:tc>
        <w:tc>
          <w:tcPr>
            <w:tcW w:w="2125" w:type="dxa"/>
            <w:shd w:val="clear" w:color="auto" w:fill="FFFFFF" w:themeFill="background1"/>
          </w:tcPr>
          <w:p w14:paraId="0CE44ECE" w14:textId="7FD8BA82" w:rsidR="00E41662" w:rsidRPr="00DE6091" w:rsidRDefault="00AE41C9" w:rsidP="00DE6091">
            <w:pPr>
              <w:spacing w:before="120" w:after="120"/>
              <w:rPr>
                <w:lang w:eastAsia="fr-FR"/>
              </w:rPr>
            </w:pPr>
            <w:r>
              <w:rPr>
                <w:lang w:eastAsia="fr-FR"/>
              </w:rPr>
              <w:t>DTNUM</w:t>
            </w:r>
          </w:p>
        </w:tc>
        <w:tc>
          <w:tcPr>
            <w:tcW w:w="1133" w:type="dxa"/>
            <w:shd w:val="clear" w:color="auto" w:fill="FFFFFF" w:themeFill="background1"/>
          </w:tcPr>
          <w:p w14:paraId="2DAFFA5F" w14:textId="0FEA58F1" w:rsidR="00E41662" w:rsidRPr="00DE6091" w:rsidRDefault="007F7298" w:rsidP="00DE6091">
            <w:pPr>
              <w:spacing w:before="120" w:after="120"/>
              <w:rPr>
                <w:lang w:eastAsia="fr-FR"/>
              </w:rPr>
            </w:pPr>
            <w:r>
              <w:rPr>
                <w:lang w:eastAsia="fr-FR"/>
              </w:rPr>
              <w:t>France</w:t>
            </w:r>
          </w:p>
        </w:tc>
        <w:tc>
          <w:tcPr>
            <w:tcW w:w="1703" w:type="dxa"/>
            <w:shd w:val="clear" w:color="auto" w:fill="FFFFFF" w:themeFill="background1"/>
          </w:tcPr>
          <w:p w14:paraId="5324D791" w14:textId="6B5E7339" w:rsidR="00E41662" w:rsidRPr="00DE6091" w:rsidRDefault="007F7298" w:rsidP="00DE6091">
            <w:pPr>
              <w:spacing w:before="120" w:after="120"/>
              <w:rPr>
                <w:lang w:eastAsia="fr-FR"/>
              </w:rPr>
            </w:pPr>
            <w:r>
              <w:rPr>
                <w:lang w:eastAsia="fr-FR"/>
              </w:rPr>
              <w:t>Hébergement du SIG</w:t>
            </w:r>
          </w:p>
        </w:tc>
        <w:tc>
          <w:tcPr>
            <w:tcW w:w="1117" w:type="dxa"/>
            <w:shd w:val="clear" w:color="auto" w:fill="FFFFFF" w:themeFill="background1"/>
          </w:tcPr>
          <w:p w14:paraId="476EB356" w14:textId="5F373598" w:rsidR="00E41662" w:rsidRPr="00DE6091" w:rsidRDefault="007F7298" w:rsidP="00DE6091">
            <w:pPr>
              <w:spacing w:before="120" w:after="120"/>
              <w:rPr>
                <w:lang w:eastAsia="fr-FR"/>
              </w:rPr>
            </w:pPr>
            <w:r>
              <w:rPr>
                <w:lang w:eastAsia="fr-FR"/>
              </w:rPr>
              <w:t>En cours</w:t>
            </w:r>
          </w:p>
        </w:tc>
        <w:tc>
          <w:tcPr>
            <w:tcW w:w="1861" w:type="dxa"/>
            <w:shd w:val="clear" w:color="auto" w:fill="FFFFFF" w:themeFill="background1"/>
          </w:tcPr>
          <w:p w14:paraId="7CE2C607" w14:textId="3D69D7D0" w:rsidR="00E41662" w:rsidRPr="00DE6091" w:rsidRDefault="007F7298" w:rsidP="00DE6091">
            <w:pPr>
              <w:spacing w:before="120" w:after="120"/>
              <w:rPr>
                <w:lang w:eastAsia="fr-FR"/>
              </w:rPr>
            </w:pPr>
            <w:r>
              <w:rPr>
                <w:lang w:eastAsia="fr-FR"/>
              </w:rPr>
              <w:t>Jusqu’au terme du marché de réalisation du RRF</w:t>
            </w:r>
          </w:p>
        </w:tc>
      </w:tr>
      <w:tr w:rsidR="007F7298" w:rsidRPr="00DE6091" w14:paraId="7DD9043E" w14:textId="77777777" w:rsidTr="007F7298">
        <w:tc>
          <w:tcPr>
            <w:tcW w:w="1121" w:type="dxa"/>
            <w:shd w:val="clear" w:color="auto" w:fill="FFFFFF" w:themeFill="background1"/>
          </w:tcPr>
          <w:p w14:paraId="3675C385" w14:textId="148B3CB1" w:rsidR="007F7298" w:rsidRPr="00DE6091" w:rsidRDefault="00B7494D" w:rsidP="007F7298">
            <w:pPr>
              <w:spacing w:before="120" w:after="120"/>
              <w:rPr>
                <w:lang w:eastAsia="fr-FR"/>
              </w:rPr>
            </w:pPr>
            <w:r>
              <w:rPr>
                <w:lang w:eastAsia="fr-FR"/>
              </w:rPr>
              <w:t>Sous-traitant</w:t>
            </w:r>
            <w:r w:rsidR="007F7298" w:rsidRPr="00DE6091">
              <w:rPr>
                <w:lang w:eastAsia="fr-FR"/>
              </w:rPr>
              <w:t xml:space="preserve"> 3</w:t>
            </w:r>
          </w:p>
        </w:tc>
        <w:tc>
          <w:tcPr>
            <w:tcW w:w="2125" w:type="dxa"/>
            <w:shd w:val="clear" w:color="auto" w:fill="FFFFFF" w:themeFill="background1"/>
          </w:tcPr>
          <w:p w14:paraId="5EDA9D48" w14:textId="27BD4746" w:rsidR="007F7298" w:rsidRPr="00DE6091" w:rsidRDefault="007F7298" w:rsidP="007F7298">
            <w:pPr>
              <w:spacing w:before="120" w:after="120"/>
              <w:rPr>
                <w:lang w:eastAsia="fr-FR"/>
              </w:rPr>
            </w:pPr>
            <w:r>
              <w:rPr>
                <w:lang w:eastAsia="fr-FR"/>
              </w:rPr>
              <w:t>Airbus/Capgemini</w:t>
            </w:r>
          </w:p>
        </w:tc>
        <w:tc>
          <w:tcPr>
            <w:tcW w:w="1133" w:type="dxa"/>
            <w:shd w:val="clear" w:color="auto" w:fill="FFFFFF" w:themeFill="background1"/>
          </w:tcPr>
          <w:p w14:paraId="03D0B671" w14:textId="33B008EE" w:rsidR="007F7298" w:rsidRPr="00DE6091" w:rsidRDefault="007F7298" w:rsidP="007F7298">
            <w:pPr>
              <w:spacing w:before="120" w:after="120"/>
              <w:rPr>
                <w:lang w:eastAsia="fr-FR"/>
              </w:rPr>
            </w:pPr>
            <w:r>
              <w:rPr>
                <w:lang w:eastAsia="fr-FR"/>
              </w:rPr>
              <w:t>France</w:t>
            </w:r>
          </w:p>
        </w:tc>
        <w:tc>
          <w:tcPr>
            <w:tcW w:w="1703" w:type="dxa"/>
            <w:shd w:val="clear" w:color="auto" w:fill="FFFFFF" w:themeFill="background1"/>
          </w:tcPr>
          <w:p w14:paraId="78F3B403" w14:textId="7C4E5A60" w:rsidR="007F7298" w:rsidRPr="00DE6091" w:rsidRDefault="007F7298" w:rsidP="007F7298">
            <w:pPr>
              <w:spacing w:before="120" w:after="120"/>
              <w:rPr>
                <w:lang w:eastAsia="fr-FR"/>
              </w:rPr>
            </w:pPr>
            <w:r>
              <w:rPr>
                <w:lang w:eastAsia="fr-FR"/>
              </w:rPr>
              <w:t xml:space="preserve">Exploitation du Secure Recorder et du </w:t>
            </w:r>
            <w:proofErr w:type="spellStart"/>
            <w:r>
              <w:rPr>
                <w:lang w:eastAsia="fr-FR"/>
              </w:rPr>
              <w:t>MCx</w:t>
            </w:r>
            <w:proofErr w:type="spellEnd"/>
          </w:p>
        </w:tc>
        <w:tc>
          <w:tcPr>
            <w:tcW w:w="1117" w:type="dxa"/>
            <w:shd w:val="clear" w:color="auto" w:fill="FFFFFF" w:themeFill="background1"/>
          </w:tcPr>
          <w:p w14:paraId="384DC250" w14:textId="60D792F2" w:rsidR="007F7298" w:rsidRPr="00DE6091" w:rsidRDefault="007F7298" w:rsidP="007F7298">
            <w:pPr>
              <w:spacing w:before="120" w:after="120"/>
              <w:rPr>
                <w:lang w:eastAsia="fr-FR"/>
              </w:rPr>
            </w:pPr>
            <w:r>
              <w:rPr>
                <w:lang w:eastAsia="fr-FR"/>
              </w:rPr>
              <w:t>En cours</w:t>
            </w:r>
          </w:p>
        </w:tc>
        <w:tc>
          <w:tcPr>
            <w:tcW w:w="1861" w:type="dxa"/>
            <w:shd w:val="clear" w:color="auto" w:fill="FFFFFF" w:themeFill="background1"/>
          </w:tcPr>
          <w:p w14:paraId="1A244E35" w14:textId="0CA2B90B" w:rsidR="007F7298" w:rsidRPr="00DE6091" w:rsidRDefault="007F7298" w:rsidP="007F7298">
            <w:pPr>
              <w:spacing w:before="120" w:after="120"/>
              <w:rPr>
                <w:lang w:eastAsia="fr-FR"/>
              </w:rPr>
            </w:pPr>
            <w:r>
              <w:rPr>
                <w:lang w:eastAsia="fr-FR"/>
              </w:rPr>
              <w:t>Jusqu’au terme du marché de réalisation du RRF</w:t>
            </w:r>
          </w:p>
        </w:tc>
      </w:tr>
      <w:tr w:rsidR="007F7298" w:rsidRPr="00174549" w14:paraId="77C97FE2" w14:textId="77777777" w:rsidTr="007F7298">
        <w:tc>
          <w:tcPr>
            <w:tcW w:w="1121" w:type="dxa"/>
            <w:shd w:val="clear" w:color="auto" w:fill="FFFFFF" w:themeFill="background1"/>
          </w:tcPr>
          <w:p w14:paraId="0984B92F" w14:textId="7C224D97" w:rsidR="007F7298" w:rsidRPr="00174549" w:rsidRDefault="00B7494D" w:rsidP="007F7298">
            <w:pPr>
              <w:spacing w:before="120" w:after="120"/>
              <w:rPr>
                <w:lang w:eastAsia="fr-FR"/>
              </w:rPr>
            </w:pPr>
            <w:r>
              <w:rPr>
                <w:lang w:eastAsia="fr-FR"/>
              </w:rPr>
              <w:t>Sous-traitant</w:t>
            </w:r>
            <w:r w:rsidR="007F7298" w:rsidRPr="00DE6091">
              <w:rPr>
                <w:lang w:eastAsia="fr-FR"/>
              </w:rPr>
              <w:t xml:space="preserve"> …</w:t>
            </w:r>
          </w:p>
        </w:tc>
        <w:tc>
          <w:tcPr>
            <w:tcW w:w="2125" w:type="dxa"/>
            <w:shd w:val="clear" w:color="auto" w:fill="FFFFFF" w:themeFill="background1"/>
          </w:tcPr>
          <w:p w14:paraId="43C100E3" w14:textId="2DD36E67" w:rsidR="007F7298" w:rsidRPr="00DE6091" w:rsidRDefault="007F7298" w:rsidP="007F7298">
            <w:pPr>
              <w:spacing w:before="120" w:after="120"/>
              <w:rPr>
                <w:lang w:eastAsia="fr-FR"/>
              </w:rPr>
            </w:pPr>
            <w:proofErr w:type="spellStart"/>
            <w:r>
              <w:rPr>
                <w:lang w:eastAsia="fr-FR"/>
              </w:rPr>
              <w:t>Eviden</w:t>
            </w:r>
            <w:proofErr w:type="spellEnd"/>
          </w:p>
        </w:tc>
        <w:tc>
          <w:tcPr>
            <w:tcW w:w="1133" w:type="dxa"/>
            <w:shd w:val="clear" w:color="auto" w:fill="FFFFFF" w:themeFill="background1"/>
          </w:tcPr>
          <w:p w14:paraId="5E4BE2DF" w14:textId="1740AC73" w:rsidR="007F7298" w:rsidRPr="00DE6091" w:rsidRDefault="007F7298" w:rsidP="007F7298">
            <w:pPr>
              <w:spacing w:before="120" w:after="120"/>
              <w:rPr>
                <w:lang w:eastAsia="fr-FR"/>
              </w:rPr>
            </w:pPr>
            <w:r>
              <w:rPr>
                <w:lang w:eastAsia="fr-FR"/>
              </w:rPr>
              <w:t>France</w:t>
            </w:r>
          </w:p>
        </w:tc>
        <w:tc>
          <w:tcPr>
            <w:tcW w:w="1703" w:type="dxa"/>
            <w:shd w:val="clear" w:color="auto" w:fill="FFFFFF" w:themeFill="background1"/>
          </w:tcPr>
          <w:p w14:paraId="204B801F" w14:textId="4D9EDC35" w:rsidR="007F7298" w:rsidRPr="00DE6091" w:rsidRDefault="007F7298" w:rsidP="007F7298">
            <w:pPr>
              <w:spacing w:before="120" w:after="120"/>
              <w:rPr>
                <w:lang w:eastAsia="fr-FR"/>
              </w:rPr>
            </w:pPr>
            <w:r>
              <w:rPr>
                <w:lang w:eastAsia="fr-FR"/>
              </w:rPr>
              <w:t>Exploitation du SIG</w:t>
            </w:r>
          </w:p>
        </w:tc>
        <w:tc>
          <w:tcPr>
            <w:tcW w:w="1117" w:type="dxa"/>
            <w:shd w:val="clear" w:color="auto" w:fill="FFFFFF" w:themeFill="background1"/>
          </w:tcPr>
          <w:p w14:paraId="0B7EE973" w14:textId="2433DB0E" w:rsidR="007F7298" w:rsidRPr="00DE6091" w:rsidRDefault="007F7298" w:rsidP="007F7298">
            <w:pPr>
              <w:spacing w:before="120" w:after="120"/>
              <w:rPr>
                <w:lang w:eastAsia="fr-FR"/>
              </w:rPr>
            </w:pPr>
            <w:r>
              <w:rPr>
                <w:lang w:eastAsia="fr-FR"/>
              </w:rPr>
              <w:t>En cours</w:t>
            </w:r>
          </w:p>
        </w:tc>
        <w:tc>
          <w:tcPr>
            <w:tcW w:w="1861" w:type="dxa"/>
            <w:shd w:val="clear" w:color="auto" w:fill="FFFFFF" w:themeFill="background1"/>
          </w:tcPr>
          <w:p w14:paraId="1ECE9F7F" w14:textId="6EF21512" w:rsidR="007F7298" w:rsidRPr="00DE6091" w:rsidRDefault="007F7298" w:rsidP="007F7298">
            <w:pPr>
              <w:spacing w:before="120" w:after="120"/>
              <w:rPr>
                <w:lang w:eastAsia="fr-FR"/>
              </w:rPr>
            </w:pPr>
            <w:r>
              <w:rPr>
                <w:lang w:eastAsia="fr-FR"/>
              </w:rPr>
              <w:t>Jusqu’au terme du marché de réalisation du RRF</w:t>
            </w:r>
          </w:p>
        </w:tc>
      </w:tr>
    </w:tbl>
    <w:p w14:paraId="083BFC83" w14:textId="77777777" w:rsidR="003C3E78" w:rsidRPr="00B43A16" w:rsidRDefault="003C3E78" w:rsidP="00677AF8">
      <w:pPr>
        <w:rPr>
          <w:lang w:eastAsia="fr-FR"/>
        </w:rPr>
      </w:pPr>
    </w:p>
    <w:p w14:paraId="0052E75D" w14:textId="3C31BE0A" w:rsidR="00DE6091" w:rsidRDefault="00DE6091">
      <w:pPr>
        <w:suppressAutoHyphens w:val="0"/>
        <w:spacing w:after="0" w:line="240" w:lineRule="auto"/>
        <w:jc w:val="left"/>
      </w:pPr>
      <w:r>
        <w:br w:type="page"/>
      </w:r>
    </w:p>
    <w:p w14:paraId="5B545654" w14:textId="0A81ABC3" w:rsidR="00B20963" w:rsidRDefault="004A241B" w:rsidP="004A241B">
      <w:pPr>
        <w:pStyle w:val="Titre1"/>
        <w:tabs>
          <w:tab w:val="clear" w:pos="0"/>
        </w:tabs>
        <w:ind w:left="0" w:firstLine="0"/>
        <w:jc w:val="both"/>
      </w:pPr>
      <w:bookmarkStart w:id="44" w:name="_Toc215827283"/>
      <w:r>
        <w:lastRenderedPageBreak/>
        <w:t>ANNEXE</w:t>
      </w:r>
      <w:r w:rsidR="00DE6091">
        <w:t xml:space="preserve"> V – </w:t>
      </w:r>
      <w:r>
        <w:t>Clauses contractuelles d’hébergement de données de santé</w:t>
      </w:r>
      <w:bookmarkEnd w:id="44"/>
    </w:p>
    <w:p w14:paraId="27D1A0C5" w14:textId="7FB81AA8" w:rsidR="00DE6091" w:rsidRDefault="00DE6091" w:rsidP="00677AF8"/>
    <w:p w14:paraId="0161F778" w14:textId="0398A661" w:rsidR="0038257A" w:rsidRDefault="0038257A" w:rsidP="0038257A">
      <w:pPr>
        <w:pStyle w:val="Style3"/>
      </w:pPr>
      <w:bookmarkStart w:id="45" w:name="_Toc215827284"/>
      <w:r>
        <w:t>Préambule</w:t>
      </w:r>
      <w:bookmarkEnd w:id="45"/>
    </w:p>
    <w:p w14:paraId="54E39EA2" w14:textId="2C6D8A5E" w:rsidR="000465FA" w:rsidRDefault="0038257A" w:rsidP="00677AF8">
      <w:r>
        <w:t>Les clauses établies dans la présente annexe ne s’appliquent, selon la clause 1 du présent contrat, seulement si le traitement décrit à l’annexe II héberge des données à caractère personnel de santé.</w:t>
      </w:r>
    </w:p>
    <w:p w14:paraId="396092E0" w14:textId="5C3239F2" w:rsidR="000465FA" w:rsidRDefault="0038257A" w:rsidP="00677AF8">
      <w:r>
        <w:t>Ces clauses sont rédigées conformément à l’article R1111-11 du Code de la santé publique et aux exigences liées</w:t>
      </w:r>
      <w:r w:rsidRPr="0038257A">
        <w:t xml:space="preserve"> </w:t>
      </w:r>
      <w:r>
        <w:t>à la relation contractuelle du référentiel HDS.</w:t>
      </w:r>
    </w:p>
    <w:p w14:paraId="2A01BC8A" w14:textId="2D24C51D" w:rsidR="000465FA" w:rsidRDefault="000465FA" w:rsidP="00677AF8"/>
    <w:p w14:paraId="76AAAD14" w14:textId="4334F6FB" w:rsidR="00B873CA" w:rsidRDefault="005F3541" w:rsidP="00B873CA">
      <w:pPr>
        <w:pStyle w:val="Style3"/>
      </w:pPr>
      <w:bookmarkStart w:id="46" w:name="_Toc215827285"/>
      <w:r>
        <w:t xml:space="preserve">1. </w:t>
      </w:r>
      <w:r w:rsidR="00B873CA">
        <w:t>Certification</w:t>
      </w:r>
      <w:bookmarkEnd w:id="46"/>
    </w:p>
    <w:p w14:paraId="03FBAE8B" w14:textId="7CE7AC31" w:rsidR="00B873CA" w:rsidRDefault="00B873CA" w:rsidP="00B873CA">
      <w:r>
        <w:t xml:space="preserve">En application de l'article L. 1111-8 du code de la santé publique, le </w:t>
      </w:r>
      <w:r w:rsidR="00B7494D">
        <w:t>sous-traitant</w:t>
      </w:r>
      <w:r>
        <w:t xml:space="preserve"> déclare bénéficier de la certification HDS n°</w:t>
      </w:r>
      <w:r w:rsidRPr="00B873CA">
        <w:rPr>
          <w:highlight w:val="yellow"/>
        </w:rPr>
        <w:t>12345</w:t>
      </w:r>
      <w:r>
        <w:t xml:space="preserve"> émise le </w:t>
      </w:r>
      <w:r w:rsidRPr="00B873CA">
        <w:rPr>
          <w:highlight w:val="yellow"/>
        </w:rPr>
        <w:t>jj/mm/</w:t>
      </w:r>
      <w:proofErr w:type="spellStart"/>
      <w:r w:rsidRPr="00B873CA">
        <w:rPr>
          <w:highlight w:val="yellow"/>
        </w:rPr>
        <w:t>aaaa</w:t>
      </w:r>
      <w:proofErr w:type="spellEnd"/>
      <w:r>
        <w:t xml:space="preserve"> par </w:t>
      </w:r>
      <w:r>
        <w:rPr>
          <w:u w:val="single"/>
        </w:rPr>
        <w:t>[</w:t>
      </w:r>
      <w:r w:rsidRPr="00B873CA">
        <w:rPr>
          <w:highlight w:val="yellow"/>
        </w:rPr>
        <w:t>organisme agréé</w:t>
      </w:r>
      <w:r>
        <w:rPr>
          <w:u w:val="single"/>
        </w:rPr>
        <w:t>]</w:t>
      </w:r>
      <w:r>
        <w:t>.</w:t>
      </w:r>
    </w:p>
    <w:p w14:paraId="3832A12C" w14:textId="1ACC8E71" w:rsidR="00B873CA" w:rsidRDefault="00FA2C88" w:rsidP="00B873CA">
      <w:r>
        <w:t>La c</w:t>
      </w:r>
      <w:r w:rsidR="00B873CA">
        <w:t xml:space="preserve">ertification est valable trois (3) ans, soit jusqu'au </w:t>
      </w:r>
      <w:r w:rsidR="00B873CA" w:rsidRPr="00B873CA">
        <w:rPr>
          <w:highlight w:val="yellow"/>
        </w:rPr>
        <w:t>jj/mm/</w:t>
      </w:r>
      <w:proofErr w:type="spellStart"/>
      <w:r w:rsidR="00B873CA" w:rsidRPr="00B873CA">
        <w:rPr>
          <w:highlight w:val="yellow"/>
        </w:rPr>
        <w:t>aaaa</w:t>
      </w:r>
      <w:proofErr w:type="spellEnd"/>
      <w:r w:rsidR="00B873CA">
        <w:t>.</w:t>
      </w:r>
    </w:p>
    <w:p w14:paraId="33B63045" w14:textId="5010F1D8" w:rsidR="00B873CA" w:rsidRPr="00B873CA" w:rsidRDefault="00B873CA" w:rsidP="00B873CA">
      <w:r>
        <w:t xml:space="preserve">La certification a été renouvelée par </w:t>
      </w:r>
      <w:r>
        <w:rPr>
          <w:u w:val="single"/>
        </w:rPr>
        <w:t>[</w:t>
      </w:r>
      <w:r w:rsidRPr="00B873CA">
        <w:rPr>
          <w:highlight w:val="yellow"/>
        </w:rPr>
        <w:t>organisme agréé</w:t>
      </w:r>
      <w:r w:rsidRPr="00B873CA">
        <w:t xml:space="preserve">] pour la période allant du </w:t>
      </w:r>
      <w:r w:rsidRPr="00B873CA">
        <w:rPr>
          <w:highlight w:val="yellow"/>
        </w:rPr>
        <w:t>jj/mm/</w:t>
      </w:r>
      <w:proofErr w:type="spellStart"/>
      <w:r w:rsidRPr="00B873CA">
        <w:rPr>
          <w:highlight w:val="yellow"/>
        </w:rPr>
        <w:t>aaaa</w:t>
      </w:r>
      <w:proofErr w:type="spellEnd"/>
      <w:r>
        <w:t xml:space="preserve"> au</w:t>
      </w:r>
      <w:r w:rsidRPr="00B873CA">
        <w:rPr>
          <w:highlight w:val="yellow"/>
        </w:rPr>
        <w:t xml:space="preserve"> jj/mm/</w:t>
      </w:r>
      <w:proofErr w:type="spellStart"/>
      <w:r w:rsidRPr="00B873CA">
        <w:rPr>
          <w:highlight w:val="yellow"/>
        </w:rPr>
        <w:t>aaaa</w:t>
      </w:r>
      <w:proofErr w:type="spellEnd"/>
      <w:r>
        <w:t>.</w:t>
      </w:r>
    </w:p>
    <w:p w14:paraId="7FFA1D62" w14:textId="30913006" w:rsidR="00B873CA" w:rsidRDefault="00EF43FE" w:rsidP="00677AF8">
      <w:r>
        <w:t>Le</w:t>
      </w:r>
      <w:r w:rsidR="00EC5835">
        <w:t xml:space="preserve"> </w:t>
      </w:r>
      <w:r w:rsidR="00F55057">
        <w:t>responsable de traitement</w:t>
      </w:r>
      <w:r>
        <w:t xml:space="preserve"> peut obtenir </w:t>
      </w:r>
      <w:r w:rsidR="00EC5835">
        <w:t xml:space="preserve">une copie de la certification et un justificatif de renouvellement </w:t>
      </w:r>
      <w:r>
        <w:t xml:space="preserve">sur simple demande adressée au référent </w:t>
      </w:r>
      <w:r w:rsidR="00DD4F37">
        <w:t xml:space="preserve">contractuel </w:t>
      </w:r>
      <w:r>
        <w:t>HDS.</w:t>
      </w:r>
    </w:p>
    <w:p w14:paraId="1274E006" w14:textId="77777777" w:rsidR="00B40B5D" w:rsidRPr="00B873CA" w:rsidRDefault="00B40B5D" w:rsidP="00677AF8"/>
    <w:p w14:paraId="0BCECF4A" w14:textId="0479531E" w:rsidR="000465FA" w:rsidRDefault="005F3541" w:rsidP="00944D48">
      <w:pPr>
        <w:pStyle w:val="Style3"/>
      </w:pPr>
      <w:bookmarkStart w:id="47" w:name="_Toc215827286"/>
      <w:r>
        <w:t xml:space="preserve">2. </w:t>
      </w:r>
      <w:r w:rsidR="004277D8">
        <w:t>P</w:t>
      </w:r>
      <w:r w:rsidR="00944D48">
        <w:t>érimètre du certificat de conformité</w:t>
      </w:r>
      <w:bookmarkEnd w:id="47"/>
    </w:p>
    <w:p w14:paraId="55BF06B5" w14:textId="65072BD5" w:rsidR="000465FA" w:rsidRDefault="00944D48" w:rsidP="00677AF8">
      <w:r>
        <w:t xml:space="preserve">Le </w:t>
      </w:r>
      <w:r w:rsidR="00B7494D">
        <w:t>sous-traitant</w:t>
      </w:r>
      <w:r>
        <w:t xml:space="preserve"> est certifié pour les activités suivantes</w:t>
      </w:r>
      <w:r>
        <w:rPr>
          <w:rFonts w:ascii="Calibri" w:hAnsi="Calibri"/>
        </w:rPr>
        <w:t> </w:t>
      </w:r>
      <w:r>
        <w:t>:</w:t>
      </w:r>
    </w:p>
    <w:p w14:paraId="7CEE06D1" w14:textId="77777777" w:rsidR="00944D48" w:rsidRDefault="00944D48" w:rsidP="00944D48">
      <w:r>
        <w:rPr>
          <w:rFonts w:ascii="Segoe UI Symbol" w:hAnsi="Segoe UI Symbol" w:cs="Segoe UI Symbol"/>
        </w:rPr>
        <w:t>☑</w:t>
      </w:r>
      <w:r>
        <w:t xml:space="preserve"> S1 – Sites physiques (mise à disposition et maintien en condition opérationnelle)</w:t>
      </w:r>
    </w:p>
    <w:p w14:paraId="528889CB" w14:textId="77777777" w:rsidR="00944D48" w:rsidRDefault="00944D48" w:rsidP="00944D48">
      <w:r>
        <w:rPr>
          <w:rFonts w:ascii="Segoe UI Symbol" w:hAnsi="Segoe UI Symbol" w:cs="Segoe UI Symbol"/>
        </w:rPr>
        <w:t>☑</w:t>
      </w:r>
      <w:r>
        <w:t xml:space="preserve"> S2 – Infrastructure matérielle du système d'information</w:t>
      </w:r>
    </w:p>
    <w:p w14:paraId="5B1B12FA" w14:textId="77777777" w:rsidR="00944D48" w:rsidRDefault="00944D48" w:rsidP="00944D48">
      <w:r>
        <w:rPr>
          <w:rFonts w:ascii="Segoe UI Symbol" w:hAnsi="Segoe UI Symbol" w:cs="Segoe UI Symbol"/>
        </w:rPr>
        <w:t>☑</w:t>
      </w:r>
      <w:r>
        <w:t xml:space="preserve"> S3 – Infrastructure virtuelle du système d'information</w:t>
      </w:r>
    </w:p>
    <w:p w14:paraId="38B3DFAE" w14:textId="77777777" w:rsidR="00944D48" w:rsidRDefault="00944D48" w:rsidP="00944D48">
      <w:r>
        <w:rPr>
          <w:rFonts w:ascii="Segoe UI Symbol" w:hAnsi="Segoe UI Symbol" w:cs="Segoe UI Symbol"/>
        </w:rPr>
        <w:lastRenderedPageBreak/>
        <w:t>☑</w:t>
      </w:r>
      <w:r>
        <w:t xml:space="preserve"> S4 – Plateforme d'hébergement d'applications</w:t>
      </w:r>
    </w:p>
    <w:p w14:paraId="6798EE66" w14:textId="77777777" w:rsidR="00944D48" w:rsidRDefault="00944D48" w:rsidP="00944D48">
      <w:pPr>
        <w:jc w:val="left"/>
      </w:pPr>
      <w:r>
        <w:rPr>
          <w:rFonts w:ascii="Segoe UI Symbol" w:hAnsi="Segoe UI Symbol" w:cs="Segoe UI Symbol"/>
        </w:rPr>
        <w:t>☑</w:t>
      </w:r>
      <w:r>
        <w:t xml:space="preserve"> S5 – Administration et exploitation du système d'information contenant les données de santé</w:t>
      </w:r>
    </w:p>
    <w:p w14:paraId="2B3046D7" w14:textId="70FEB73D" w:rsidR="00944D48" w:rsidRDefault="00944D48" w:rsidP="00944D48">
      <w:r>
        <w:rPr>
          <w:rFonts w:ascii="Segoe UI Symbol" w:hAnsi="Segoe UI Symbol" w:cs="Segoe UI Symbol"/>
        </w:rPr>
        <w:t>☑</w:t>
      </w:r>
      <w:r>
        <w:t xml:space="preserve"> S6 – Sauvegarde externalisée des données de santé</w:t>
      </w:r>
    </w:p>
    <w:p w14:paraId="0DEDEC50" w14:textId="01B335E8" w:rsidR="000465FA" w:rsidRDefault="000465FA" w:rsidP="00677AF8"/>
    <w:p w14:paraId="696F03F8" w14:textId="6C067670" w:rsidR="001300B5" w:rsidRDefault="005F3541" w:rsidP="00FA2C88">
      <w:pPr>
        <w:pStyle w:val="Style3"/>
      </w:pPr>
      <w:bookmarkStart w:id="48" w:name="_Toc215827287"/>
      <w:r>
        <w:t xml:space="preserve">3. </w:t>
      </w:r>
      <w:r w:rsidR="00FA2C88">
        <w:t>Prestation</w:t>
      </w:r>
      <w:bookmarkEnd w:id="48"/>
    </w:p>
    <w:p w14:paraId="6310B19F" w14:textId="36C73902" w:rsidR="000465FA" w:rsidRPr="00364DB5" w:rsidRDefault="005F3541" w:rsidP="00364DB5">
      <w:pPr>
        <w:rPr>
          <w:rFonts w:cs="Marianne"/>
        </w:rPr>
      </w:pPr>
      <w:r>
        <w:t>La prestation d’h</w:t>
      </w:r>
      <w:r>
        <w:rPr>
          <w:rFonts w:cs="Marianne"/>
        </w:rPr>
        <w:t xml:space="preserve">ébergement des données de santé est décrite à l’annexe II du présent contrat. Cette prestation est entourée d’un ensemble de mesures techniques et organisationnelles </w:t>
      </w:r>
      <w:r w:rsidR="00364DB5">
        <w:rPr>
          <w:rFonts w:cs="Marianne"/>
        </w:rPr>
        <w:t xml:space="preserve">exigées par le </w:t>
      </w:r>
      <w:r w:rsidR="00496506">
        <w:rPr>
          <w:rFonts w:cs="Marianne"/>
        </w:rPr>
        <w:t xml:space="preserve">Référentiel général de sécurité (RGS – article 9 de l’ordonnance </w:t>
      </w:r>
      <w:r w:rsidR="00496506" w:rsidRPr="00496506">
        <w:rPr>
          <w:rFonts w:cs="Marianne"/>
        </w:rPr>
        <w:t>n° 2005-1516 du 8 décembre 2005 relative aux échanges électroniques entre les usagers et les autorités administratives et entre les autorités administratives</w:t>
      </w:r>
      <w:proofErr w:type="gramStart"/>
      <w:r w:rsidR="00496506">
        <w:rPr>
          <w:rFonts w:cs="Marianne"/>
        </w:rPr>
        <w:t xml:space="preserve">) </w:t>
      </w:r>
      <w:r w:rsidR="00581B2A">
        <w:rPr>
          <w:rFonts w:cs="Marianne"/>
        </w:rPr>
        <w:t>,</w:t>
      </w:r>
      <w:proofErr w:type="gramEnd"/>
      <w:r w:rsidR="00581B2A">
        <w:rPr>
          <w:rFonts w:cs="Marianne"/>
        </w:rPr>
        <w:t xml:space="preserve"> déclinées au domaine santé, </w:t>
      </w:r>
      <w:r>
        <w:rPr>
          <w:rFonts w:cs="Marianne"/>
        </w:rPr>
        <w:t xml:space="preserve">aux fins de </w:t>
      </w:r>
      <w:r w:rsidR="00496506">
        <w:rPr>
          <w:rFonts w:cs="Marianne"/>
        </w:rPr>
        <w:t xml:space="preserve">garantir </w:t>
      </w:r>
      <w:r w:rsidR="00364DB5" w:rsidRPr="00364DB5">
        <w:rPr>
          <w:rFonts w:cs="Marianne"/>
        </w:rPr>
        <w:t>la disponibilité, l'i</w:t>
      </w:r>
      <w:r w:rsidR="00364DB5">
        <w:rPr>
          <w:rFonts w:cs="Marianne"/>
        </w:rPr>
        <w:t xml:space="preserve">ntégrité, la confidentialité et </w:t>
      </w:r>
      <w:r w:rsidR="00364DB5" w:rsidRPr="00364DB5">
        <w:rPr>
          <w:rFonts w:cs="Marianne"/>
        </w:rPr>
        <w:t>l'</w:t>
      </w:r>
      <w:proofErr w:type="spellStart"/>
      <w:r w:rsidR="00364DB5" w:rsidRPr="00364DB5">
        <w:rPr>
          <w:rFonts w:cs="Marianne"/>
        </w:rPr>
        <w:t>auditabilité</w:t>
      </w:r>
      <w:proofErr w:type="spellEnd"/>
      <w:r w:rsidR="00364DB5" w:rsidRPr="00364DB5">
        <w:rPr>
          <w:rFonts w:cs="Marianne"/>
        </w:rPr>
        <w:t xml:space="preserve"> des données hébergées.</w:t>
      </w:r>
    </w:p>
    <w:p w14:paraId="10F052A5" w14:textId="77777777" w:rsidR="005F3541" w:rsidRDefault="005F3541" w:rsidP="00677AF8"/>
    <w:p w14:paraId="6B343689" w14:textId="3451F610" w:rsidR="000465FA" w:rsidRDefault="005F3541" w:rsidP="00FA2C88">
      <w:pPr>
        <w:pStyle w:val="Style3"/>
      </w:pPr>
      <w:bookmarkStart w:id="49" w:name="_Toc215827288"/>
      <w:r>
        <w:t xml:space="preserve">4. </w:t>
      </w:r>
      <w:r w:rsidR="00FA2C88">
        <w:t>Lieux d’hébergement</w:t>
      </w:r>
      <w:bookmarkEnd w:id="49"/>
    </w:p>
    <w:p w14:paraId="6B585701" w14:textId="03C1F956" w:rsidR="00EC5835" w:rsidRDefault="00EC5835" w:rsidP="00EC5835">
      <w:r>
        <w:t>L'infrastructure hébergeant les données de santé est située en France métropolitaine.</w:t>
      </w:r>
    </w:p>
    <w:p w14:paraId="4EE48707" w14:textId="77777777" w:rsidR="00496506" w:rsidRDefault="00496506" w:rsidP="00677AF8"/>
    <w:p w14:paraId="5000B7ED" w14:textId="7E04CF2D" w:rsidR="00FA2C88" w:rsidRDefault="005F3541" w:rsidP="004277D8">
      <w:pPr>
        <w:pStyle w:val="Style3"/>
      </w:pPr>
      <w:bookmarkStart w:id="50" w:name="_Toc215827289"/>
      <w:r>
        <w:t xml:space="preserve">5. </w:t>
      </w:r>
      <w:r w:rsidR="004277D8">
        <w:t>Droits des personnes concernées</w:t>
      </w:r>
      <w:bookmarkEnd w:id="50"/>
    </w:p>
    <w:p w14:paraId="13A1A524" w14:textId="17663642" w:rsidR="004277D8" w:rsidRDefault="006F1AF5" w:rsidP="00677AF8">
      <w:r>
        <w:t xml:space="preserve">Seul le </w:t>
      </w:r>
      <w:r w:rsidR="00F55057">
        <w:t>responsable de traitement</w:t>
      </w:r>
      <w:r>
        <w:t xml:space="preserve"> instruit toute demande adressée par une personne concernée. Les modalités d’assistance sont établies dans la clause 8 et l’annexe III du présent contrat.</w:t>
      </w:r>
    </w:p>
    <w:p w14:paraId="33D5319A" w14:textId="6ACD40F8" w:rsidR="00E728FE" w:rsidRDefault="006F1AF5" w:rsidP="00E728FE">
      <w:r>
        <w:t xml:space="preserve">Les modalités de signalement au </w:t>
      </w:r>
      <w:r w:rsidR="00F55057">
        <w:t>responsable de traitement</w:t>
      </w:r>
      <w:r>
        <w:t xml:space="preserve"> d’une violation </w:t>
      </w:r>
      <w:r w:rsidR="00E728FE">
        <w:t>des données à caractère personnel sont établies dans la clause 9.2 et l’annexe III du présent contrat.</w:t>
      </w:r>
    </w:p>
    <w:p w14:paraId="7A388D1B" w14:textId="77777777" w:rsidR="00581B2A" w:rsidRDefault="00581B2A" w:rsidP="00677AF8"/>
    <w:p w14:paraId="690C6713" w14:textId="180E0D5C" w:rsidR="004277D8" w:rsidRDefault="005F3541" w:rsidP="004277D8">
      <w:pPr>
        <w:pStyle w:val="Style3"/>
      </w:pPr>
      <w:bookmarkStart w:id="51" w:name="_Toc215827290"/>
      <w:r>
        <w:lastRenderedPageBreak/>
        <w:t xml:space="preserve">6. </w:t>
      </w:r>
      <w:r w:rsidR="004277D8">
        <w:t>Référents contractuels</w:t>
      </w:r>
      <w:bookmarkEnd w:id="51"/>
    </w:p>
    <w:p w14:paraId="607B7612" w14:textId="09627BFF" w:rsidR="000465FA" w:rsidRDefault="00983B0C" w:rsidP="00677AF8">
      <w:r>
        <w:t>P</w:t>
      </w:r>
      <w:r w:rsidRPr="00983B0C">
        <w:t xml:space="preserve">our </w:t>
      </w:r>
      <w:r>
        <w:t>la gestion</w:t>
      </w:r>
      <w:r w:rsidRPr="00983B0C">
        <w:t xml:space="preserve"> des incidents ayant un impact sur les données de santé hébergées</w:t>
      </w:r>
      <w:r>
        <w:t xml:space="preserve">, les coordonnées par lesquelles le référent contractuel HDS du </w:t>
      </w:r>
      <w:r w:rsidR="00F55057">
        <w:t>responsable de traitement</w:t>
      </w:r>
      <w:r>
        <w:t xml:space="preserve"> doit être contacté son</w:t>
      </w:r>
      <w:r w:rsidR="00E97F87">
        <w:t>t mentionnées dans l’annexe I.</w:t>
      </w:r>
    </w:p>
    <w:p w14:paraId="3DD100F0" w14:textId="15760DCB" w:rsidR="00E97F87" w:rsidRDefault="00E97F87" w:rsidP="00E97F87">
      <w:r>
        <w:t>Le sous-traitant a désigné un médecin référent santé, joignable à l’adresse mail suivante</w:t>
      </w:r>
      <w:r>
        <w:rPr>
          <w:rFonts w:ascii="Calibri" w:hAnsi="Calibri"/>
        </w:rPr>
        <w:t> </w:t>
      </w:r>
      <w:r>
        <w:t>: referent-sante-acmoss@interieur.gouv.fr</w:t>
      </w:r>
    </w:p>
    <w:p w14:paraId="161DCD82" w14:textId="572DEA9C" w:rsidR="00E97F87" w:rsidRDefault="00E97F87" w:rsidP="00E97F87">
      <w:r>
        <w:t>Le référent santé du sous-traitant garantit la confidentialité des données de santé et n'accède à celles-ci que dans les cas strictement nécessaires à l'exercice de ses missions légales et déontologiques. Ces accès exceptionnels sont systématiquement justifiés, tracés et limités au périmètre indispensable.</w:t>
      </w:r>
    </w:p>
    <w:p w14:paraId="1061B14C" w14:textId="77777777" w:rsidR="00E97F87" w:rsidRDefault="00E97F87" w:rsidP="00E97F87">
      <w:r>
        <w:t>Missions du référent santé (art. R.1111-9 et R.4127-95 CSP) :</w:t>
      </w:r>
    </w:p>
    <w:p w14:paraId="0EDB6583" w14:textId="026D44DE" w:rsidR="00E97F87" w:rsidRDefault="00E97F87" w:rsidP="00E97F87">
      <w:r>
        <w:t>1) Il est garant de la confidentialité des données de santé à toutes les étapes de leur traitement</w:t>
      </w:r>
      <w:r>
        <w:rPr>
          <w:rFonts w:ascii="Calibri" w:hAnsi="Calibri"/>
        </w:rPr>
        <w:t> </w:t>
      </w:r>
      <w:r>
        <w:t>;</w:t>
      </w:r>
    </w:p>
    <w:p w14:paraId="11D20F36" w14:textId="6A0958B8" w:rsidR="00E97F87" w:rsidRDefault="00E97F87" w:rsidP="00E97F87">
      <w:r>
        <w:t>2) Il veille au respect des conditions d'accès aux données de santé définies contractuellement et au respect des droits des personnes concernées</w:t>
      </w:r>
      <w:r>
        <w:rPr>
          <w:rFonts w:ascii="Calibri" w:hAnsi="Calibri"/>
        </w:rPr>
        <w:t> </w:t>
      </w:r>
      <w:r>
        <w:t>;</w:t>
      </w:r>
    </w:p>
    <w:p w14:paraId="429E3C12" w14:textId="0FD64B0E" w:rsidR="00E97F87" w:rsidRDefault="00E97F87" w:rsidP="00E97F87">
      <w:r>
        <w:t>3) Il assiste les parties dans toute démarche liée au secret médical, à la protection des données de santé et à la conformité réglementaire HDS</w:t>
      </w:r>
      <w:r>
        <w:rPr>
          <w:rFonts w:ascii="Calibri" w:hAnsi="Calibri"/>
        </w:rPr>
        <w:t> </w:t>
      </w:r>
      <w:r>
        <w:t>;</w:t>
      </w:r>
    </w:p>
    <w:p w14:paraId="4B7353E2" w14:textId="4D7191CE" w:rsidR="00E97F87" w:rsidRDefault="00E97F87" w:rsidP="00E97F87">
      <w:r>
        <w:t>4) Il vérifie à la conformité des accès techniques aux données de santé en clair selon les critères validés par le Responsable du traitement</w:t>
      </w:r>
      <w:r>
        <w:rPr>
          <w:rFonts w:ascii="Calibri" w:hAnsi="Calibri"/>
        </w:rPr>
        <w:t> </w:t>
      </w:r>
      <w:r>
        <w:t>;</w:t>
      </w:r>
    </w:p>
    <w:p w14:paraId="2265DAAC" w14:textId="77777777" w:rsidR="00E97F87" w:rsidRDefault="00E97F87" w:rsidP="00E97F87">
      <w:r>
        <w:t>Coordination et collaboration confraternelle :</w:t>
      </w:r>
    </w:p>
    <w:p w14:paraId="3882BC98" w14:textId="553FF3A5" w:rsidR="00E97F87" w:rsidRDefault="00E97F87" w:rsidP="00E97F87">
      <w:r>
        <w:t>Si le responsable de traitement a désigné un médecin référent, le référent santé du sous-traitant intervient pour le compte de celui-ci en bonne confraternité (convention de délégation confraternelle).</w:t>
      </w:r>
    </w:p>
    <w:p w14:paraId="0A89F155" w14:textId="03AAB2BC" w:rsidR="00E97F87" w:rsidRDefault="00E97F87" w:rsidP="00E97F87">
      <w:r>
        <w:t>Si le responsable de traitement n'a pas désigné de médecin</w:t>
      </w:r>
      <w:r w:rsidR="007B16D4">
        <w:t xml:space="preserve">, le référent santé du sous-traitant intervient </w:t>
      </w:r>
      <w:r>
        <w:t>directe</w:t>
      </w:r>
      <w:r w:rsidR="007B16D4">
        <w:t>ment pour le compte du r</w:t>
      </w:r>
      <w:r>
        <w:t>esponsable du traitement (mandat contractuel)</w:t>
      </w:r>
    </w:p>
    <w:p w14:paraId="60B805A9" w14:textId="34EA270E" w:rsidR="00B40B5D" w:rsidRDefault="007B16D4" w:rsidP="00E97F87">
      <w:r>
        <w:t>Le référent s</w:t>
      </w:r>
      <w:r w:rsidR="00E97F87">
        <w:t xml:space="preserve">anté </w:t>
      </w:r>
      <w:r>
        <w:t>du sous-traitant</w:t>
      </w:r>
      <w:r w:rsidR="00E97F87">
        <w:t xml:space="preserve"> agit dans to</w:t>
      </w:r>
      <w:r>
        <w:t>us les cas comme mandataire du r</w:t>
      </w:r>
      <w:r w:rsidR="00E97F87">
        <w:t>esponsable d</w:t>
      </w:r>
      <w:r>
        <w:t>e</w:t>
      </w:r>
      <w:r w:rsidR="00E97F87">
        <w:t xml:space="preserve"> trait</w:t>
      </w:r>
      <w:r>
        <w:t xml:space="preserve">ement, sans aucun pouvoir de </w:t>
      </w:r>
      <w:r w:rsidR="00E97F87">
        <w:t xml:space="preserve">détermination </w:t>
      </w:r>
      <w:r>
        <w:t xml:space="preserve">conjointe </w:t>
      </w:r>
      <w:r w:rsidR="00E97F87">
        <w:t>des finalités ou des moyens essentiels du traitement.</w:t>
      </w:r>
    </w:p>
    <w:p w14:paraId="1134FF89" w14:textId="77777777" w:rsidR="007B16D4" w:rsidRDefault="007B16D4" w:rsidP="00E97F87"/>
    <w:p w14:paraId="3EE54DE7" w14:textId="021525ED" w:rsidR="000465FA" w:rsidRDefault="005F3541" w:rsidP="004277D8">
      <w:pPr>
        <w:pStyle w:val="Style3"/>
      </w:pPr>
      <w:bookmarkStart w:id="52" w:name="_Toc215827291"/>
      <w:r>
        <w:t xml:space="preserve">7. </w:t>
      </w:r>
      <w:r w:rsidR="004277D8">
        <w:t>Indicateurs de qualité et de performance</w:t>
      </w:r>
      <w:bookmarkEnd w:id="52"/>
    </w:p>
    <w:p w14:paraId="69FBEC87" w14:textId="10CC04FE" w:rsidR="00DA3D20" w:rsidRPr="00DA3D20" w:rsidRDefault="00DA3D20" w:rsidP="00DA3D20">
      <w:r>
        <w:t xml:space="preserve">Les engagements d’accès au service du </w:t>
      </w:r>
      <w:r w:rsidR="00B7494D">
        <w:t>sous-traitant</w:t>
      </w:r>
      <w:r>
        <w:t>s sont spécifiés au 3.2 de la convention d’adhésion à laquelle est associé les présentes clauses de sous-traitance.</w:t>
      </w:r>
    </w:p>
    <w:p w14:paraId="2C9E75DF" w14:textId="77777777" w:rsidR="00DA3D20" w:rsidRDefault="00DA3D20" w:rsidP="00DA3D20">
      <w:pPr>
        <w:rPr>
          <w:strike/>
        </w:rPr>
      </w:pPr>
    </w:p>
    <w:p w14:paraId="01FBE07D" w14:textId="6F62F614" w:rsidR="004277D8" w:rsidRDefault="005F3541" w:rsidP="00DA3D20">
      <w:pPr>
        <w:pStyle w:val="Style3"/>
      </w:pPr>
      <w:bookmarkStart w:id="53" w:name="_Toc215827292"/>
      <w:r>
        <w:t xml:space="preserve">8. </w:t>
      </w:r>
      <w:r w:rsidR="004277D8">
        <w:t>Recours à la sous-traitance</w:t>
      </w:r>
      <w:bookmarkEnd w:id="53"/>
    </w:p>
    <w:p w14:paraId="3B9768F3" w14:textId="7E3B771A" w:rsidR="004277D8" w:rsidRDefault="00504A7E" w:rsidP="00677AF8">
      <w:r>
        <w:t xml:space="preserve">Pour l’exécution de la prestation d’hébergement de données de santé, le </w:t>
      </w:r>
      <w:r w:rsidR="00B7494D">
        <w:t>sous-traitant</w:t>
      </w:r>
      <w:r>
        <w:t xml:space="preserve"> garantie que les prestataires et </w:t>
      </w:r>
      <w:r w:rsidR="00B7494D">
        <w:t>sous-traitant</w:t>
      </w:r>
      <w:r>
        <w:t>s ultérieurs qu’il recrute sont eux-mêmes certifiés HDS ou mettent en œuvre des mesures de protection appropriées assurant un niveau de garantie équivalent à ses obligations.</w:t>
      </w:r>
    </w:p>
    <w:p w14:paraId="67B556F0" w14:textId="3F39CD65" w:rsidR="00504A7E" w:rsidRDefault="00504A7E" w:rsidP="00677AF8">
      <w:r>
        <w:t xml:space="preserve">Les </w:t>
      </w:r>
      <w:r w:rsidR="00B7494D">
        <w:t>sous-traitant</w:t>
      </w:r>
      <w:r>
        <w:t>s ultérieurs sont listés dans l’annexe IV du présent contrat.</w:t>
      </w:r>
    </w:p>
    <w:p w14:paraId="009B619D" w14:textId="612C4008" w:rsidR="00504A7E" w:rsidRDefault="00504A7E" w:rsidP="00677AF8">
      <w:r>
        <w:t xml:space="preserve">Le </w:t>
      </w:r>
      <w:r w:rsidR="00B7494D">
        <w:t>sous-traitant</w:t>
      </w:r>
      <w:r>
        <w:t xml:space="preserve"> tient à disposition du </w:t>
      </w:r>
      <w:r w:rsidR="00F55057">
        <w:t>responsable de traitement</w:t>
      </w:r>
      <w:r>
        <w:t xml:space="preserve"> une représentation standard</w:t>
      </w:r>
      <w:r w:rsidR="00020CAF">
        <w:t xml:space="preserve"> des garanties telle que définie au chapitre 8 du référentiel HDS.</w:t>
      </w:r>
    </w:p>
    <w:p w14:paraId="00DB8CCA" w14:textId="77777777" w:rsidR="00B40B5D" w:rsidRDefault="00B40B5D" w:rsidP="00677AF8"/>
    <w:p w14:paraId="7893C9DA" w14:textId="1E3D5FF6" w:rsidR="004277D8" w:rsidRDefault="005F3541" w:rsidP="004277D8">
      <w:pPr>
        <w:pStyle w:val="Style3"/>
      </w:pPr>
      <w:bookmarkStart w:id="54" w:name="_Toc215827293"/>
      <w:r>
        <w:t xml:space="preserve">9. </w:t>
      </w:r>
      <w:r w:rsidR="004277D8" w:rsidRPr="004277D8">
        <w:t>Accès aux données de santé à caractère personnel hébergées</w:t>
      </w:r>
      <w:bookmarkEnd w:id="54"/>
    </w:p>
    <w:p w14:paraId="4E24210E" w14:textId="3DFB56B0" w:rsidR="004277D8" w:rsidRDefault="00E50BBE" w:rsidP="00677AF8">
      <w:r>
        <w:t xml:space="preserve">Le </w:t>
      </w:r>
      <w:r w:rsidR="00B7494D">
        <w:t>sous-traitant</w:t>
      </w:r>
      <w:r>
        <w:t xml:space="preserve"> n’est pas autorisé à accéder aux données de santé qu’il héberge dans le cadre de l’enregistrement et l’archivage des communications critiques et des données de géolocalisation.</w:t>
      </w:r>
    </w:p>
    <w:p w14:paraId="0D75E752" w14:textId="2A4B0648" w:rsidR="00E50BBE" w:rsidRDefault="00E50BBE" w:rsidP="00677AF8">
      <w:r>
        <w:t xml:space="preserve">Toutefois, le </w:t>
      </w:r>
      <w:r w:rsidR="00F55057">
        <w:t>responsable de traitement</w:t>
      </w:r>
      <w:r>
        <w:t xml:space="preserve"> reconnait le droit au médecin référent de l’ACMOSS, et à lui seul au sein de l’agence, à avoir accès aux données de santé pour répondre à une obligation légale ou sur demande expresse du </w:t>
      </w:r>
      <w:r w:rsidR="00F55057">
        <w:t>responsable de traitement</w:t>
      </w:r>
      <w:r>
        <w:t xml:space="preserve">. Dans la mesure du possible, l’ACMOSS fera valoir sa qualité de </w:t>
      </w:r>
      <w:r w:rsidR="00B7494D">
        <w:t>sous-traitant</w:t>
      </w:r>
      <w:r>
        <w:t xml:space="preserve"> pour </w:t>
      </w:r>
      <w:r w:rsidR="00106FBF">
        <w:t xml:space="preserve">inciter l’autorité requérante à s’adresser directement auprès du </w:t>
      </w:r>
      <w:r w:rsidR="00F55057">
        <w:t>responsable de traitement</w:t>
      </w:r>
      <w:r w:rsidR="00106FBF">
        <w:t>.</w:t>
      </w:r>
    </w:p>
    <w:p w14:paraId="41FE918A" w14:textId="054B8C97" w:rsidR="00E50BBE" w:rsidRDefault="00106FBF" w:rsidP="00677AF8">
      <w:r>
        <w:t xml:space="preserve">Le </w:t>
      </w:r>
      <w:r w:rsidR="00B7494D">
        <w:t>sous-traitant</w:t>
      </w:r>
      <w:r>
        <w:t xml:space="preserve"> met en œuvre des mesures techniques et organisationnelles visant à contrôler l’accès aux données de santé. Ces mesures répondent </w:t>
      </w:r>
      <w:r w:rsidRPr="00B40B5D">
        <w:t xml:space="preserve">aux exigences </w:t>
      </w:r>
      <w:r w:rsidR="00B40B5D" w:rsidRPr="00B40B5D">
        <w:t xml:space="preserve">du référentiel </w:t>
      </w:r>
      <w:r w:rsidR="007F2C0D" w:rsidRPr="00B40B5D">
        <w:t>HDS</w:t>
      </w:r>
      <w:r w:rsidR="00B40B5D">
        <w:t>.</w:t>
      </w:r>
    </w:p>
    <w:p w14:paraId="02E69CCF" w14:textId="77777777" w:rsidR="00E50BBE" w:rsidRDefault="00E50BBE" w:rsidP="00677AF8"/>
    <w:p w14:paraId="28C4C7E0" w14:textId="003140DF" w:rsidR="004277D8" w:rsidRDefault="005F3541" w:rsidP="004277D8">
      <w:pPr>
        <w:pStyle w:val="Style3"/>
      </w:pPr>
      <w:bookmarkStart w:id="55" w:name="_Toc215827294"/>
      <w:r>
        <w:lastRenderedPageBreak/>
        <w:t xml:space="preserve">10. </w:t>
      </w:r>
      <w:r w:rsidR="004277D8" w:rsidRPr="004277D8">
        <w:t>Modifications ou évolutions techniques</w:t>
      </w:r>
      <w:bookmarkEnd w:id="55"/>
    </w:p>
    <w:p w14:paraId="2B00BC5D" w14:textId="19F12916" w:rsidR="004277D8" w:rsidRDefault="00106FBF" w:rsidP="00677AF8">
      <w:r>
        <w:t xml:space="preserve">Le </w:t>
      </w:r>
      <w:r w:rsidR="00B7494D">
        <w:t>sous-traitant</w:t>
      </w:r>
      <w:r w:rsidRPr="00106FBF">
        <w:t xml:space="preserve"> informe le </w:t>
      </w:r>
      <w:r>
        <w:t>r</w:t>
      </w:r>
      <w:r w:rsidRPr="00106FBF">
        <w:t>e</w:t>
      </w:r>
      <w:r w:rsidR="005A1113">
        <w:t>sponsable du traite</w:t>
      </w:r>
      <w:r w:rsidR="00B40B5D">
        <w:t xml:space="preserve">ment de toute modification et </w:t>
      </w:r>
      <w:r w:rsidR="005A1113">
        <w:t xml:space="preserve">évolution technique </w:t>
      </w:r>
      <w:r w:rsidRPr="00106FBF">
        <w:t>susceptible</w:t>
      </w:r>
      <w:r w:rsidR="005A1113">
        <w:t>s</w:t>
      </w:r>
      <w:r w:rsidRPr="00106FBF">
        <w:t xml:space="preserve"> d'avoir un impact sur la sécurité</w:t>
      </w:r>
      <w:r>
        <w:t xml:space="preserve"> des données</w:t>
      </w:r>
      <w:r w:rsidRPr="00106FBF">
        <w:t xml:space="preserve">, </w:t>
      </w:r>
      <w:r>
        <w:t>leur</w:t>
      </w:r>
      <w:r w:rsidRPr="00106FBF">
        <w:t xml:space="preserve"> localisation </w:t>
      </w:r>
      <w:r>
        <w:t>ou la conformité de l’hébergement</w:t>
      </w:r>
      <w:r w:rsidRPr="00106FBF">
        <w:t xml:space="preserve">, avec un préavis standard de </w:t>
      </w:r>
      <w:r>
        <w:t>trois (</w:t>
      </w:r>
      <w:r w:rsidRPr="00106FBF">
        <w:t>3</w:t>
      </w:r>
      <w:r>
        <w:t>)</w:t>
      </w:r>
      <w:r w:rsidRPr="00106FBF">
        <w:t xml:space="preserve"> mois (sauf urgence de sécurité nécessitant une information immédiate).</w:t>
      </w:r>
    </w:p>
    <w:p w14:paraId="75CEE589" w14:textId="77777777" w:rsidR="00B40B5D" w:rsidRDefault="00B40B5D" w:rsidP="00677AF8"/>
    <w:p w14:paraId="47CEB31C" w14:textId="53125B52" w:rsidR="004277D8" w:rsidRDefault="00803F7D" w:rsidP="004277D8">
      <w:pPr>
        <w:pStyle w:val="Style3"/>
      </w:pPr>
      <w:bookmarkStart w:id="56" w:name="_Toc215827295"/>
      <w:r>
        <w:t xml:space="preserve">11. </w:t>
      </w:r>
      <w:r w:rsidR="004277D8">
        <w:t>Garanties</w:t>
      </w:r>
      <w:bookmarkEnd w:id="56"/>
    </w:p>
    <w:p w14:paraId="4BD6262F" w14:textId="514C96EB" w:rsidR="004277D8" w:rsidRDefault="00B40B5D" w:rsidP="00B40B5D">
      <w:r>
        <w:t xml:space="preserve">Le </w:t>
      </w:r>
      <w:r w:rsidR="00B7494D">
        <w:t>sous-traitant</w:t>
      </w:r>
      <w:r>
        <w:t xml:space="preserve"> s’engage à mettre en œuvre les mesures </w:t>
      </w:r>
      <w:r w:rsidR="00802CDC">
        <w:t>opérationnelle</w:t>
      </w:r>
      <w:r>
        <w:t>s,</w:t>
      </w:r>
      <w:r w:rsidR="00802CDC">
        <w:t xml:space="preserve"> techn</w:t>
      </w:r>
      <w:r>
        <w:t xml:space="preserve">iques et </w:t>
      </w:r>
      <w:r w:rsidR="00802CDC">
        <w:t>org</w:t>
      </w:r>
      <w:r>
        <w:t>anisationnelles</w:t>
      </w:r>
      <w:r w:rsidR="00802CDC">
        <w:t xml:space="preserve"> homologuées permettant de palier toute défai</w:t>
      </w:r>
      <w:r>
        <w:t>llance.</w:t>
      </w:r>
    </w:p>
    <w:p w14:paraId="15D5287A" w14:textId="2D34106E" w:rsidR="005A1113" w:rsidRDefault="005A1113" w:rsidP="00677AF8"/>
    <w:p w14:paraId="7A83275E" w14:textId="73DC46C0" w:rsidR="004277D8" w:rsidRDefault="005A1113" w:rsidP="004277D8">
      <w:pPr>
        <w:pStyle w:val="Style3"/>
      </w:pPr>
      <w:bookmarkStart w:id="57" w:name="_Toc215827296"/>
      <w:r>
        <w:t xml:space="preserve">12. </w:t>
      </w:r>
      <w:r w:rsidR="004277D8" w:rsidRPr="004277D8">
        <w:t>Interdiction liée au traitement des données hébergées</w:t>
      </w:r>
      <w:bookmarkEnd w:id="57"/>
    </w:p>
    <w:p w14:paraId="2028F458" w14:textId="6A35822A" w:rsidR="0093296F" w:rsidRDefault="0093296F" w:rsidP="0093296F">
      <w:r>
        <w:t xml:space="preserve">Conformément à l'article R.1111-11, 11° du Code de la santé publique, le </w:t>
      </w:r>
      <w:r w:rsidR="00B7494D">
        <w:t>sous-traitant</w:t>
      </w:r>
      <w:r>
        <w:t xml:space="preserve"> s'interdit strictement d'utiliser les données de santé hébergées à d'autres fins que l'exécution des services contractuels.</w:t>
      </w:r>
    </w:p>
    <w:p w14:paraId="2859AA1D" w14:textId="570D27C3" w:rsidR="005A1113" w:rsidRDefault="0093296F" w:rsidP="0093296F">
      <w:r>
        <w:t xml:space="preserve">Sont notamment prohibés : l'exploitation à des fins </w:t>
      </w:r>
      <w:proofErr w:type="spellStart"/>
      <w:r>
        <w:t>d'analytics</w:t>
      </w:r>
      <w:proofErr w:type="spellEnd"/>
      <w:r>
        <w:t xml:space="preserve"> non autorisées, l'entraînement de modèles d'intelligence artificielle, la commercialisation, le profilage ou toute autre utilisation non prévue au contrat.</w:t>
      </w:r>
    </w:p>
    <w:p w14:paraId="2EBB5655" w14:textId="77777777" w:rsidR="00DC75EC" w:rsidRDefault="00DC75EC" w:rsidP="0093296F"/>
    <w:p w14:paraId="43E53F3B" w14:textId="72AA9DB8" w:rsidR="004277D8" w:rsidRDefault="00802CDC" w:rsidP="004277D8">
      <w:pPr>
        <w:pStyle w:val="Style3"/>
      </w:pPr>
      <w:bookmarkStart w:id="58" w:name="_Toc215827297"/>
      <w:r>
        <w:t xml:space="preserve">13. </w:t>
      </w:r>
      <w:r w:rsidR="004277D8">
        <w:t>Réversibilité</w:t>
      </w:r>
      <w:bookmarkEnd w:id="58"/>
      <w:r w:rsidR="00294A54">
        <w:t xml:space="preserve"> </w:t>
      </w:r>
    </w:p>
    <w:p w14:paraId="49519B2D" w14:textId="271857D4" w:rsidR="00895150" w:rsidRDefault="00895150" w:rsidP="00895150">
      <w:pPr>
        <w:rPr>
          <w:lang w:eastAsia="fr-FR"/>
        </w:rPr>
      </w:pPr>
      <w:r>
        <w:rPr>
          <w:lang w:eastAsia="fr-FR"/>
        </w:rPr>
        <w:t>Le responsable de traitement exprime, dans un délai de trente (30) jours qui suit la date de résiliation ou du terme du contrat, le sort qu’il réserve aux données de santé à caractère personnel. Un seul et même sort est appliqué à toutes les données de santé à caractère personnel traitées pour le compte du responsable de traitement. Au-delà de cette période, le sous-traitant procède d’office, dans un délai de quatre-vingt-dix (90) jours, à la suppression sécurisée de toutes les données de santé à caractère personnel traitées pour le compte du responsable de traitement, ainsi que toutes les copies existantes dans ses systèmes d’information et certifie auprès de celui-ci qu’il a procédé à cette suppression.</w:t>
      </w:r>
    </w:p>
    <w:p w14:paraId="5ABAEEC1" w14:textId="5FB779C6" w:rsidR="00895150" w:rsidRDefault="00895150" w:rsidP="00895150">
      <w:pPr>
        <w:rPr>
          <w:lang w:eastAsia="fr-FR"/>
        </w:rPr>
      </w:pPr>
      <w:r>
        <w:rPr>
          <w:lang w:eastAsia="fr-FR"/>
        </w:rPr>
        <w:lastRenderedPageBreak/>
        <w:t>Pour faire suite à une demande de suppression, le sous-traitant procède, dans un délai de quatre-vingt-dix (90) jours</w:t>
      </w:r>
      <w:r w:rsidRPr="00895150">
        <w:rPr>
          <w:lang w:eastAsia="fr-FR"/>
        </w:rPr>
        <w:t xml:space="preserve"> </w:t>
      </w:r>
      <w:r>
        <w:rPr>
          <w:lang w:eastAsia="fr-FR"/>
        </w:rPr>
        <w:t>qui suit la réception de la demande, à la suppression sécurisée de toutes les données de santé à caractère personnel traitées pour le compte du responsable de traitement, ainsi que toutes les copies existantes dans ses systèmes d’information et certifie auprès de celui-ci qu’il a procédé à cette suppression.</w:t>
      </w:r>
    </w:p>
    <w:p w14:paraId="3C84E083" w14:textId="35963938" w:rsidR="00FC69DD" w:rsidRDefault="00895150" w:rsidP="00895150">
      <w:pPr>
        <w:rPr>
          <w:lang w:eastAsia="fr-FR"/>
        </w:rPr>
      </w:pPr>
      <w:r>
        <w:rPr>
          <w:lang w:eastAsia="fr-FR"/>
        </w:rPr>
        <w:t>Le responsable de traitement peut demander, à l’issue du contrat, le renvoi de l’intégralité des données traitées pour son compte. La répartition des coûts afférents à la restitution sera appréciée et définie entre les parties, en fonction des besoins et des modalités retenues, dans un délai de quatre-vingt-dix (90) jours qui suit la réception de la demande. Au-delà de ce délai, le responsable de traitement reconnait le droit au sous-traitant de procéder à la suppression des données selon les modalités définies ci-dessus.</w:t>
      </w:r>
    </w:p>
    <w:p w14:paraId="2E631180" w14:textId="77777777" w:rsidR="00895150" w:rsidRDefault="00895150" w:rsidP="00677AF8">
      <w:pPr>
        <w:rPr>
          <w:lang w:eastAsia="fr-FR"/>
        </w:rPr>
      </w:pPr>
    </w:p>
    <w:p w14:paraId="54CA1108" w14:textId="796C1F8C" w:rsidR="004277D8" w:rsidRDefault="00DC75EC" w:rsidP="00DC75EC">
      <w:pPr>
        <w:pStyle w:val="Style3"/>
      </w:pPr>
      <w:bookmarkStart w:id="59" w:name="_Toc215827298"/>
      <w:r>
        <w:t>14. Audit HDS</w:t>
      </w:r>
      <w:bookmarkEnd w:id="59"/>
    </w:p>
    <w:p w14:paraId="1C2D3FE5" w14:textId="35AFF988" w:rsidR="00DC75EC" w:rsidRDefault="00DC75EC" w:rsidP="00DC75EC">
      <w:pPr>
        <w:rPr>
          <w:lang w:eastAsia="fr-FR"/>
        </w:rPr>
      </w:pPr>
      <w:r w:rsidRPr="007F7298">
        <w:rPr>
          <w:lang w:eastAsia="fr-FR"/>
        </w:rPr>
        <w:t xml:space="preserve">Le </w:t>
      </w:r>
      <w:r w:rsidR="00B7494D">
        <w:rPr>
          <w:lang w:eastAsia="fr-FR"/>
        </w:rPr>
        <w:t>sous-traitant</w:t>
      </w:r>
      <w:r w:rsidRPr="007F7298">
        <w:rPr>
          <w:lang w:eastAsia="fr-FR"/>
        </w:rPr>
        <w:t xml:space="preserve"> reconnaît la faculté du responsable du traitement de conduire, à des fins de vérification de la conformité</w:t>
      </w:r>
      <w:r w:rsidR="00C67D16">
        <w:rPr>
          <w:lang w:eastAsia="fr-FR"/>
        </w:rPr>
        <w:t xml:space="preserve"> HDS</w:t>
      </w:r>
      <w:r w:rsidRPr="007F7298">
        <w:rPr>
          <w:lang w:eastAsia="fr-FR"/>
        </w:rPr>
        <w:t xml:space="preserve">, des revues documentaires et des entretiens à distance, ainsi que selon les cas, des démonstrations contrôlées en environnement de test ou de </w:t>
      </w:r>
      <w:proofErr w:type="spellStart"/>
      <w:r w:rsidRPr="007F7298">
        <w:rPr>
          <w:lang w:eastAsia="fr-FR"/>
        </w:rPr>
        <w:t>pré-production</w:t>
      </w:r>
      <w:proofErr w:type="spellEnd"/>
      <w:r w:rsidRPr="007F7298">
        <w:rPr>
          <w:lang w:eastAsia="fr-FR"/>
        </w:rPr>
        <w:t>.</w:t>
      </w:r>
    </w:p>
    <w:p w14:paraId="0BB506C4" w14:textId="02F57EC3" w:rsidR="00DC75EC" w:rsidRPr="00B43A16" w:rsidRDefault="00F55057" w:rsidP="00677AF8">
      <w:r>
        <w:t xml:space="preserve">Au regard du niveau de sécurité du système d’information et de la qualification des locaux du </w:t>
      </w:r>
      <w:r w:rsidR="00B7494D">
        <w:t>sous-traitant</w:t>
      </w:r>
      <w:r>
        <w:t xml:space="preserve"> en zone protégée, les formalités et les modalités (mandat, accès à l’information, accès au système d’information, accès aux locaux, protocole de confidentialité, respect du secret médical et des obligations légales, récurrence, durée, frais pour le responsable de traitement…) de réalisation de l’audit HDS s</w:t>
      </w:r>
      <w:r w:rsidR="00D21B4F">
        <w:t>er</w:t>
      </w:r>
      <w:r>
        <w:t xml:space="preserve">ont définies </w:t>
      </w:r>
      <w:r w:rsidR="00D21B4F">
        <w:t>le moment venu</w:t>
      </w:r>
      <w:r>
        <w:t xml:space="preserve"> entre les parties</w:t>
      </w:r>
      <w:r w:rsidRPr="002634C9">
        <w:t>.</w:t>
      </w:r>
    </w:p>
    <w:sectPr w:rsidR="00DC75EC" w:rsidRPr="00B43A16" w:rsidSect="004C1A1A">
      <w:headerReference w:type="default" r:id="rId10"/>
      <w:footerReference w:type="default" r:id="rId11"/>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F8A9" w14:textId="77777777" w:rsidR="007F737A" w:rsidRDefault="007F737A" w:rsidP="00677AF8">
      <w:r>
        <w:separator/>
      </w:r>
    </w:p>
  </w:endnote>
  <w:endnote w:type="continuationSeparator" w:id="0">
    <w:p w14:paraId="35A68C71" w14:textId="77777777" w:rsidR="007F737A" w:rsidRDefault="007F737A" w:rsidP="0067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80FD" w14:textId="178C196A" w:rsidR="007F737A" w:rsidRPr="00B200CF" w:rsidRDefault="007F737A" w:rsidP="00B200CF">
    <w:pPr>
      <w:pStyle w:val="Pieddepage"/>
      <w:tabs>
        <w:tab w:val="clear" w:pos="4536"/>
      </w:tabs>
      <w:rPr>
        <w:sz w:val="16"/>
        <w:szCs w:val="16"/>
      </w:rPr>
    </w:pPr>
    <w:r w:rsidRPr="00B200CF">
      <w:rPr>
        <w:sz w:val="16"/>
        <w:szCs w:val="16"/>
      </w:rPr>
      <w:t>ACMOSS</w:t>
    </w:r>
    <w:r w:rsidRPr="00B200CF">
      <w:rPr>
        <w:sz w:val="16"/>
        <w:szCs w:val="16"/>
      </w:rPr>
      <w:tab/>
    </w:r>
    <w:r w:rsidRPr="00B200CF">
      <w:rPr>
        <w:sz w:val="16"/>
        <w:szCs w:val="16"/>
      </w:rPr>
      <w:fldChar w:fldCharType="begin"/>
    </w:r>
    <w:r w:rsidRPr="00B200CF">
      <w:rPr>
        <w:sz w:val="16"/>
        <w:szCs w:val="16"/>
      </w:rPr>
      <w:instrText>PAGE   \* MERGEFORMAT</w:instrText>
    </w:r>
    <w:r w:rsidRPr="00B200CF">
      <w:rPr>
        <w:sz w:val="16"/>
        <w:szCs w:val="16"/>
      </w:rPr>
      <w:fldChar w:fldCharType="separate"/>
    </w:r>
    <w:r w:rsidR="00CA4021">
      <w:rPr>
        <w:noProof/>
        <w:sz w:val="16"/>
        <w:szCs w:val="16"/>
      </w:rPr>
      <w:t>5</w:t>
    </w:r>
    <w:r w:rsidRPr="00B200C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DD01" w14:textId="77777777" w:rsidR="007F737A" w:rsidRDefault="007F737A" w:rsidP="00677AF8">
      <w:r>
        <w:separator/>
      </w:r>
    </w:p>
  </w:footnote>
  <w:footnote w:type="continuationSeparator" w:id="0">
    <w:p w14:paraId="04E00390" w14:textId="77777777" w:rsidR="007F737A" w:rsidRDefault="007F737A" w:rsidP="0067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6297" w14:textId="4ECA85EF" w:rsidR="007F737A" w:rsidRPr="00B200CF" w:rsidRDefault="0007088D" w:rsidP="0007088D">
    <w:pPr>
      <w:pStyle w:val="En-tte"/>
      <w:jc w:val="right"/>
      <w:rPr>
        <w:sz w:val="16"/>
        <w:szCs w:val="16"/>
      </w:rPr>
    </w:pPr>
    <w:r>
      <w:rPr>
        <w:noProof/>
        <w:sz w:val="16"/>
        <w:szCs w:val="16"/>
      </w:rPr>
      <w:drawing>
        <wp:anchor distT="0" distB="0" distL="114300" distR="114300" simplePos="0" relativeHeight="251658240" behindDoc="0" locked="0" layoutInCell="1" allowOverlap="1" wp14:anchorId="01737C24" wp14:editId="0329E68E">
          <wp:simplePos x="0" y="0"/>
          <wp:positionH relativeFrom="column">
            <wp:posOffset>-47549</wp:posOffset>
          </wp:positionH>
          <wp:positionV relativeFrom="paragraph">
            <wp:posOffset>-127635</wp:posOffset>
          </wp:positionV>
          <wp:extent cx="1048743" cy="454012"/>
          <wp:effectExtent l="0" t="0" r="0"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048743" cy="454012"/>
                  </a:xfrm>
                  <a:prstGeom prst="rect">
                    <a:avLst/>
                  </a:prstGeom>
                </pic:spPr>
              </pic:pic>
            </a:graphicData>
          </a:graphic>
          <wp14:sizeRelH relativeFrom="page">
            <wp14:pctWidth>0</wp14:pctWidth>
          </wp14:sizeRelH>
          <wp14:sizeRelV relativeFrom="page">
            <wp14:pctHeight>0</wp14:pctHeight>
          </wp14:sizeRelV>
        </wp:anchor>
      </w:drawing>
    </w:r>
    <w:r w:rsidR="007F737A" w:rsidRPr="00B200CF">
      <w:rPr>
        <w:sz w:val="16"/>
        <w:szCs w:val="16"/>
      </w:rPr>
      <w:t xml:space="preserve">Clauses contractuelles </w:t>
    </w:r>
    <w:r w:rsidR="007F737A">
      <w:rPr>
        <w:sz w:val="16"/>
        <w:szCs w:val="16"/>
      </w:rPr>
      <w:t>de sous-traitance</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5A058DA"/>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OpenSymbol"/>
        <w:sz w:val="20"/>
        <w:szCs w:val="24"/>
        <w:lang w:eastAsia="fr-FR"/>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sz w:val="20"/>
        <w:szCs w:val="24"/>
        <w:lang w:eastAsia="fr-FR"/>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sz w:val="20"/>
        <w:szCs w:val="24"/>
        <w:lang w:eastAsia="fr-FR"/>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highlight w:val="yello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1E447F"/>
    <w:multiLevelType w:val="hybridMultilevel"/>
    <w:tmpl w:val="28A6C5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9339C8"/>
    <w:multiLevelType w:val="hybridMultilevel"/>
    <w:tmpl w:val="C76049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5A94B17"/>
    <w:multiLevelType w:val="hybridMultilevel"/>
    <w:tmpl w:val="FFD06C84"/>
    <w:lvl w:ilvl="0" w:tplc="04EC4564">
      <w:start w:val="1"/>
      <w:numFmt w:val="decimal"/>
      <w:lvlText w:val="%1)"/>
      <w:lvlJc w:val="left"/>
      <w:pPr>
        <w:ind w:left="1364" w:hanging="360"/>
      </w:pPr>
      <w:rPr>
        <w:rFonts w:ascii="Marianne" w:hAnsi="Marianne" w:cstheme="minorBidi" w:hint="default"/>
        <w:b w:val="0"/>
        <w:i w:val="0"/>
        <w:caps w:val="0"/>
        <w:strike w:val="0"/>
        <w:dstrike w:val="0"/>
        <w:vanish w:val="0"/>
        <w:sz w:val="22"/>
        <w:vertAlign w:val="baseline"/>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6" w15:restartNumberingAfterBreak="0">
    <w:nsid w:val="077C638D"/>
    <w:multiLevelType w:val="hybridMultilevel"/>
    <w:tmpl w:val="31F4CB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4D677A"/>
    <w:multiLevelType w:val="hybridMultilevel"/>
    <w:tmpl w:val="DD4A19B4"/>
    <w:lvl w:ilvl="0" w:tplc="DDDE0D56">
      <w:start w:val="1"/>
      <w:numFmt w:val="lowerLetter"/>
      <w:pStyle w:val="Paragraphedelist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B05F63"/>
    <w:multiLevelType w:val="hybridMultilevel"/>
    <w:tmpl w:val="182CB17C"/>
    <w:lvl w:ilvl="0" w:tplc="59EACA7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EC6281"/>
    <w:multiLevelType w:val="hybridMultilevel"/>
    <w:tmpl w:val="1306247E"/>
    <w:lvl w:ilvl="0" w:tplc="B3429BAE">
      <w:start w:val="1"/>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50737F"/>
    <w:multiLevelType w:val="hybridMultilevel"/>
    <w:tmpl w:val="331C47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E649A1"/>
    <w:multiLevelType w:val="hybridMultilevel"/>
    <w:tmpl w:val="2E98ED1E"/>
    <w:lvl w:ilvl="0" w:tplc="70BA0528">
      <w:start w:val="1"/>
      <w:numFmt w:val="bullet"/>
      <w:lvlText w:val="-"/>
      <w:lvlJc w:val="left"/>
      <w:pPr>
        <w:ind w:left="1004" w:hanging="360"/>
      </w:pPr>
      <w:rPr>
        <w:rFonts w:ascii="Marianne" w:hAnsi="Marianne"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01838A0"/>
    <w:multiLevelType w:val="hybridMultilevel"/>
    <w:tmpl w:val="E2A0966C"/>
    <w:lvl w:ilvl="0" w:tplc="6960E8A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983691"/>
    <w:multiLevelType w:val="hybridMultilevel"/>
    <w:tmpl w:val="3F1C63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45251A"/>
    <w:multiLevelType w:val="hybridMultilevel"/>
    <w:tmpl w:val="3AC623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4422CE"/>
    <w:multiLevelType w:val="hybridMultilevel"/>
    <w:tmpl w:val="004E0C6C"/>
    <w:lvl w:ilvl="0" w:tplc="040C000F">
      <w:start w:val="1"/>
      <w:numFmt w:val="decimal"/>
      <w:lvlText w:val="%1."/>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B2A7230"/>
    <w:multiLevelType w:val="hybridMultilevel"/>
    <w:tmpl w:val="37CCF7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85296A"/>
    <w:multiLevelType w:val="hybridMultilevel"/>
    <w:tmpl w:val="F3C447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F708F2"/>
    <w:multiLevelType w:val="hybridMultilevel"/>
    <w:tmpl w:val="D210674E"/>
    <w:lvl w:ilvl="0" w:tplc="8F2C3006">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C322E7"/>
    <w:multiLevelType w:val="hybridMultilevel"/>
    <w:tmpl w:val="86C00174"/>
    <w:lvl w:ilvl="0" w:tplc="04EC4564">
      <w:start w:val="1"/>
      <w:numFmt w:val="decimal"/>
      <w:lvlText w:val="%1)"/>
      <w:lvlJc w:val="left"/>
      <w:pPr>
        <w:ind w:left="1004" w:hanging="360"/>
      </w:pPr>
      <w:rPr>
        <w:rFonts w:ascii="Marianne" w:hAnsi="Marianne" w:cstheme="minorBidi" w:hint="default"/>
        <w:b w:val="0"/>
        <w:i w:val="0"/>
        <w:caps w:val="0"/>
        <w:strike w:val="0"/>
        <w:dstrike w:val="0"/>
        <w:vanish w:val="0"/>
        <w:sz w:val="22"/>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457E3A3C"/>
    <w:multiLevelType w:val="hybridMultilevel"/>
    <w:tmpl w:val="93B88FFA"/>
    <w:lvl w:ilvl="0" w:tplc="571411CE">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566A74A9"/>
    <w:multiLevelType w:val="hybridMultilevel"/>
    <w:tmpl w:val="F26A6422"/>
    <w:lvl w:ilvl="0" w:tplc="F8B614C4">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96187F"/>
    <w:multiLevelType w:val="hybridMultilevel"/>
    <w:tmpl w:val="F2A8D48C"/>
    <w:lvl w:ilvl="0" w:tplc="8F2C3006">
      <w:start w:val="1"/>
      <w:numFmt w:val="bullet"/>
      <w:lvlText w:val="-"/>
      <w:lvlJc w:val="left"/>
      <w:pPr>
        <w:ind w:left="1004" w:hanging="360"/>
      </w:pPr>
      <w:rPr>
        <w:rFonts w:ascii="Marianne" w:hAnsi="Marianne"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63C71E13"/>
    <w:multiLevelType w:val="hybridMultilevel"/>
    <w:tmpl w:val="D6727250"/>
    <w:lvl w:ilvl="0" w:tplc="048CA7B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4A44717"/>
    <w:multiLevelType w:val="hybridMultilevel"/>
    <w:tmpl w:val="BA6683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4BE2ACA"/>
    <w:multiLevelType w:val="hybridMultilevel"/>
    <w:tmpl w:val="834C876A"/>
    <w:lvl w:ilvl="0" w:tplc="04EC4564">
      <w:start w:val="1"/>
      <w:numFmt w:val="decimal"/>
      <w:lvlText w:val="%1)"/>
      <w:lvlJc w:val="left"/>
      <w:pPr>
        <w:ind w:left="720" w:hanging="360"/>
      </w:pPr>
      <w:rPr>
        <w:rFonts w:ascii="Marianne" w:hAnsi="Marianne" w:cstheme="minorBidi" w:hint="default"/>
        <w:b w:val="0"/>
        <w:i w:val="0"/>
        <w:caps w:val="0"/>
        <w:strike w:val="0"/>
        <w:dstrike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FB954AD"/>
    <w:multiLevelType w:val="hybridMultilevel"/>
    <w:tmpl w:val="51A459A6"/>
    <w:lvl w:ilvl="0" w:tplc="B47C7ED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5495399"/>
    <w:multiLevelType w:val="hybridMultilevel"/>
    <w:tmpl w:val="382675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184F48"/>
    <w:multiLevelType w:val="hybridMultilevel"/>
    <w:tmpl w:val="A8DC8482"/>
    <w:lvl w:ilvl="0" w:tplc="B836848A">
      <w:start w:val="1"/>
      <w:numFmt w:val="decimal"/>
      <w:lvlText w:val="%1"/>
      <w:lvlJc w:val="left"/>
      <w:pPr>
        <w:ind w:left="1364" w:hanging="360"/>
      </w:pPr>
      <w:rPr>
        <w:rFonts w:ascii="Marianne" w:hAnsi="Marianne" w:cstheme="minorBidi" w:hint="default"/>
        <w:b w:val="0"/>
        <w:i w:val="0"/>
        <w:caps w:val="0"/>
        <w:strike w:val="0"/>
        <w:dstrike w:val="0"/>
        <w:vanish w:val="0"/>
        <w:sz w:val="22"/>
        <w:vertAlign w:val="baseline"/>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29" w15:restartNumberingAfterBreak="0">
    <w:nsid w:val="7D0F0AF8"/>
    <w:multiLevelType w:val="hybridMultilevel"/>
    <w:tmpl w:val="FBA452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73727246">
    <w:abstractNumId w:val="0"/>
  </w:num>
  <w:num w:numId="2" w16cid:durableId="1990555053">
    <w:abstractNumId w:val="1"/>
  </w:num>
  <w:num w:numId="3" w16cid:durableId="732386066">
    <w:abstractNumId w:val="2"/>
  </w:num>
  <w:num w:numId="4" w16cid:durableId="741755942">
    <w:abstractNumId w:val="6"/>
  </w:num>
  <w:num w:numId="5" w16cid:durableId="1023285079">
    <w:abstractNumId w:val="12"/>
  </w:num>
  <w:num w:numId="6" w16cid:durableId="166791549">
    <w:abstractNumId w:val="7"/>
  </w:num>
  <w:num w:numId="7" w16cid:durableId="818813305">
    <w:abstractNumId w:val="20"/>
  </w:num>
  <w:num w:numId="8" w16cid:durableId="825055104">
    <w:abstractNumId w:val="23"/>
  </w:num>
  <w:num w:numId="9" w16cid:durableId="936668840">
    <w:abstractNumId w:val="29"/>
  </w:num>
  <w:num w:numId="10" w16cid:durableId="1445729051">
    <w:abstractNumId w:val="7"/>
    <w:lvlOverride w:ilvl="0">
      <w:startOverride w:val="1"/>
    </w:lvlOverride>
  </w:num>
  <w:num w:numId="11" w16cid:durableId="1647663263">
    <w:abstractNumId w:val="7"/>
    <w:lvlOverride w:ilvl="0">
      <w:startOverride w:val="1"/>
    </w:lvlOverride>
  </w:num>
  <w:num w:numId="12" w16cid:durableId="955142182">
    <w:abstractNumId w:val="14"/>
  </w:num>
  <w:num w:numId="13" w16cid:durableId="216012853">
    <w:abstractNumId w:val="7"/>
    <w:lvlOverride w:ilvl="0">
      <w:startOverride w:val="1"/>
    </w:lvlOverride>
  </w:num>
  <w:num w:numId="14" w16cid:durableId="1923492743">
    <w:abstractNumId w:val="27"/>
  </w:num>
  <w:num w:numId="15" w16cid:durableId="1357652441">
    <w:abstractNumId w:val="8"/>
  </w:num>
  <w:num w:numId="16" w16cid:durableId="121769726">
    <w:abstractNumId w:val="7"/>
    <w:lvlOverride w:ilvl="0">
      <w:startOverride w:val="1"/>
    </w:lvlOverride>
  </w:num>
  <w:num w:numId="17" w16cid:durableId="2097435060">
    <w:abstractNumId w:val="7"/>
    <w:lvlOverride w:ilvl="0">
      <w:startOverride w:val="1"/>
    </w:lvlOverride>
  </w:num>
  <w:num w:numId="18" w16cid:durableId="818108357">
    <w:abstractNumId w:val="26"/>
  </w:num>
  <w:num w:numId="19" w16cid:durableId="76900457">
    <w:abstractNumId w:val="7"/>
    <w:lvlOverride w:ilvl="0">
      <w:startOverride w:val="1"/>
    </w:lvlOverride>
  </w:num>
  <w:num w:numId="20" w16cid:durableId="1708144388">
    <w:abstractNumId w:val="4"/>
  </w:num>
  <w:num w:numId="21" w16cid:durableId="858278318">
    <w:abstractNumId w:val="7"/>
    <w:lvlOverride w:ilvl="0">
      <w:startOverride w:val="1"/>
    </w:lvlOverride>
  </w:num>
  <w:num w:numId="22" w16cid:durableId="721249244">
    <w:abstractNumId w:val="3"/>
  </w:num>
  <w:num w:numId="23" w16cid:durableId="1882815612">
    <w:abstractNumId w:val="7"/>
    <w:lvlOverride w:ilvl="0">
      <w:startOverride w:val="1"/>
    </w:lvlOverride>
  </w:num>
  <w:num w:numId="24" w16cid:durableId="1295911408">
    <w:abstractNumId w:val="7"/>
    <w:lvlOverride w:ilvl="0">
      <w:startOverride w:val="1"/>
    </w:lvlOverride>
  </w:num>
  <w:num w:numId="25" w16cid:durableId="809829731">
    <w:abstractNumId w:val="18"/>
  </w:num>
  <w:num w:numId="26" w16cid:durableId="1826385962">
    <w:abstractNumId w:val="16"/>
  </w:num>
  <w:num w:numId="27" w16cid:durableId="1496723496">
    <w:abstractNumId w:val="7"/>
    <w:lvlOverride w:ilvl="0">
      <w:startOverride w:val="1"/>
    </w:lvlOverride>
  </w:num>
  <w:num w:numId="28" w16cid:durableId="417799259">
    <w:abstractNumId w:val="22"/>
  </w:num>
  <w:num w:numId="29" w16cid:durableId="277182900">
    <w:abstractNumId w:val="24"/>
  </w:num>
  <w:num w:numId="30" w16cid:durableId="898902326">
    <w:abstractNumId w:val="25"/>
  </w:num>
  <w:num w:numId="31" w16cid:durableId="384454659">
    <w:abstractNumId w:val="7"/>
    <w:lvlOverride w:ilvl="0">
      <w:startOverride w:val="1"/>
    </w:lvlOverride>
  </w:num>
  <w:num w:numId="32" w16cid:durableId="848105478">
    <w:abstractNumId w:val="13"/>
  </w:num>
  <w:num w:numId="33" w16cid:durableId="1282540658">
    <w:abstractNumId w:val="7"/>
    <w:lvlOverride w:ilvl="0">
      <w:startOverride w:val="1"/>
    </w:lvlOverride>
  </w:num>
  <w:num w:numId="34" w16cid:durableId="1647663744">
    <w:abstractNumId w:val="17"/>
  </w:num>
  <w:num w:numId="35" w16cid:durableId="2007395133">
    <w:abstractNumId w:val="7"/>
    <w:lvlOverride w:ilvl="0">
      <w:startOverride w:val="1"/>
    </w:lvlOverride>
  </w:num>
  <w:num w:numId="36" w16cid:durableId="1372266782">
    <w:abstractNumId w:val="11"/>
  </w:num>
  <w:num w:numId="37" w16cid:durableId="235869800">
    <w:abstractNumId w:val="7"/>
    <w:lvlOverride w:ilvl="0">
      <w:startOverride w:val="1"/>
    </w:lvlOverride>
  </w:num>
  <w:num w:numId="38" w16cid:durableId="1012563000">
    <w:abstractNumId w:val="21"/>
  </w:num>
  <w:num w:numId="39" w16cid:durableId="1561943939">
    <w:abstractNumId w:val="7"/>
  </w:num>
  <w:num w:numId="40" w16cid:durableId="893541685">
    <w:abstractNumId w:val="10"/>
  </w:num>
  <w:num w:numId="41" w16cid:durableId="996298890">
    <w:abstractNumId w:val="9"/>
  </w:num>
  <w:num w:numId="42" w16cid:durableId="208222218">
    <w:abstractNumId w:val="15"/>
  </w:num>
  <w:num w:numId="43" w16cid:durableId="1924296115">
    <w:abstractNumId w:val="28"/>
  </w:num>
  <w:num w:numId="44" w16cid:durableId="1525636743">
    <w:abstractNumId w:val="19"/>
  </w:num>
  <w:num w:numId="45" w16cid:durableId="39136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activeWritingStyle w:appName="MSWord" w:lang="fr-FR" w:vendorID="64" w:dllVersion="6" w:nlCheck="1" w:checkStyle="0"/>
  <w:activeWritingStyle w:appName="MSWord" w:lang="fr-FR" w:vendorID="64" w:dllVersion="4096"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AF8"/>
    <w:rsid w:val="000016AF"/>
    <w:rsid w:val="000043E8"/>
    <w:rsid w:val="00005457"/>
    <w:rsid w:val="00012D88"/>
    <w:rsid w:val="00016751"/>
    <w:rsid w:val="00016B9B"/>
    <w:rsid w:val="00016D96"/>
    <w:rsid w:val="00020CAF"/>
    <w:rsid w:val="000232F0"/>
    <w:rsid w:val="000241C4"/>
    <w:rsid w:val="00024312"/>
    <w:rsid w:val="000322F8"/>
    <w:rsid w:val="000379EA"/>
    <w:rsid w:val="000465FA"/>
    <w:rsid w:val="0005492C"/>
    <w:rsid w:val="0007088D"/>
    <w:rsid w:val="00076335"/>
    <w:rsid w:val="0007682E"/>
    <w:rsid w:val="000770A4"/>
    <w:rsid w:val="00086DAE"/>
    <w:rsid w:val="000B380D"/>
    <w:rsid w:val="000C4AA2"/>
    <w:rsid w:val="000C57B5"/>
    <w:rsid w:val="000C7A28"/>
    <w:rsid w:val="000D079E"/>
    <w:rsid w:val="000D20F8"/>
    <w:rsid w:val="000D3997"/>
    <w:rsid w:val="000F3B8B"/>
    <w:rsid w:val="000F7233"/>
    <w:rsid w:val="00103680"/>
    <w:rsid w:val="00106FBF"/>
    <w:rsid w:val="0011714A"/>
    <w:rsid w:val="0012122E"/>
    <w:rsid w:val="00124997"/>
    <w:rsid w:val="001300B5"/>
    <w:rsid w:val="001331B3"/>
    <w:rsid w:val="00136CE5"/>
    <w:rsid w:val="00142082"/>
    <w:rsid w:val="001506EF"/>
    <w:rsid w:val="001509EC"/>
    <w:rsid w:val="00155924"/>
    <w:rsid w:val="00163C0B"/>
    <w:rsid w:val="00171B6B"/>
    <w:rsid w:val="00174549"/>
    <w:rsid w:val="00175D42"/>
    <w:rsid w:val="00181A61"/>
    <w:rsid w:val="001845AD"/>
    <w:rsid w:val="001A312A"/>
    <w:rsid w:val="001A44AD"/>
    <w:rsid w:val="001A7CBA"/>
    <w:rsid w:val="001B7380"/>
    <w:rsid w:val="001C1E2B"/>
    <w:rsid w:val="001C580B"/>
    <w:rsid w:val="001D1A02"/>
    <w:rsid w:val="001E380B"/>
    <w:rsid w:val="001F7172"/>
    <w:rsid w:val="002132A9"/>
    <w:rsid w:val="00215E78"/>
    <w:rsid w:val="0021686A"/>
    <w:rsid w:val="002174D3"/>
    <w:rsid w:val="0023226D"/>
    <w:rsid w:val="00243DF6"/>
    <w:rsid w:val="00261921"/>
    <w:rsid w:val="00261A70"/>
    <w:rsid w:val="002634C9"/>
    <w:rsid w:val="00265C2F"/>
    <w:rsid w:val="002945EE"/>
    <w:rsid w:val="00294A54"/>
    <w:rsid w:val="002B3F0A"/>
    <w:rsid w:val="002C0FDA"/>
    <w:rsid w:val="002C7E27"/>
    <w:rsid w:val="002D42CC"/>
    <w:rsid w:val="002F3C14"/>
    <w:rsid w:val="0030674A"/>
    <w:rsid w:val="00306A4D"/>
    <w:rsid w:val="003155BC"/>
    <w:rsid w:val="00316295"/>
    <w:rsid w:val="00317F9C"/>
    <w:rsid w:val="00326635"/>
    <w:rsid w:val="00330D6F"/>
    <w:rsid w:val="003371DE"/>
    <w:rsid w:val="00340BB9"/>
    <w:rsid w:val="0034223B"/>
    <w:rsid w:val="00344369"/>
    <w:rsid w:val="00347D58"/>
    <w:rsid w:val="0036084F"/>
    <w:rsid w:val="00360CFF"/>
    <w:rsid w:val="0036218B"/>
    <w:rsid w:val="00364DB5"/>
    <w:rsid w:val="00370D04"/>
    <w:rsid w:val="0038257A"/>
    <w:rsid w:val="00386CBC"/>
    <w:rsid w:val="00391D5B"/>
    <w:rsid w:val="003B6426"/>
    <w:rsid w:val="003C3E78"/>
    <w:rsid w:val="003D5914"/>
    <w:rsid w:val="003E47B9"/>
    <w:rsid w:val="004008A1"/>
    <w:rsid w:val="004019BC"/>
    <w:rsid w:val="00405DC6"/>
    <w:rsid w:val="00410E4E"/>
    <w:rsid w:val="004124F5"/>
    <w:rsid w:val="00414A04"/>
    <w:rsid w:val="00426036"/>
    <w:rsid w:val="004277D8"/>
    <w:rsid w:val="004341CD"/>
    <w:rsid w:val="00441F1D"/>
    <w:rsid w:val="00443D5C"/>
    <w:rsid w:val="004477BC"/>
    <w:rsid w:val="00450E47"/>
    <w:rsid w:val="0045101D"/>
    <w:rsid w:val="00457D6E"/>
    <w:rsid w:val="00464C4C"/>
    <w:rsid w:val="00471332"/>
    <w:rsid w:val="0047256F"/>
    <w:rsid w:val="00496506"/>
    <w:rsid w:val="004A241B"/>
    <w:rsid w:val="004A384F"/>
    <w:rsid w:val="004B745E"/>
    <w:rsid w:val="004C1A1A"/>
    <w:rsid w:val="004C7279"/>
    <w:rsid w:val="004D245A"/>
    <w:rsid w:val="004E3ECC"/>
    <w:rsid w:val="004E75B5"/>
    <w:rsid w:val="004F46EB"/>
    <w:rsid w:val="004F5DAF"/>
    <w:rsid w:val="004F6B7D"/>
    <w:rsid w:val="00504A7E"/>
    <w:rsid w:val="00511AD3"/>
    <w:rsid w:val="005206CE"/>
    <w:rsid w:val="00523E41"/>
    <w:rsid w:val="00544D50"/>
    <w:rsid w:val="00545867"/>
    <w:rsid w:val="0055419C"/>
    <w:rsid w:val="00565EAD"/>
    <w:rsid w:val="005675F3"/>
    <w:rsid w:val="0057479D"/>
    <w:rsid w:val="00576946"/>
    <w:rsid w:val="00581B2A"/>
    <w:rsid w:val="00582093"/>
    <w:rsid w:val="00592A24"/>
    <w:rsid w:val="005A1113"/>
    <w:rsid w:val="005B25C1"/>
    <w:rsid w:val="005B4E26"/>
    <w:rsid w:val="005B6D21"/>
    <w:rsid w:val="005B7144"/>
    <w:rsid w:val="005C05F4"/>
    <w:rsid w:val="005D0CC1"/>
    <w:rsid w:val="005D2D39"/>
    <w:rsid w:val="005D366A"/>
    <w:rsid w:val="005E4A0E"/>
    <w:rsid w:val="005F3541"/>
    <w:rsid w:val="005F67CE"/>
    <w:rsid w:val="00600DD1"/>
    <w:rsid w:val="00607A25"/>
    <w:rsid w:val="00611B9C"/>
    <w:rsid w:val="0063141C"/>
    <w:rsid w:val="00644C89"/>
    <w:rsid w:val="00655DD4"/>
    <w:rsid w:val="006654B1"/>
    <w:rsid w:val="006701A3"/>
    <w:rsid w:val="00674A6F"/>
    <w:rsid w:val="00677AF8"/>
    <w:rsid w:val="00681B4C"/>
    <w:rsid w:val="00685D4B"/>
    <w:rsid w:val="00685E5F"/>
    <w:rsid w:val="00687FD4"/>
    <w:rsid w:val="0069730E"/>
    <w:rsid w:val="006B575B"/>
    <w:rsid w:val="006C0B4B"/>
    <w:rsid w:val="006D382E"/>
    <w:rsid w:val="006F1AF5"/>
    <w:rsid w:val="007170E7"/>
    <w:rsid w:val="00730199"/>
    <w:rsid w:val="0074459C"/>
    <w:rsid w:val="00757460"/>
    <w:rsid w:val="007574D2"/>
    <w:rsid w:val="00781960"/>
    <w:rsid w:val="007826B9"/>
    <w:rsid w:val="007856A9"/>
    <w:rsid w:val="00787A5D"/>
    <w:rsid w:val="007918D5"/>
    <w:rsid w:val="00791CE7"/>
    <w:rsid w:val="00791DC6"/>
    <w:rsid w:val="00794BF6"/>
    <w:rsid w:val="007B16D4"/>
    <w:rsid w:val="007D0DC0"/>
    <w:rsid w:val="007F1EAF"/>
    <w:rsid w:val="007F2C0D"/>
    <w:rsid w:val="007F7298"/>
    <w:rsid w:val="007F737A"/>
    <w:rsid w:val="00802CDC"/>
    <w:rsid w:val="00803F7D"/>
    <w:rsid w:val="008059C7"/>
    <w:rsid w:val="00810BA1"/>
    <w:rsid w:val="00814343"/>
    <w:rsid w:val="008159B0"/>
    <w:rsid w:val="00831030"/>
    <w:rsid w:val="008324EF"/>
    <w:rsid w:val="00842836"/>
    <w:rsid w:val="00852FCD"/>
    <w:rsid w:val="00867F3F"/>
    <w:rsid w:val="00871DC4"/>
    <w:rsid w:val="00882187"/>
    <w:rsid w:val="00895150"/>
    <w:rsid w:val="008965D9"/>
    <w:rsid w:val="008B2DE7"/>
    <w:rsid w:val="008B4432"/>
    <w:rsid w:val="008D487B"/>
    <w:rsid w:val="008E2A5E"/>
    <w:rsid w:val="008F45AB"/>
    <w:rsid w:val="008F7D14"/>
    <w:rsid w:val="008F7E72"/>
    <w:rsid w:val="00921261"/>
    <w:rsid w:val="009271E4"/>
    <w:rsid w:val="009301F7"/>
    <w:rsid w:val="0093296F"/>
    <w:rsid w:val="00944D48"/>
    <w:rsid w:val="00944E5B"/>
    <w:rsid w:val="0095067E"/>
    <w:rsid w:val="009513AE"/>
    <w:rsid w:val="00952AC1"/>
    <w:rsid w:val="00973A9F"/>
    <w:rsid w:val="00973BDA"/>
    <w:rsid w:val="009772B6"/>
    <w:rsid w:val="00983B0C"/>
    <w:rsid w:val="0098460F"/>
    <w:rsid w:val="00987980"/>
    <w:rsid w:val="00992B84"/>
    <w:rsid w:val="00994D22"/>
    <w:rsid w:val="009A4DF2"/>
    <w:rsid w:val="009B2B3B"/>
    <w:rsid w:val="009C36DE"/>
    <w:rsid w:val="009D0297"/>
    <w:rsid w:val="00A01009"/>
    <w:rsid w:val="00A1124A"/>
    <w:rsid w:val="00A42285"/>
    <w:rsid w:val="00A73C2C"/>
    <w:rsid w:val="00A75CB7"/>
    <w:rsid w:val="00A83124"/>
    <w:rsid w:val="00A84309"/>
    <w:rsid w:val="00AA7FA6"/>
    <w:rsid w:val="00AB1E35"/>
    <w:rsid w:val="00AB22E2"/>
    <w:rsid w:val="00AD71C5"/>
    <w:rsid w:val="00AE1BF4"/>
    <w:rsid w:val="00AE41C9"/>
    <w:rsid w:val="00AE5449"/>
    <w:rsid w:val="00AF69D9"/>
    <w:rsid w:val="00B0796A"/>
    <w:rsid w:val="00B200CF"/>
    <w:rsid w:val="00B20963"/>
    <w:rsid w:val="00B40B5D"/>
    <w:rsid w:val="00B413D4"/>
    <w:rsid w:val="00B43A16"/>
    <w:rsid w:val="00B5200B"/>
    <w:rsid w:val="00B5218A"/>
    <w:rsid w:val="00B552CE"/>
    <w:rsid w:val="00B7494D"/>
    <w:rsid w:val="00B873CA"/>
    <w:rsid w:val="00BB084A"/>
    <w:rsid w:val="00BB4D38"/>
    <w:rsid w:val="00BC7B05"/>
    <w:rsid w:val="00C21ECE"/>
    <w:rsid w:val="00C23922"/>
    <w:rsid w:val="00C248AE"/>
    <w:rsid w:val="00C27E3A"/>
    <w:rsid w:val="00C42CC8"/>
    <w:rsid w:val="00C457BC"/>
    <w:rsid w:val="00C52369"/>
    <w:rsid w:val="00C67D16"/>
    <w:rsid w:val="00C758E2"/>
    <w:rsid w:val="00C84C59"/>
    <w:rsid w:val="00CA2D6A"/>
    <w:rsid w:val="00CA32C5"/>
    <w:rsid w:val="00CA4021"/>
    <w:rsid w:val="00CA6FCD"/>
    <w:rsid w:val="00CC14B7"/>
    <w:rsid w:val="00CC5A6F"/>
    <w:rsid w:val="00CD6AB6"/>
    <w:rsid w:val="00CD6FA0"/>
    <w:rsid w:val="00CE68FB"/>
    <w:rsid w:val="00CF6FCC"/>
    <w:rsid w:val="00D07497"/>
    <w:rsid w:val="00D169EF"/>
    <w:rsid w:val="00D21AA4"/>
    <w:rsid w:val="00D21B4F"/>
    <w:rsid w:val="00D313B1"/>
    <w:rsid w:val="00D4128E"/>
    <w:rsid w:val="00D4514C"/>
    <w:rsid w:val="00D56023"/>
    <w:rsid w:val="00D62781"/>
    <w:rsid w:val="00D63044"/>
    <w:rsid w:val="00D65093"/>
    <w:rsid w:val="00D76149"/>
    <w:rsid w:val="00D86D0A"/>
    <w:rsid w:val="00D943EC"/>
    <w:rsid w:val="00DA1D85"/>
    <w:rsid w:val="00DA3315"/>
    <w:rsid w:val="00DA3D20"/>
    <w:rsid w:val="00DA52E4"/>
    <w:rsid w:val="00DA75E6"/>
    <w:rsid w:val="00DC37E1"/>
    <w:rsid w:val="00DC75EC"/>
    <w:rsid w:val="00DD25F2"/>
    <w:rsid w:val="00DD4F37"/>
    <w:rsid w:val="00DE21D2"/>
    <w:rsid w:val="00DE5B5C"/>
    <w:rsid w:val="00DE6091"/>
    <w:rsid w:val="00DF1AC1"/>
    <w:rsid w:val="00DF35DA"/>
    <w:rsid w:val="00E033B1"/>
    <w:rsid w:val="00E16929"/>
    <w:rsid w:val="00E228FA"/>
    <w:rsid w:val="00E41662"/>
    <w:rsid w:val="00E43495"/>
    <w:rsid w:val="00E50BBE"/>
    <w:rsid w:val="00E51DAA"/>
    <w:rsid w:val="00E67FAC"/>
    <w:rsid w:val="00E728FE"/>
    <w:rsid w:val="00E7436C"/>
    <w:rsid w:val="00E86957"/>
    <w:rsid w:val="00E945C4"/>
    <w:rsid w:val="00E96FAF"/>
    <w:rsid w:val="00E97F87"/>
    <w:rsid w:val="00EA48A7"/>
    <w:rsid w:val="00EA76C0"/>
    <w:rsid w:val="00EB4C1F"/>
    <w:rsid w:val="00EC070E"/>
    <w:rsid w:val="00EC5483"/>
    <w:rsid w:val="00EC5835"/>
    <w:rsid w:val="00ED6C9A"/>
    <w:rsid w:val="00ED78B8"/>
    <w:rsid w:val="00EE1433"/>
    <w:rsid w:val="00EE540D"/>
    <w:rsid w:val="00EF43FE"/>
    <w:rsid w:val="00F25486"/>
    <w:rsid w:val="00F41FC6"/>
    <w:rsid w:val="00F45D8F"/>
    <w:rsid w:val="00F5003E"/>
    <w:rsid w:val="00F503C1"/>
    <w:rsid w:val="00F52266"/>
    <w:rsid w:val="00F55057"/>
    <w:rsid w:val="00F55512"/>
    <w:rsid w:val="00F66139"/>
    <w:rsid w:val="00F7141B"/>
    <w:rsid w:val="00F72FC8"/>
    <w:rsid w:val="00F9329F"/>
    <w:rsid w:val="00FA10FB"/>
    <w:rsid w:val="00FA2C88"/>
    <w:rsid w:val="00FC69DD"/>
    <w:rsid w:val="00FD3369"/>
    <w:rsid w:val="00FD4BFA"/>
    <w:rsid w:val="00FD778D"/>
    <w:rsid w:val="00FD7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33BE4F7"/>
  <w15:chartTrackingRefBased/>
  <w15:docId w15:val="{99ADAD31-72B2-4DA9-BFAF-E1F26CE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3A"/>
    <w:pPr>
      <w:suppressAutoHyphens/>
      <w:spacing w:after="160" w:line="252" w:lineRule="auto"/>
      <w:jc w:val="both"/>
    </w:pPr>
    <w:rPr>
      <w:rFonts w:ascii="Marianne" w:eastAsia="Calibri" w:hAnsi="Marianne" w:cs="Calibri"/>
      <w:sz w:val="22"/>
      <w:lang w:eastAsia="zh-CN"/>
    </w:rPr>
  </w:style>
  <w:style w:type="paragraph" w:styleId="Titre1">
    <w:name w:val="heading 1"/>
    <w:next w:val="LO-Normal"/>
    <w:qFormat/>
    <w:rsid w:val="0074459C"/>
    <w:pPr>
      <w:keepNext/>
      <w:keepLines/>
      <w:widowControl w:val="0"/>
      <w:numPr>
        <w:numId w:val="1"/>
      </w:numPr>
      <w:suppressAutoHyphens/>
      <w:spacing w:before="240" w:after="240"/>
      <w:ind w:left="357" w:hanging="357"/>
      <w:outlineLvl w:val="0"/>
    </w:pPr>
    <w:rPr>
      <w:rFonts w:ascii="Marianne" w:hAnsi="Marianne" w:cs="Arial"/>
      <w:color w:val="0267AA"/>
      <w:sz w:val="32"/>
      <w:szCs w:val="32"/>
      <w:lang w:eastAsia="zh-CN" w:bidi="hi-IN"/>
    </w:rPr>
  </w:style>
  <w:style w:type="paragraph" w:styleId="Titre2">
    <w:name w:val="heading 2"/>
    <w:basedOn w:val="LO-Normal"/>
    <w:next w:val="LO-Normal"/>
    <w:link w:val="Titre2Car"/>
    <w:qFormat/>
    <w:rsid w:val="00B200CF"/>
    <w:pPr>
      <w:keepNext/>
      <w:keepLines/>
      <w:numPr>
        <w:ilvl w:val="1"/>
        <w:numId w:val="1"/>
      </w:numPr>
      <w:tabs>
        <w:tab w:val="clear" w:pos="0"/>
      </w:tabs>
      <w:spacing w:before="240" w:after="120"/>
      <w:ind w:left="567" w:hanging="567"/>
      <w:jc w:val="left"/>
      <w:outlineLvl w:val="1"/>
    </w:pPr>
    <w:rPr>
      <w:rFonts w:ascii="Marianne" w:eastAsia="Times New Roman" w:hAnsi="Marianne"/>
      <w:color w:val="0267AA"/>
      <w:sz w:val="26"/>
      <w:szCs w:val="26"/>
    </w:rPr>
  </w:style>
  <w:style w:type="paragraph" w:styleId="Titre3">
    <w:name w:val="heading 3"/>
    <w:basedOn w:val="Normal"/>
    <w:next w:val="Normal"/>
    <w:link w:val="Titre3Car"/>
    <w:uiPriority w:val="9"/>
    <w:semiHidden/>
    <w:unhideWhenUsed/>
    <w:qFormat/>
    <w:rsid w:val="004F6B7D"/>
    <w:pPr>
      <w:keepNext/>
      <w:spacing w:before="240" w:after="60"/>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sz w:val="20"/>
      <w:szCs w:val="24"/>
      <w:lang w:eastAsia="fr-FR"/>
    </w:rPr>
  </w:style>
  <w:style w:type="character" w:customStyle="1" w:styleId="WW8Num2z1">
    <w:name w:val="WW8Num2z1"/>
    <w:rPr>
      <w:rFonts w:ascii="OpenSymbol" w:hAnsi="OpenSymbol" w:cs="OpenSymbol"/>
    </w:rPr>
  </w:style>
  <w:style w:type="character" w:customStyle="1" w:styleId="WW8Num3z0">
    <w:name w:val="WW8Num3z0"/>
    <w:rPr>
      <w:rFonts w:ascii="Times New Roman" w:hAnsi="Times New Roman" w:cs="Times New Roman"/>
      <w:sz w:val="24"/>
      <w:szCs w:val="24"/>
      <w:highlight w:val="yell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Lienhypertexte">
    <w:name w:val="Hyperlink"/>
    <w:uiPriority w:val="99"/>
    <w:rPr>
      <w:color w:val="0000FF"/>
      <w:u w:val="single"/>
    </w:rPr>
  </w:style>
  <w:style w:type="character" w:customStyle="1" w:styleId="oj-super">
    <w:name w:val="oj-super"/>
  </w:style>
  <w:style w:type="character" w:customStyle="1" w:styleId="oj-italic">
    <w:name w:val="oj-italic"/>
  </w:style>
  <w:style w:type="character" w:customStyle="1" w:styleId="oj-bold">
    <w:name w:val="oj-bold"/>
  </w:style>
  <w:style w:type="character" w:customStyle="1" w:styleId="Marquedecommentaire1">
    <w:name w:val="Marque de commentaire1"/>
    <w:rPr>
      <w:sz w:val="16"/>
      <w:szCs w:val="16"/>
    </w:rPr>
  </w:style>
  <w:style w:type="character" w:customStyle="1" w:styleId="WWCharLFO13LVL1">
    <w:name w:val="WW_CharLFO13LVL1"/>
    <w:rPr>
      <w:rFonts w:ascii="OpenSymbol" w:eastAsia="OpenSymbol" w:hAnsi="OpenSymbol" w:cs="OpenSymbol"/>
    </w:rPr>
  </w:style>
  <w:style w:type="character" w:customStyle="1" w:styleId="WWCharLFO13LVL2">
    <w:name w:val="WW_CharLFO13LVL2"/>
    <w:rPr>
      <w:rFonts w:ascii="OpenSymbol" w:eastAsia="OpenSymbol" w:hAnsi="OpenSymbol" w:cs="OpenSymbol"/>
    </w:rPr>
  </w:style>
  <w:style w:type="character" w:customStyle="1" w:styleId="WWCharLFO13LVL3">
    <w:name w:val="WW_CharLFO13LVL3"/>
    <w:rPr>
      <w:rFonts w:ascii="OpenSymbol" w:eastAsia="OpenSymbol" w:hAnsi="OpenSymbol" w:cs="OpenSymbol"/>
    </w:rPr>
  </w:style>
  <w:style w:type="character" w:customStyle="1" w:styleId="WWCharLFO13LVL4">
    <w:name w:val="WW_CharLFO13LVL4"/>
    <w:rPr>
      <w:rFonts w:ascii="OpenSymbol" w:eastAsia="OpenSymbol" w:hAnsi="OpenSymbol" w:cs="OpenSymbol"/>
    </w:rPr>
  </w:style>
  <w:style w:type="character" w:customStyle="1" w:styleId="WWCharLFO13LVL5">
    <w:name w:val="WW_CharLFO13LVL5"/>
    <w:rPr>
      <w:rFonts w:ascii="OpenSymbol" w:eastAsia="OpenSymbol" w:hAnsi="OpenSymbol" w:cs="OpenSymbol"/>
    </w:rPr>
  </w:style>
  <w:style w:type="character" w:customStyle="1" w:styleId="WWCharLFO13LVL6">
    <w:name w:val="WW_CharLFO13LVL6"/>
    <w:rPr>
      <w:rFonts w:ascii="OpenSymbol" w:eastAsia="OpenSymbol" w:hAnsi="OpenSymbol" w:cs="OpenSymbol"/>
    </w:rPr>
  </w:style>
  <w:style w:type="character" w:customStyle="1" w:styleId="WWCharLFO13LVL7">
    <w:name w:val="WW_CharLFO13LVL7"/>
    <w:rPr>
      <w:rFonts w:ascii="OpenSymbol" w:eastAsia="OpenSymbol" w:hAnsi="OpenSymbol" w:cs="OpenSymbol"/>
    </w:rPr>
  </w:style>
  <w:style w:type="character" w:customStyle="1" w:styleId="WWCharLFO13LVL8">
    <w:name w:val="WW_CharLFO13LVL8"/>
    <w:rPr>
      <w:rFonts w:ascii="OpenSymbol" w:eastAsia="OpenSymbol" w:hAnsi="OpenSymbol" w:cs="OpenSymbol"/>
    </w:rPr>
  </w:style>
  <w:style w:type="character" w:customStyle="1" w:styleId="WWCharLFO13LVL9">
    <w:name w:val="WW_CharLFO13LVL9"/>
    <w:rPr>
      <w:rFonts w:ascii="OpenSymbol" w:eastAsia="OpenSymbol" w:hAnsi="OpenSymbol" w:cs="OpenSymbol"/>
    </w:rPr>
  </w:style>
  <w:style w:type="character" w:customStyle="1" w:styleId="TextedebullesCar">
    <w:name w:val="Texte de bulles Car"/>
    <w:rPr>
      <w:rFonts w:ascii="Segoe UI" w:eastAsia="Calibri" w:hAnsi="Segoe UI" w:cs="Segoe UI"/>
      <w:sz w:val="18"/>
      <w:szCs w:val="18"/>
      <w:lang w:eastAsia="zh-CN"/>
    </w:rPr>
  </w:style>
  <w:style w:type="character" w:customStyle="1" w:styleId="NotedebasdepageCar">
    <w:name w:val="Note de bas de page Car"/>
    <w:basedOn w:val="Policepardfaut2"/>
  </w:style>
  <w:style w:type="character" w:customStyle="1" w:styleId="Caractresdenotedebasdepage">
    <w:name w:val="Caractères de note de bas de page"/>
    <w:rPr>
      <w:vertAlign w:val="superscript"/>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Marquedecommentaire2">
    <w:name w:val="Marque de commentaire2"/>
    <w:rPr>
      <w:sz w:val="16"/>
      <w:szCs w:val="16"/>
    </w:rPr>
  </w:style>
  <w:style w:type="character" w:customStyle="1" w:styleId="CommentaireCar">
    <w:name w:val="Commentaire Car"/>
    <w:rPr>
      <w:rFonts w:ascii="Calibri" w:eastAsia="Calibri" w:hAnsi="Calibri" w:cs="Calibri"/>
      <w:lang w:eastAsia="zh-CN"/>
    </w:rPr>
  </w:style>
  <w:style w:type="character" w:customStyle="1" w:styleId="ObjetducommentaireCar">
    <w:name w:val="Objet du commentaire Car"/>
    <w:rPr>
      <w:rFonts w:ascii="Calibri" w:eastAsia="Calibri" w:hAnsi="Calibri" w:cs="Calibri"/>
      <w:b/>
      <w:bCs/>
      <w:lang w:eastAsia="zh-CN"/>
    </w:rPr>
  </w:style>
  <w:style w:type="character" w:styleId="Appelnotedebasdep">
    <w:name w:val="footnote reference"/>
    <w:rPr>
      <w:vertAlign w:val="superscript"/>
    </w:rPr>
  </w:style>
  <w:style w:type="character" w:styleId="Numrodeligne">
    <w:name w:val="line number"/>
  </w:style>
  <w:style w:type="character" w:styleId="Appeldenotedefin">
    <w:name w:val="endnote reference"/>
    <w:rPr>
      <w:vertAlign w:val="superscript"/>
    </w:rPr>
  </w:style>
  <w:style w:type="paragraph" w:customStyle="1" w:styleId="Titre30">
    <w:name w:val="Titre3"/>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O-Normal">
    <w:name w:val="LO-Normal"/>
    <w:link w:val="LO-NormalCar"/>
    <w:pPr>
      <w:widowControl w:val="0"/>
      <w:suppressAutoHyphens/>
      <w:spacing w:after="5"/>
      <w:ind w:left="10" w:hanging="10"/>
      <w:jc w:val="both"/>
    </w:pPr>
    <w:rPr>
      <w:rFonts w:ascii="Arial" w:eastAsia="Arial" w:hAnsi="Arial" w:cs="Arial"/>
      <w:color w:val="000000"/>
      <w:szCs w:val="24"/>
      <w:lang w:eastAsia="zh-CN" w:bidi="hi-IN"/>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Livre">
    <w:name w:val="Livre"/>
    <w:basedOn w:val="Normal"/>
    <w:rPr>
      <w:b/>
    </w:rPr>
  </w:style>
  <w:style w:type="paragraph" w:customStyle="1" w:styleId="oj-doc-ti">
    <w:name w:val="oj-doc-ti"/>
    <w:basedOn w:val="Normal"/>
    <w:pPr>
      <w:spacing w:before="280" w:after="280" w:line="240" w:lineRule="auto"/>
    </w:pPr>
    <w:rPr>
      <w:rFonts w:ascii="Times New Roman" w:eastAsia="Times New Roman" w:hAnsi="Times New Roman" w:cs="Times New Roman"/>
      <w:sz w:val="24"/>
      <w:szCs w:val="24"/>
    </w:rPr>
  </w:style>
  <w:style w:type="paragraph" w:customStyle="1" w:styleId="oj-normal">
    <w:name w:val="oj-normal"/>
    <w:basedOn w:val="Normal"/>
    <w:pPr>
      <w:spacing w:before="280" w:after="280" w:line="240" w:lineRule="auto"/>
    </w:pPr>
    <w:rPr>
      <w:rFonts w:ascii="Times New Roman" w:eastAsia="Times New Roman" w:hAnsi="Times New Roman" w:cs="Times New Roman"/>
      <w:sz w:val="24"/>
      <w:szCs w:val="24"/>
    </w:rPr>
  </w:style>
  <w:style w:type="paragraph" w:customStyle="1" w:styleId="oj-ti-art">
    <w:name w:val="oj-ti-art"/>
    <w:basedOn w:val="Normal"/>
    <w:pPr>
      <w:spacing w:before="280" w:after="280" w:line="240" w:lineRule="auto"/>
    </w:pPr>
    <w:rPr>
      <w:rFonts w:ascii="Times New Roman" w:eastAsia="Times New Roman" w:hAnsi="Times New Roman" w:cs="Times New Roman"/>
      <w:sz w:val="24"/>
      <w:szCs w:val="24"/>
    </w:rPr>
  </w:style>
  <w:style w:type="paragraph" w:customStyle="1" w:styleId="oj-signatory">
    <w:name w:val="oj-signatory"/>
    <w:basedOn w:val="Normal"/>
    <w:pPr>
      <w:spacing w:before="280" w:after="280" w:line="240" w:lineRule="auto"/>
    </w:pPr>
    <w:rPr>
      <w:rFonts w:ascii="Times New Roman" w:eastAsia="Times New Roman" w:hAnsi="Times New Roman" w:cs="Times New Roman"/>
      <w:sz w:val="24"/>
      <w:szCs w:val="24"/>
    </w:rPr>
  </w:style>
  <w:style w:type="paragraph" w:customStyle="1" w:styleId="oj-note">
    <w:name w:val="oj-note"/>
    <w:basedOn w:val="Normal"/>
    <w:pPr>
      <w:spacing w:before="280" w:after="280" w:line="240" w:lineRule="auto"/>
    </w:pPr>
    <w:rPr>
      <w:rFonts w:ascii="Times New Roman" w:eastAsia="Times New Roman" w:hAnsi="Times New Roman" w:cs="Times New Roman"/>
      <w:sz w:val="24"/>
      <w:szCs w:val="24"/>
    </w:rPr>
  </w:style>
  <w:style w:type="paragraph" w:customStyle="1" w:styleId="oj-ti-grseq-1">
    <w:name w:val="oj-ti-grseq-1"/>
    <w:basedOn w:val="Normal"/>
    <w:pPr>
      <w:spacing w:before="280" w:after="280" w:line="240" w:lineRule="auto"/>
    </w:pPr>
    <w:rPr>
      <w:rFonts w:ascii="Times New Roman" w:eastAsia="Times New Roman" w:hAnsi="Times New Roman" w:cs="Times New Roman"/>
      <w:sz w:val="24"/>
      <w:szCs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pPr>
      <w:spacing w:after="0" w:line="240" w:lineRule="auto"/>
    </w:pPr>
    <w:rPr>
      <w:rFonts w:ascii="Segoe UI" w:hAnsi="Segoe UI" w:cs="Segoe UI"/>
      <w:sz w:val="18"/>
      <w:szCs w:val="18"/>
    </w:rPr>
  </w:style>
  <w:style w:type="paragraph" w:styleId="Notedebasdepage">
    <w:name w:val="footnote text"/>
    <w:basedOn w:val="Normal"/>
    <w:pPr>
      <w:suppressAutoHyphens w:val="0"/>
      <w:spacing w:after="0" w:line="240" w:lineRule="auto"/>
    </w:pPr>
    <w:rPr>
      <w:rFonts w:ascii="Times New Roman" w:eastAsia="Times New Roman" w:hAnsi="Times New Roman" w:cs="Times New Roman"/>
      <w:sz w:val="20"/>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customStyle="1" w:styleId="Commentaire1">
    <w:name w:val="Commentaire1"/>
    <w:basedOn w:val="Normal"/>
    <w:rPr>
      <w:sz w:val="20"/>
    </w:rPr>
  </w:style>
  <w:style w:type="paragraph" w:styleId="Objetducommentaire">
    <w:name w:val="annotation subject"/>
    <w:basedOn w:val="Commentaire1"/>
    <w:next w:val="Commentaire1"/>
    <w:rPr>
      <w:b/>
      <w:bCs/>
    </w:rPr>
  </w:style>
  <w:style w:type="table" w:styleId="Grilledutableau">
    <w:name w:val="Table Grid"/>
    <w:basedOn w:val="TableauNormal"/>
    <w:uiPriority w:val="39"/>
    <w:rsid w:val="00CC1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75D42"/>
    <w:rPr>
      <w:rFonts w:ascii="Calibri" w:eastAsia="Calibri" w:hAnsi="Calibri" w:cs="Calibri"/>
      <w:sz w:val="22"/>
      <w:szCs w:val="22"/>
      <w:lang w:eastAsia="zh-CN"/>
    </w:rPr>
  </w:style>
  <w:style w:type="paragraph" w:customStyle="1" w:styleId="Style1">
    <w:name w:val="Style1"/>
    <w:basedOn w:val="Normal"/>
    <w:link w:val="Style1Car"/>
    <w:qFormat/>
    <w:rsid w:val="004F6B7D"/>
    <w:rPr>
      <w:b/>
      <w:bCs/>
    </w:rPr>
  </w:style>
  <w:style w:type="paragraph" w:styleId="TM1">
    <w:name w:val="toc 1"/>
    <w:basedOn w:val="Normal"/>
    <w:next w:val="Normal"/>
    <w:autoRedefine/>
    <w:uiPriority w:val="39"/>
    <w:unhideWhenUsed/>
    <w:rsid w:val="004F6B7D"/>
  </w:style>
  <w:style w:type="character" w:customStyle="1" w:styleId="Style1Car">
    <w:name w:val="Style1 Car"/>
    <w:link w:val="Style1"/>
    <w:rsid w:val="004F6B7D"/>
    <w:rPr>
      <w:rFonts w:ascii="Calibri" w:eastAsia="Calibri" w:hAnsi="Calibri" w:cs="Calibri"/>
      <w:b/>
      <w:bCs/>
      <w:sz w:val="22"/>
      <w:szCs w:val="22"/>
      <w:lang w:eastAsia="zh-CN"/>
    </w:rPr>
  </w:style>
  <w:style w:type="paragraph" w:customStyle="1" w:styleId="Style2">
    <w:name w:val="Style2"/>
    <w:basedOn w:val="Normal"/>
    <w:link w:val="Style2Car"/>
    <w:qFormat/>
    <w:rsid w:val="004F6B7D"/>
    <w:pPr>
      <w:spacing w:before="280" w:after="280" w:line="240" w:lineRule="auto"/>
    </w:pPr>
    <w:rPr>
      <w:rFonts w:eastAsia="Times New Roman" w:cs="Times New Roman"/>
      <w:b/>
      <w:bCs/>
      <w:lang w:eastAsia="fr-FR"/>
    </w:rPr>
  </w:style>
  <w:style w:type="character" w:customStyle="1" w:styleId="Titre3Car">
    <w:name w:val="Titre 3 Car"/>
    <w:link w:val="Titre3"/>
    <w:uiPriority w:val="9"/>
    <w:semiHidden/>
    <w:rsid w:val="004F6B7D"/>
    <w:rPr>
      <w:rFonts w:ascii="Calibri Light" w:eastAsia="Times New Roman" w:hAnsi="Calibri Light" w:cs="Times New Roman"/>
      <w:b/>
      <w:bCs/>
      <w:sz w:val="26"/>
      <w:szCs w:val="26"/>
      <w:lang w:eastAsia="zh-CN"/>
    </w:rPr>
  </w:style>
  <w:style w:type="character" w:customStyle="1" w:styleId="Style2Car">
    <w:name w:val="Style2 Car"/>
    <w:link w:val="Style2"/>
    <w:rsid w:val="004F6B7D"/>
    <w:rPr>
      <w:rFonts w:ascii="Calibri" w:hAnsi="Calibri"/>
      <w:b/>
      <w:bCs/>
      <w:sz w:val="22"/>
      <w:szCs w:val="22"/>
    </w:rPr>
  </w:style>
  <w:style w:type="paragraph" w:styleId="TM2">
    <w:name w:val="toc 2"/>
    <w:basedOn w:val="Normal"/>
    <w:next w:val="Normal"/>
    <w:autoRedefine/>
    <w:uiPriority w:val="39"/>
    <w:unhideWhenUsed/>
    <w:rsid w:val="004F6B7D"/>
    <w:pPr>
      <w:ind w:left="220"/>
    </w:pPr>
  </w:style>
  <w:style w:type="paragraph" w:styleId="En-tte">
    <w:name w:val="header"/>
    <w:basedOn w:val="Normal"/>
    <w:link w:val="En-tteCar"/>
    <w:uiPriority w:val="99"/>
    <w:unhideWhenUsed/>
    <w:rsid w:val="002B3F0A"/>
    <w:pPr>
      <w:tabs>
        <w:tab w:val="center" w:pos="4536"/>
        <w:tab w:val="right" w:pos="9072"/>
      </w:tabs>
    </w:pPr>
  </w:style>
  <w:style w:type="character" w:customStyle="1" w:styleId="En-tteCar">
    <w:name w:val="En-tête Car"/>
    <w:link w:val="En-tte"/>
    <w:uiPriority w:val="99"/>
    <w:rsid w:val="002B3F0A"/>
    <w:rPr>
      <w:rFonts w:ascii="Calibri" w:eastAsia="Calibri" w:hAnsi="Calibri" w:cs="Calibri"/>
      <w:sz w:val="22"/>
      <w:szCs w:val="22"/>
      <w:lang w:eastAsia="zh-CN"/>
    </w:rPr>
  </w:style>
  <w:style w:type="paragraph" w:styleId="Pieddepage">
    <w:name w:val="footer"/>
    <w:basedOn w:val="Normal"/>
    <w:link w:val="PieddepageCar"/>
    <w:uiPriority w:val="99"/>
    <w:unhideWhenUsed/>
    <w:rsid w:val="002B3F0A"/>
    <w:pPr>
      <w:tabs>
        <w:tab w:val="center" w:pos="4536"/>
        <w:tab w:val="right" w:pos="9072"/>
      </w:tabs>
    </w:pPr>
  </w:style>
  <w:style w:type="character" w:customStyle="1" w:styleId="PieddepageCar">
    <w:name w:val="Pied de page Car"/>
    <w:link w:val="Pieddepage"/>
    <w:uiPriority w:val="99"/>
    <w:rsid w:val="002B3F0A"/>
    <w:rPr>
      <w:rFonts w:ascii="Calibri" w:eastAsia="Calibri" w:hAnsi="Calibri" w:cs="Calibri"/>
      <w:sz w:val="22"/>
      <w:szCs w:val="22"/>
      <w:lang w:eastAsia="zh-CN"/>
    </w:rPr>
  </w:style>
  <w:style w:type="paragraph" w:styleId="Paragraphedeliste">
    <w:name w:val="List Paragraph"/>
    <w:basedOn w:val="Normal"/>
    <w:uiPriority w:val="34"/>
    <w:qFormat/>
    <w:rsid w:val="00C27E3A"/>
    <w:pPr>
      <w:numPr>
        <w:numId w:val="6"/>
      </w:numPr>
      <w:spacing w:before="120" w:after="120"/>
    </w:pPr>
    <w:rPr>
      <w:lang w:eastAsia="fr-FR"/>
    </w:rPr>
  </w:style>
  <w:style w:type="character" w:styleId="Accentuation">
    <w:name w:val="Emphasis"/>
    <w:basedOn w:val="Policepardfaut"/>
    <w:uiPriority w:val="20"/>
    <w:qFormat/>
    <w:rsid w:val="0074459C"/>
    <w:rPr>
      <w:i/>
      <w:iCs/>
    </w:rPr>
  </w:style>
  <w:style w:type="paragraph" w:customStyle="1" w:styleId="Style3">
    <w:name w:val="Style3"/>
    <w:basedOn w:val="Titre2"/>
    <w:link w:val="Style3Car"/>
    <w:qFormat/>
    <w:rsid w:val="00C27E3A"/>
    <w:pPr>
      <w:jc w:val="both"/>
    </w:pPr>
    <w:rPr>
      <w:sz w:val="24"/>
      <w:szCs w:val="24"/>
    </w:rPr>
  </w:style>
  <w:style w:type="paragraph" w:styleId="En-ttedetabledesmatires">
    <w:name w:val="TOC Heading"/>
    <w:basedOn w:val="Titre1"/>
    <w:next w:val="Normal"/>
    <w:uiPriority w:val="39"/>
    <w:unhideWhenUsed/>
    <w:qFormat/>
    <w:rsid w:val="00C758E2"/>
    <w:pPr>
      <w:widowControl/>
      <w:numPr>
        <w:numId w:val="0"/>
      </w:numPr>
      <w:suppressAutoHyphens w:val="0"/>
      <w:spacing w:after="0" w:line="259" w:lineRule="auto"/>
      <w:outlineLvl w:val="9"/>
    </w:pPr>
    <w:rPr>
      <w:rFonts w:asciiTheme="majorHAnsi" w:eastAsiaTheme="majorEastAsia" w:hAnsiTheme="majorHAnsi" w:cstheme="majorBidi"/>
      <w:color w:val="2E74B5" w:themeColor="accent1" w:themeShade="BF"/>
      <w:lang w:eastAsia="fr-FR" w:bidi="ar-SA"/>
    </w:rPr>
  </w:style>
  <w:style w:type="character" w:customStyle="1" w:styleId="LO-NormalCar">
    <w:name w:val="LO-Normal Car"/>
    <w:basedOn w:val="Policepardfaut"/>
    <w:link w:val="LO-Normal"/>
    <w:rsid w:val="00C27E3A"/>
    <w:rPr>
      <w:rFonts w:ascii="Arial" w:eastAsia="Arial" w:hAnsi="Arial" w:cs="Arial"/>
      <w:color w:val="000000"/>
      <w:szCs w:val="24"/>
      <w:lang w:eastAsia="zh-CN" w:bidi="hi-IN"/>
    </w:rPr>
  </w:style>
  <w:style w:type="character" w:customStyle="1" w:styleId="Titre2Car">
    <w:name w:val="Titre 2 Car"/>
    <w:basedOn w:val="LO-NormalCar"/>
    <w:link w:val="Titre2"/>
    <w:rsid w:val="00B200CF"/>
    <w:rPr>
      <w:rFonts w:ascii="Marianne" w:eastAsia="Arial" w:hAnsi="Marianne" w:cs="Arial"/>
      <w:color w:val="0267AA"/>
      <w:sz w:val="26"/>
      <w:szCs w:val="26"/>
      <w:lang w:eastAsia="zh-CN" w:bidi="hi-IN"/>
    </w:rPr>
  </w:style>
  <w:style w:type="character" w:customStyle="1" w:styleId="Style3Car">
    <w:name w:val="Style3 Car"/>
    <w:basedOn w:val="Titre2Car"/>
    <w:link w:val="Style3"/>
    <w:rsid w:val="00C27E3A"/>
    <w:rPr>
      <w:rFonts w:ascii="Marianne" w:eastAsia="Arial" w:hAnsi="Marianne" w:cs="Arial"/>
      <w:color w:val="0267AA"/>
      <w:sz w:val="24"/>
      <w:szCs w:val="24"/>
      <w:lang w:eastAsia="zh-CN" w:bidi="hi-IN"/>
    </w:rPr>
  </w:style>
  <w:style w:type="character" w:styleId="Marquedecommentaire">
    <w:name w:val="annotation reference"/>
    <w:basedOn w:val="Policepardfaut"/>
    <w:uiPriority w:val="99"/>
    <w:semiHidden/>
    <w:unhideWhenUsed/>
    <w:rsid w:val="00F45D8F"/>
    <w:rPr>
      <w:sz w:val="16"/>
      <w:szCs w:val="16"/>
    </w:rPr>
  </w:style>
  <w:style w:type="paragraph" w:styleId="Commentaire">
    <w:name w:val="annotation text"/>
    <w:basedOn w:val="Normal"/>
    <w:link w:val="CommentaireCar1"/>
    <w:uiPriority w:val="99"/>
    <w:semiHidden/>
    <w:unhideWhenUsed/>
    <w:rsid w:val="00F45D8F"/>
    <w:pPr>
      <w:spacing w:line="240" w:lineRule="auto"/>
    </w:pPr>
    <w:rPr>
      <w:sz w:val="20"/>
    </w:rPr>
  </w:style>
  <w:style w:type="character" w:customStyle="1" w:styleId="CommentaireCar1">
    <w:name w:val="Commentaire Car1"/>
    <w:basedOn w:val="Policepardfaut"/>
    <w:link w:val="Commentaire"/>
    <w:uiPriority w:val="99"/>
    <w:semiHidden/>
    <w:rsid w:val="00F45D8F"/>
    <w:rPr>
      <w:rFonts w:ascii="Marianne" w:eastAsia="Calibri" w:hAnsi="Marianne"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ssinch\Desktop\AAARGPD\AAA_CORPUS%20DOC\ACMOSS\Clauses\MI_NP_ACMOSS_RGPD_Clauses%20contractuelles%20ACMOSS%20ST_V0_202AMMJJ%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1848-1133-48ED-B24A-EF011481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MI_NP_ACMOSS_RGPD_Clauses contractuelles ACMOSS ST_V0_202AMMJJ .dotx</Template>
  <TotalTime>6</TotalTime>
  <Pages>35</Pages>
  <Words>8221</Words>
  <Characters>45216</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53331</CharactersWithSpaces>
  <SharedDoc>false</SharedDoc>
  <HLinks>
    <vt:vector size="210" baseType="variant">
      <vt:variant>
        <vt:i4>2949233</vt:i4>
      </vt:variant>
      <vt:variant>
        <vt:i4>207</vt:i4>
      </vt:variant>
      <vt:variant>
        <vt:i4>0</vt:i4>
      </vt:variant>
      <vt:variant>
        <vt:i4>5</vt:i4>
      </vt:variant>
      <vt:variant>
        <vt:lpwstr>https://www.cnil.fr/fr/cookies-et-autres-traceurs/regles/cookies-solutions-pour-les-outils-de-mesure-daudience</vt:lpwstr>
      </vt:variant>
      <vt:variant>
        <vt:lpwstr/>
      </vt:variant>
      <vt:variant>
        <vt:i4>1048620</vt:i4>
      </vt:variant>
      <vt:variant>
        <vt:i4>195</vt:i4>
      </vt:variant>
      <vt:variant>
        <vt:i4>0</vt:i4>
      </vt:variant>
      <vt:variant>
        <vt:i4>5</vt:i4>
      </vt:variant>
      <vt:variant>
        <vt:lpwstr>mailto:dpo-acmoss@interieur.gouv.fr</vt:lpwstr>
      </vt:variant>
      <vt:variant>
        <vt:lpwstr/>
      </vt:variant>
      <vt:variant>
        <vt:i4>4522031</vt:i4>
      </vt:variant>
      <vt:variant>
        <vt:i4>192</vt:i4>
      </vt:variant>
      <vt:variant>
        <vt:i4>0</vt:i4>
      </vt:variant>
      <vt:variant>
        <vt:i4>5</vt:i4>
      </vt:variant>
      <vt:variant>
        <vt:lpwstr>mailto:g.leclercq@epixelic.com</vt:lpwstr>
      </vt:variant>
      <vt:variant>
        <vt:lpwstr/>
      </vt:variant>
      <vt:variant>
        <vt:i4>2621455</vt:i4>
      </vt:variant>
      <vt:variant>
        <vt:i4>189</vt:i4>
      </vt:variant>
      <vt:variant>
        <vt:i4>0</vt:i4>
      </vt:variant>
      <vt:variant>
        <vt:i4>5</vt:i4>
      </vt:variant>
      <vt:variant>
        <vt:lpwstr>mailto:bruno.chapuis@interieur.gouv.fr</vt:lpwstr>
      </vt:variant>
      <vt:variant>
        <vt:lpwstr/>
      </vt:variant>
      <vt:variant>
        <vt:i4>1835056</vt:i4>
      </vt:variant>
      <vt:variant>
        <vt:i4>182</vt:i4>
      </vt:variant>
      <vt:variant>
        <vt:i4>0</vt:i4>
      </vt:variant>
      <vt:variant>
        <vt:i4>5</vt:i4>
      </vt:variant>
      <vt:variant>
        <vt:lpwstr/>
      </vt:variant>
      <vt:variant>
        <vt:lpwstr>_Toc159592197</vt:lpwstr>
      </vt:variant>
      <vt:variant>
        <vt:i4>1835056</vt:i4>
      </vt:variant>
      <vt:variant>
        <vt:i4>176</vt:i4>
      </vt:variant>
      <vt:variant>
        <vt:i4>0</vt:i4>
      </vt:variant>
      <vt:variant>
        <vt:i4>5</vt:i4>
      </vt:variant>
      <vt:variant>
        <vt:lpwstr/>
      </vt:variant>
      <vt:variant>
        <vt:lpwstr>_Toc159592196</vt:lpwstr>
      </vt:variant>
      <vt:variant>
        <vt:i4>1835056</vt:i4>
      </vt:variant>
      <vt:variant>
        <vt:i4>170</vt:i4>
      </vt:variant>
      <vt:variant>
        <vt:i4>0</vt:i4>
      </vt:variant>
      <vt:variant>
        <vt:i4>5</vt:i4>
      </vt:variant>
      <vt:variant>
        <vt:lpwstr/>
      </vt:variant>
      <vt:variant>
        <vt:lpwstr>_Toc159592195</vt:lpwstr>
      </vt:variant>
      <vt:variant>
        <vt:i4>1835056</vt:i4>
      </vt:variant>
      <vt:variant>
        <vt:i4>164</vt:i4>
      </vt:variant>
      <vt:variant>
        <vt:i4>0</vt:i4>
      </vt:variant>
      <vt:variant>
        <vt:i4>5</vt:i4>
      </vt:variant>
      <vt:variant>
        <vt:lpwstr/>
      </vt:variant>
      <vt:variant>
        <vt:lpwstr>_Toc159592194</vt:lpwstr>
      </vt:variant>
      <vt:variant>
        <vt:i4>1835056</vt:i4>
      </vt:variant>
      <vt:variant>
        <vt:i4>158</vt:i4>
      </vt:variant>
      <vt:variant>
        <vt:i4>0</vt:i4>
      </vt:variant>
      <vt:variant>
        <vt:i4>5</vt:i4>
      </vt:variant>
      <vt:variant>
        <vt:lpwstr/>
      </vt:variant>
      <vt:variant>
        <vt:lpwstr>_Toc159592193</vt:lpwstr>
      </vt:variant>
      <vt:variant>
        <vt:i4>1835056</vt:i4>
      </vt:variant>
      <vt:variant>
        <vt:i4>152</vt:i4>
      </vt:variant>
      <vt:variant>
        <vt:i4>0</vt:i4>
      </vt:variant>
      <vt:variant>
        <vt:i4>5</vt:i4>
      </vt:variant>
      <vt:variant>
        <vt:lpwstr/>
      </vt:variant>
      <vt:variant>
        <vt:lpwstr>_Toc159592192</vt:lpwstr>
      </vt:variant>
      <vt:variant>
        <vt:i4>1835056</vt:i4>
      </vt:variant>
      <vt:variant>
        <vt:i4>146</vt:i4>
      </vt:variant>
      <vt:variant>
        <vt:i4>0</vt:i4>
      </vt:variant>
      <vt:variant>
        <vt:i4>5</vt:i4>
      </vt:variant>
      <vt:variant>
        <vt:lpwstr/>
      </vt:variant>
      <vt:variant>
        <vt:lpwstr>_Toc159592191</vt:lpwstr>
      </vt:variant>
      <vt:variant>
        <vt:i4>1835056</vt:i4>
      </vt:variant>
      <vt:variant>
        <vt:i4>140</vt:i4>
      </vt:variant>
      <vt:variant>
        <vt:i4>0</vt:i4>
      </vt:variant>
      <vt:variant>
        <vt:i4>5</vt:i4>
      </vt:variant>
      <vt:variant>
        <vt:lpwstr/>
      </vt:variant>
      <vt:variant>
        <vt:lpwstr>_Toc159592190</vt:lpwstr>
      </vt:variant>
      <vt:variant>
        <vt:i4>1900592</vt:i4>
      </vt:variant>
      <vt:variant>
        <vt:i4>134</vt:i4>
      </vt:variant>
      <vt:variant>
        <vt:i4>0</vt:i4>
      </vt:variant>
      <vt:variant>
        <vt:i4>5</vt:i4>
      </vt:variant>
      <vt:variant>
        <vt:lpwstr/>
      </vt:variant>
      <vt:variant>
        <vt:lpwstr>_Toc159592189</vt:lpwstr>
      </vt:variant>
      <vt:variant>
        <vt:i4>1900592</vt:i4>
      </vt:variant>
      <vt:variant>
        <vt:i4>128</vt:i4>
      </vt:variant>
      <vt:variant>
        <vt:i4>0</vt:i4>
      </vt:variant>
      <vt:variant>
        <vt:i4>5</vt:i4>
      </vt:variant>
      <vt:variant>
        <vt:lpwstr/>
      </vt:variant>
      <vt:variant>
        <vt:lpwstr>_Toc159592188</vt:lpwstr>
      </vt:variant>
      <vt:variant>
        <vt:i4>1900592</vt:i4>
      </vt:variant>
      <vt:variant>
        <vt:i4>122</vt:i4>
      </vt:variant>
      <vt:variant>
        <vt:i4>0</vt:i4>
      </vt:variant>
      <vt:variant>
        <vt:i4>5</vt:i4>
      </vt:variant>
      <vt:variant>
        <vt:lpwstr/>
      </vt:variant>
      <vt:variant>
        <vt:lpwstr>_Toc159592187</vt:lpwstr>
      </vt:variant>
      <vt:variant>
        <vt:i4>1900592</vt:i4>
      </vt:variant>
      <vt:variant>
        <vt:i4>116</vt:i4>
      </vt:variant>
      <vt:variant>
        <vt:i4>0</vt:i4>
      </vt:variant>
      <vt:variant>
        <vt:i4>5</vt:i4>
      </vt:variant>
      <vt:variant>
        <vt:lpwstr/>
      </vt:variant>
      <vt:variant>
        <vt:lpwstr>_Toc159592186</vt:lpwstr>
      </vt:variant>
      <vt:variant>
        <vt:i4>1900592</vt:i4>
      </vt:variant>
      <vt:variant>
        <vt:i4>110</vt:i4>
      </vt:variant>
      <vt:variant>
        <vt:i4>0</vt:i4>
      </vt:variant>
      <vt:variant>
        <vt:i4>5</vt:i4>
      </vt:variant>
      <vt:variant>
        <vt:lpwstr/>
      </vt:variant>
      <vt:variant>
        <vt:lpwstr>_Toc159592185</vt:lpwstr>
      </vt:variant>
      <vt:variant>
        <vt:i4>1900592</vt:i4>
      </vt:variant>
      <vt:variant>
        <vt:i4>104</vt:i4>
      </vt:variant>
      <vt:variant>
        <vt:i4>0</vt:i4>
      </vt:variant>
      <vt:variant>
        <vt:i4>5</vt:i4>
      </vt:variant>
      <vt:variant>
        <vt:lpwstr/>
      </vt:variant>
      <vt:variant>
        <vt:lpwstr>_Toc159592184</vt:lpwstr>
      </vt:variant>
      <vt:variant>
        <vt:i4>1900592</vt:i4>
      </vt:variant>
      <vt:variant>
        <vt:i4>98</vt:i4>
      </vt:variant>
      <vt:variant>
        <vt:i4>0</vt:i4>
      </vt:variant>
      <vt:variant>
        <vt:i4>5</vt:i4>
      </vt:variant>
      <vt:variant>
        <vt:lpwstr/>
      </vt:variant>
      <vt:variant>
        <vt:lpwstr>_Toc159592183</vt:lpwstr>
      </vt:variant>
      <vt:variant>
        <vt:i4>1900592</vt:i4>
      </vt:variant>
      <vt:variant>
        <vt:i4>92</vt:i4>
      </vt:variant>
      <vt:variant>
        <vt:i4>0</vt:i4>
      </vt:variant>
      <vt:variant>
        <vt:i4>5</vt:i4>
      </vt:variant>
      <vt:variant>
        <vt:lpwstr/>
      </vt:variant>
      <vt:variant>
        <vt:lpwstr>_Toc159592182</vt:lpwstr>
      </vt:variant>
      <vt:variant>
        <vt:i4>1900592</vt:i4>
      </vt:variant>
      <vt:variant>
        <vt:i4>86</vt:i4>
      </vt:variant>
      <vt:variant>
        <vt:i4>0</vt:i4>
      </vt:variant>
      <vt:variant>
        <vt:i4>5</vt:i4>
      </vt:variant>
      <vt:variant>
        <vt:lpwstr/>
      </vt:variant>
      <vt:variant>
        <vt:lpwstr>_Toc159592181</vt:lpwstr>
      </vt:variant>
      <vt:variant>
        <vt:i4>1900592</vt:i4>
      </vt:variant>
      <vt:variant>
        <vt:i4>80</vt:i4>
      </vt:variant>
      <vt:variant>
        <vt:i4>0</vt:i4>
      </vt:variant>
      <vt:variant>
        <vt:i4>5</vt:i4>
      </vt:variant>
      <vt:variant>
        <vt:lpwstr/>
      </vt:variant>
      <vt:variant>
        <vt:lpwstr>_Toc159592180</vt:lpwstr>
      </vt:variant>
      <vt:variant>
        <vt:i4>1179696</vt:i4>
      </vt:variant>
      <vt:variant>
        <vt:i4>74</vt:i4>
      </vt:variant>
      <vt:variant>
        <vt:i4>0</vt:i4>
      </vt:variant>
      <vt:variant>
        <vt:i4>5</vt:i4>
      </vt:variant>
      <vt:variant>
        <vt:lpwstr/>
      </vt:variant>
      <vt:variant>
        <vt:lpwstr>_Toc159592179</vt:lpwstr>
      </vt:variant>
      <vt:variant>
        <vt:i4>1179696</vt:i4>
      </vt:variant>
      <vt:variant>
        <vt:i4>68</vt:i4>
      </vt:variant>
      <vt:variant>
        <vt:i4>0</vt:i4>
      </vt:variant>
      <vt:variant>
        <vt:i4>5</vt:i4>
      </vt:variant>
      <vt:variant>
        <vt:lpwstr/>
      </vt:variant>
      <vt:variant>
        <vt:lpwstr>_Toc159592178</vt:lpwstr>
      </vt:variant>
      <vt:variant>
        <vt:i4>1179696</vt:i4>
      </vt:variant>
      <vt:variant>
        <vt:i4>62</vt:i4>
      </vt:variant>
      <vt:variant>
        <vt:i4>0</vt:i4>
      </vt:variant>
      <vt:variant>
        <vt:i4>5</vt:i4>
      </vt:variant>
      <vt:variant>
        <vt:lpwstr/>
      </vt:variant>
      <vt:variant>
        <vt:lpwstr>_Toc159592177</vt:lpwstr>
      </vt:variant>
      <vt:variant>
        <vt:i4>1179696</vt:i4>
      </vt:variant>
      <vt:variant>
        <vt:i4>56</vt:i4>
      </vt:variant>
      <vt:variant>
        <vt:i4>0</vt:i4>
      </vt:variant>
      <vt:variant>
        <vt:i4>5</vt:i4>
      </vt:variant>
      <vt:variant>
        <vt:lpwstr/>
      </vt:variant>
      <vt:variant>
        <vt:lpwstr>_Toc159592176</vt:lpwstr>
      </vt:variant>
      <vt:variant>
        <vt:i4>1179696</vt:i4>
      </vt:variant>
      <vt:variant>
        <vt:i4>50</vt:i4>
      </vt:variant>
      <vt:variant>
        <vt:i4>0</vt:i4>
      </vt:variant>
      <vt:variant>
        <vt:i4>5</vt:i4>
      </vt:variant>
      <vt:variant>
        <vt:lpwstr/>
      </vt:variant>
      <vt:variant>
        <vt:lpwstr>_Toc159592175</vt:lpwstr>
      </vt:variant>
      <vt:variant>
        <vt:i4>1179696</vt:i4>
      </vt:variant>
      <vt:variant>
        <vt:i4>44</vt:i4>
      </vt:variant>
      <vt:variant>
        <vt:i4>0</vt:i4>
      </vt:variant>
      <vt:variant>
        <vt:i4>5</vt:i4>
      </vt:variant>
      <vt:variant>
        <vt:lpwstr/>
      </vt:variant>
      <vt:variant>
        <vt:lpwstr>_Toc159592174</vt:lpwstr>
      </vt:variant>
      <vt:variant>
        <vt:i4>1179696</vt:i4>
      </vt:variant>
      <vt:variant>
        <vt:i4>38</vt:i4>
      </vt:variant>
      <vt:variant>
        <vt:i4>0</vt:i4>
      </vt:variant>
      <vt:variant>
        <vt:i4>5</vt:i4>
      </vt:variant>
      <vt:variant>
        <vt:lpwstr/>
      </vt:variant>
      <vt:variant>
        <vt:lpwstr>_Toc159592173</vt:lpwstr>
      </vt:variant>
      <vt:variant>
        <vt:i4>1179696</vt:i4>
      </vt:variant>
      <vt:variant>
        <vt:i4>32</vt:i4>
      </vt:variant>
      <vt:variant>
        <vt:i4>0</vt:i4>
      </vt:variant>
      <vt:variant>
        <vt:i4>5</vt:i4>
      </vt:variant>
      <vt:variant>
        <vt:lpwstr/>
      </vt:variant>
      <vt:variant>
        <vt:lpwstr>_Toc159592172</vt:lpwstr>
      </vt:variant>
      <vt:variant>
        <vt:i4>1179696</vt:i4>
      </vt:variant>
      <vt:variant>
        <vt:i4>26</vt:i4>
      </vt:variant>
      <vt:variant>
        <vt:i4>0</vt:i4>
      </vt:variant>
      <vt:variant>
        <vt:i4>5</vt:i4>
      </vt:variant>
      <vt:variant>
        <vt:lpwstr/>
      </vt:variant>
      <vt:variant>
        <vt:lpwstr>_Toc159592171</vt:lpwstr>
      </vt:variant>
      <vt:variant>
        <vt:i4>1179696</vt:i4>
      </vt:variant>
      <vt:variant>
        <vt:i4>20</vt:i4>
      </vt:variant>
      <vt:variant>
        <vt:i4>0</vt:i4>
      </vt:variant>
      <vt:variant>
        <vt:i4>5</vt:i4>
      </vt:variant>
      <vt:variant>
        <vt:lpwstr/>
      </vt:variant>
      <vt:variant>
        <vt:lpwstr>_Toc159592170</vt:lpwstr>
      </vt:variant>
      <vt:variant>
        <vt:i4>1245232</vt:i4>
      </vt:variant>
      <vt:variant>
        <vt:i4>14</vt:i4>
      </vt:variant>
      <vt:variant>
        <vt:i4>0</vt:i4>
      </vt:variant>
      <vt:variant>
        <vt:i4>5</vt:i4>
      </vt:variant>
      <vt:variant>
        <vt:lpwstr/>
      </vt:variant>
      <vt:variant>
        <vt:lpwstr>_Toc159592169</vt:lpwstr>
      </vt:variant>
      <vt:variant>
        <vt:i4>1245232</vt:i4>
      </vt:variant>
      <vt:variant>
        <vt:i4>8</vt:i4>
      </vt:variant>
      <vt:variant>
        <vt:i4>0</vt:i4>
      </vt:variant>
      <vt:variant>
        <vt:i4>5</vt:i4>
      </vt:variant>
      <vt:variant>
        <vt:lpwstr/>
      </vt:variant>
      <vt:variant>
        <vt:lpwstr>_Toc159592168</vt:lpwstr>
      </vt:variant>
      <vt:variant>
        <vt:i4>1245232</vt:i4>
      </vt:variant>
      <vt:variant>
        <vt:i4>2</vt:i4>
      </vt:variant>
      <vt:variant>
        <vt:i4>0</vt:i4>
      </vt:variant>
      <vt:variant>
        <vt:i4>5</vt:i4>
      </vt:variant>
      <vt:variant>
        <vt:lpwstr/>
      </vt:variant>
      <vt:variant>
        <vt:lpwstr>_Toc159592167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GRASSIN Christophe</dc:creator>
  <cp:keywords/>
  <cp:lastModifiedBy>SORIN Baptiste</cp:lastModifiedBy>
  <cp:revision>2</cp:revision>
  <cp:lastPrinted>1899-12-31T23:00:00Z</cp:lastPrinted>
  <dcterms:created xsi:type="dcterms:W3CDTF">2026-03-06T12:59:00Z</dcterms:created>
  <dcterms:modified xsi:type="dcterms:W3CDTF">2026-03-06T12:59:00Z</dcterms:modified>
</cp:coreProperties>
</file>